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7ACE5" w14:textId="02658FE1" w:rsidR="00AF6140" w:rsidRDefault="00B4711B" w:rsidP="00B4711B">
      <w:pPr>
        <w:spacing w:line="259" w:lineRule="auto"/>
        <w:rPr>
          <w:rStyle w:val="SubtleEmphasis"/>
        </w:rPr>
      </w:pPr>
      <w:bookmarkStart w:id="0" w:name="_Toc127479482"/>
      <w:bookmarkStart w:id="1" w:name="_Toc127479644"/>
      <w:r w:rsidRPr="003E6F57">
        <w:rPr>
          <w:rStyle w:val="SubtleEmphasis"/>
          <w:b/>
          <w:bCs/>
          <w:i w:val="0"/>
          <w:iCs w:val="0"/>
          <w:sz w:val="32"/>
          <w:szCs w:val="36"/>
        </w:rPr>
        <w:t xml:space="preserve">Work </w:t>
      </w:r>
      <w:r w:rsidR="00507C60">
        <w:rPr>
          <w:rStyle w:val="SubtleEmphasis"/>
          <w:b/>
          <w:bCs/>
          <w:i w:val="0"/>
          <w:iCs w:val="0"/>
          <w:sz w:val="32"/>
          <w:szCs w:val="36"/>
        </w:rPr>
        <w:t>s</w:t>
      </w:r>
      <w:r w:rsidRPr="003E6F57">
        <w:rPr>
          <w:rStyle w:val="SubtleEmphasis"/>
          <w:b/>
          <w:bCs/>
          <w:i w:val="0"/>
          <w:iCs w:val="0"/>
          <w:sz w:val="32"/>
          <w:szCs w:val="36"/>
        </w:rPr>
        <w:t xml:space="preserve">amples </w:t>
      </w:r>
      <w:r w:rsidR="00DC6752">
        <w:rPr>
          <w:rStyle w:val="SubtleEmphasis"/>
          <w:b/>
          <w:bCs/>
          <w:i w:val="0"/>
          <w:iCs w:val="0"/>
          <w:sz w:val="32"/>
          <w:szCs w:val="36"/>
        </w:rPr>
        <w:t>c</w:t>
      </w:r>
      <w:r w:rsidRPr="003E6F57">
        <w:rPr>
          <w:rStyle w:val="SubtleEmphasis"/>
          <w:b/>
          <w:bCs/>
          <w:i w:val="0"/>
          <w:iCs w:val="0"/>
          <w:sz w:val="32"/>
          <w:szCs w:val="36"/>
        </w:rPr>
        <w:t xml:space="preserve">urrently </w:t>
      </w:r>
      <w:r w:rsidR="00DC6752">
        <w:rPr>
          <w:rStyle w:val="SubtleEmphasis"/>
          <w:b/>
          <w:bCs/>
          <w:i w:val="0"/>
          <w:iCs w:val="0"/>
          <w:sz w:val="32"/>
          <w:szCs w:val="36"/>
        </w:rPr>
        <w:t>p</w:t>
      </w:r>
      <w:r w:rsidRPr="003E6F57">
        <w:rPr>
          <w:rStyle w:val="SubtleEmphasis"/>
          <w:b/>
          <w:bCs/>
          <w:i w:val="0"/>
          <w:iCs w:val="0"/>
          <w:sz w:val="32"/>
          <w:szCs w:val="36"/>
        </w:rPr>
        <w:t>ublished on Australian Curriculum</w:t>
      </w:r>
      <w:r w:rsidR="00DC6752">
        <w:rPr>
          <w:rStyle w:val="SubtleEmphasis"/>
          <w:b/>
          <w:bCs/>
          <w:i w:val="0"/>
          <w:iCs w:val="0"/>
          <w:sz w:val="32"/>
          <w:szCs w:val="36"/>
        </w:rPr>
        <w:t>,</w:t>
      </w:r>
      <w:r w:rsidRPr="003E6F57">
        <w:rPr>
          <w:rStyle w:val="SubtleEmphasis"/>
          <w:b/>
          <w:bCs/>
          <w:i w:val="0"/>
          <w:iCs w:val="0"/>
          <w:sz w:val="32"/>
          <w:szCs w:val="36"/>
        </w:rPr>
        <w:t xml:space="preserve"> Version 9</w:t>
      </w:r>
      <w:r w:rsidR="006A681E">
        <w:rPr>
          <w:rStyle w:val="SubtleEmphasis"/>
          <w:b/>
          <w:bCs/>
          <w:i w:val="0"/>
          <w:iCs w:val="0"/>
          <w:sz w:val="32"/>
          <w:szCs w:val="36"/>
        </w:rPr>
        <w:t>.0</w:t>
      </w:r>
      <w:r w:rsidRPr="003E6F57">
        <w:rPr>
          <w:rStyle w:val="SubtleEmphasis"/>
          <w:b/>
          <w:bCs/>
          <w:i w:val="0"/>
          <w:iCs w:val="0"/>
          <w:sz w:val="32"/>
          <w:szCs w:val="36"/>
        </w:rPr>
        <w:t xml:space="preserve"> </w:t>
      </w:r>
      <w:r w:rsidR="00DC6752">
        <w:rPr>
          <w:rStyle w:val="SubtleEmphasis"/>
          <w:b/>
          <w:bCs/>
          <w:i w:val="0"/>
          <w:iCs w:val="0"/>
          <w:sz w:val="32"/>
          <w:szCs w:val="36"/>
        </w:rPr>
        <w:t>w</w:t>
      </w:r>
      <w:r w:rsidRPr="003E6F57">
        <w:rPr>
          <w:rStyle w:val="SubtleEmphasis"/>
          <w:b/>
          <w:bCs/>
          <w:i w:val="0"/>
          <w:iCs w:val="0"/>
          <w:sz w:val="32"/>
          <w:szCs w:val="36"/>
        </w:rPr>
        <w:t>ebsite</w:t>
      </w:r>
      <w:r w:rsidRPr="00B74223">
        <w:rPr>
          <w:rStyle w:val="SubtleEmphasis"/>
          <w:sz w:val="32"/>
          <w:szCs w:val="36"/>
        </w:rPr>
        <w:t xml:space="preserve"> </w:t>
      </w:r>
      <w:r w:rsidR="00F44C5F">
        <w:rPr>
          <w:rStyle w:val="SubtleEmphasis"/>
        </w:rPr>
        <w:t xml:space="preserve">            </w:t>
      </w:r>
      <w:r w:rsidR="008540D0">
        <w:rPr>
          <w:rStyle w:val="SubtleEmphasis"/>
        </w:rPr>
        <w:t xml:space="preserve"> </w:t>
      </w:r>
      <w:r w:rsidR="00F44C5F">
        <w:rPr>
          <w:rStyle w:val="SubtleEmphasis"/>
        </w:rPr>
        <w:t xml:space="preserve">Updated: </w:t>
      </w:r>
      <w:r w:rsidR="00885E7B">
        <w:rPr>
          <w:rStyle w:val="SubtleEmphasis"/>
        </w:rPr>
        <w:t>Tuesday,</w:t>
      </w:r>
      <w:r w:rsidR="00F21ED1">
        <w:rPr>
          <w:rStyle w:val="SubtleEmphasis"/>
        </w:rPr>
        <w:t xml:space="preserve"> </w:t>
      </w:r>
      <w:r w:rsidR="00885E7B">
        <w:rPr>
          <w:rStyle w:val="SubtleEmphasis"/>
        </w:rPr>
        <w:t>8</w:t>
      </w:r>
      <w:r w:rsidR="00F21ED1">
        <w:rPr>
          <w:rStyle w:val="SubtleEmphasis"/>
        </w:rPr>
        <w:t xml:space="preserve"> July</w:t>
      </w:r>
      <w:r w:rsidR="00F37B6C" w:rsidRPr="00774DCA">
        <w:rPr>
          <w:rStyle w:val="SubtleEmphasis"/>
        </w:rPr>
        <w:t xml:space="preserve"> </w:t>
      </w:r>
      <w:r w:rsidR="00F44C5F" w:rsidRPr="00774DCA">
        <w:rPr>
          <w:rStyle w:val="SubtleEmphasis"/>
        </w:rPr>
        <w:t>202</w:t>
      </w:r>
      <w:r w:rsidR="000A2536">
        <w:rPr>
          <w:rStyle w:val="SubtleEmphasis"/>
        </w:rPr>
        <w:t>5</w:t>
      </w:r>
    </w:p>
    <w:tbl>
      <w:tblPr>
        <w:tblStyle w:val="GridTable2-Accent2"/>
        <w:tblpPr w:leftFromText="181" w:rightFromText="181" w:vertAnchor="text" w:horzAnchor="margin" w:tblpY="426"/>
        <w:tblW w:w="15602" w:type="dxa"/>
        <w:tblBorders>
          <w:top w:val="none" w:sz="0" w:space="0" w:color="auto"/>
          <w:bottom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093"/>
        <w:gridCol w:w="1229"/>
        <w:gridCol w:w="1228"/>
        <w:gridCol w:w="1228"/>
        <w:gridCol w:w="1228"/>
        <w:gridCol w:w="1228"/>
        <w:gridCol w:w="1228"/>
        <w:gridCol w:w="1228"/>
        <w:gridCol w:w="1228"/>
        <w:gridCol w:w="1228"/>
        <w:gridCol w:w="1228"/>
        <w:gridCol w:w="1228"/>
      </w:tblGrid>
      <w:tr w:rsidR="006A681E" w14:paraId="20FBDDDB" w14:textId="77777777" w:rsidTr="00E72E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D685" w:themeFill="accent2"/>
            <w:vAlign w:val="center"/>
          </w:tcPr>
          <w:p w14:paraId="2E95FE1D" w14:textId="6F214EE7" w:rsidR="006A681E" w:rsidRPr="00D53B09" w:rsidRDefault="006A681E" w:rsidP="003D5A0C">
            <w:pPr>
              <w:pStyle w:val="TOCHead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Subject/Year </w:t>
            </w:r>
            <w:r w:rsidR="00EE3F13">
              <w:rPr>
                <w:b w:val="0"/>
                <w:bCs w:val="0"/>
              </w:rPr>
              <w:t>l</w:t>
            </w:r>
            <w:r>
              <w:rPr>
                <w:b w:val="0"/>
                <w:bCs w:val="0"/>
              </w:rPr>
              <w:t>evel</w:t>
            </w:r>
          </w:p>
        </w:tc>
        <w:tc>
          <w:tcPr>
            <w:tcW w:w="122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D685" w:themeFill="accent2"/>
            <w:vAlign w:val="center"/>
          </w:tcPr>
          <w:p w14:paraId="4B4262CB" w14:textId="77777777" w:rsidR="006A681E" w:rsidRPr="00D53B09" w:rsidRDefault="006A681E" w:rsidP="003D5A0C">
            <w:pPr>
              <w:pStyle w:val="TOC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</w:t>
            </w:r>
            <w:r w:rsidRPr="00B4711B">
              <w:rPr>
                <w:b w:val="0"/>
                <w:bCs w:val="0"/>
              </w:rPr>
              <w:t>oundation</w:t>
            </w:r>
          </w:p>
        </w:tc>
        <w:tc>
          <w:tcPr>
            <w:tcW w:w="12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D685" w:themeFill="accent2"/>
            <w:vAlign w:val="center"/>
          </w:tcPr>
          <w:p w14:paraId="4CD4F1CB" w14:textId="77777777" w:rsidR="006A681E" w:rsidRPr="00D53B09" w:rsidRDefault="006A681E" w:rsidP="003D5A0C">
            <w:pPr>
              <w:pStyle w:val="TOC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Year 1</w:t>
            </w:r>
          </w:p>
        </w:tc>
        <w:tc>
          <w:tcPr>
            <w:tcW w:w="12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D685" w:themeFill="accent2"/>
            <w:vAlign w:val="center"/>
          </w:tcPr>
          <w:p w14:paraId="204CCFBD" w14:textId="77777777" w:rsidR="006A681E" w:rsidRPr="00D53B09" w:rsidRDefault="006A681E" w:rsidP="003D5A0C">
            <w:pPr>
              <w:pStyle w:val="TOC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Year 2</w:t>
            </w:r>
          </w:p>
        </w:tc>
        <w:tc>
          <w:tcPr>
            <w:tcW w:w="12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D685" w:themeFill="accent2"/>
            <w:vAlign w:val="center"/>
          </w:tcPr>
          <w:p w14:paraId="3DCA5B14" w14:textId="77777777" w:rsidR="006A681E" w:rsidRPr="00D53B09" w:rsidRDefault="006A681E" w:rsidP="003D5A0C">
            <w:pPr>
              <w:pStyle w:val="TOC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Year 3</w:t>
            </w:r>
          </w:p>
        </w:tc>
        <w:tc>
          <w:tcPr>
            <w:tcW w:w="12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D685" w:themeFill="accent2"/>
          </w:tcPr>
          <w:p w14:paraId="1714EACE" w14:textId="77777777" w:rsidR="006A681E" w:rsidRPr="00B4711B" w:rsidRDefault="006A681E" w:rsidP="003D5A0C">
            <w:pPr>
              <w:pStyle w:val="TOC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4711B">
              <w:rPr>
                <w:b w:val="0"/>
                <w:bCs w:val="0"/>
              </w:rPr>
              <w:t xml:space="preserve">Year 4 </w:t>
            </w:r>
          </w:p>
        </w:tc>
        <w:tc>
          <w:tcPr>
            <w:tcW w:w="12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D685" w:themeFill="accent2"/>
            <w:vAlign w:val="center"/>
          </w:tcPr>
          <w:p w14:paraId="1880A0D4" w14:textId="77777777" w:rsidR="006A681E" w:rsidRPr="00B4711B" w:rsidRDefault="006A681E" w:rsidP="003D5A0C">
            <w:pPr>
              <w:pStyle w:val="TOC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4711B">
              <w:rPr>
                <w:b w:val="0"/>
                <w:bCs w:val="0"/>
              </w:rPr>
              <w:t>Year 5</w:t>
            </w:r>
          </w:p>
        </w:tc>
        <w:tc>
          <w:tcPr>
            <w:tcW w:w="12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D685" w:themeFill="accent2"/>
            <w:vAlign w:val="center"/>
          </w:tcPr>
          <w:p w14:paraId="19A69D24" w14:textId="77777777" w:rsidR="006A681E" w:rsidRPr="00B4711B" w:rsidRDefault="006A681E" w:rsidP="003D5A0C">
            <w:pPr>
              <w:pStyle w:val="TOC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4711B">
              <w:rPr>
                <w:b w:val="0"/>
                <w:bCs w:val="0"/>
              </w:rPr>
              <w:t>Year 6</w:t>
            </w:r>
          </w:p>
        </w:tc>
        <w:tc>
          <w:tcPr>
            <w:tcW w:w="12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D685" w:themeFill="accent2"/>
            <w:vAlign w:val="center"/>
          </w:tcPr>
          <w:p w14:paraId="27E7236E" w14:textId="77777777" w:rsidR="006A681E" w:rsidRPr="00B4711B" w:rsidRDefault="006A681E" w:rsidP="003D5A0C">
            <w:pPr>
              <w:pStyle w:val="TOC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4711B">
              <w:rPr>
                <w:b w:val="0"/>
                <w:bCs w:val="0"/>
              </w:rPr>
              <w:t>Year 7</w:t>
            </w:r>
          </w:p>
        </w:tc>
        <w:tc>
          <w:tcPr>
            <w:tcW w:w="12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D685" w:themeFill="accent2"/>
          </w:tcPr>
          <w:p w14:paraId="6946F306" w14:textId="77777777" w:rsidR="006A681E" w:rsidRPr="00B4711B" w:rsidRDefault="006A681E" w:rsidP="003D5A0C">
            <w:pPr>
              <w:pStyle w:val="TOC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4711B">
              <w:rPr>
                <w:b w:val="0"/>
                <w:bCs w:val="0"/>
              </w:rPr>
              <w:t>Year 8</w:t>
            </w:r>
          </w:p>
        </w:tc>
        <w:tc>
          <w:tcPr>
            <w:tcW w:w="12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D685" w:themeFill="accent2"/>
          </w:tcPr>
          <w:p w14:paraId="61E612A1" w14:textId="77777777" w:rsidR="006A681E" w:rsidRPr="00B4711B" w:rsidRDefault="006A681E" w:rsidP="003D5A0C">
            <w:pPr>
              <w:pStyle w:val="TOC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4711B">
              <w:rPr>
                <w:b w:val="0"/>
                <w:bCs w:val="0"/>
              </w:rPr>
              <w:t>Year 9</w:t>
            </w:r>
          </w:p>
        </w:tc>
        <w:tc>
          <w:tcPr>
            <w:tcW w:w="122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FD685" w:themeFill="accent2"/>
          </w:tcPr>
          <w:p w14:paraId="5265A871" w14:textId="77777777" w:rsidR="006A681E" w:rsidRPr="00B4711B" w:rsidRDefault="006A681E" w:rsidP="003D5A0C">
            <w:pPr>
              <w:pStyle w:val="TOC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4711B">
              <w:rPr>
                <w:b w:val="0"/>
                <w:bCs w:val="0"/>
              </w:rPr>
              <w:t>Year 10</w:t>
            </w:r>
          </w:p>
        </w:tc>
      </w:tr>
      <w:tr w:rsidR="003F59E5" w14:paraId="6326B392" w14:textId="77777777" w:rsidTr="00E72E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FFF1D6"/>
            <w:vAlign w:val="center"/>
          </w:tcPr>
          <w:p w14:paraId="797AD620" w14:textId="77777777" w:rsidR="006A681E" w:rsidRPr="006F0BE3" w:rsidRDefault="006A681E" w:rsidP="006F0BE3">
            <w:pPr>
              <w:pStyle w:val="TOC1"/>
              <w:framePr w:hSpace="0" w:wrap="auto" w:vAnchor="margin" w:hAnchor="text" w:yAlign="inline"/>
            </w:pPr>
            <w:r w:rsidRPr="006F0BE3">
              <w:t>English</w:t>
            </w:r>
          </w:p>
        </w:tc>
        <w:tc>
          <w:tcPr>
            <w:tcW w:w="1229" w:type="dxa"/>
            <w:shd w:val="clear" w:color="auto" w:fill="FFF1D6"/>
            <w:vAlign w:val="center"/>
          </w:tcPr>
          <w:p w14:paraId="787572F9" w14:textId="617946A6" w:rsidR="006A681E" w:rsidRPr="006F0BE3" w:rsidRDefault="006F0BE3" w:rsidP="006F0BE3">
            <w:pPr>
              <w:pStyle w:val="Tick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rFonts w:ascii="Wingdings" w:eastAsia="Wingdings" w:hAnsi="Wingdings" w:cs="Wingdings"/>
                <w:i w:val="0"/>
                <w:iCs w:val="0"/>
              </w:rPr>
              <w:t>ü</w:t>
            </w:r>
          </w:p>
        </w:tc>
        <w:tc>
          <w:tcPr>
            <w:tcW w:w="1228" w:type="dxa"/>
            <w:shd w:val="clear" w:color="auto" w:fill="FFF1D6" w:themeFill="accent6"/>
            <w:vAlign w:val="center"/>
          </w:tcPr>
          <w:p w14:paraId="4CC8A348" w14:textId="5C5D0435" w:rsidR="006A681E" w:rsidRPr="006F0BE3" w:rsidRDefault="006F0BE3" w:rsidP="006F0BE3">
            <w:pPr>
              <w:pStyle w:val="Tick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rFonts w:ascii="Wingdings" w:eastAsia="Wingdings" w:hAnsi="Wingdings" w:cs="Wingdings"/>
                <w:i w:val="0"/>
                <w:iCs w:val="0"/>
              </w:rPr>
              <w:t>ü</w:t>
            </w:r>
          </w:p>
        </w:tc>
        <w:tc>
          <w:tcPr>
            <w:tcW w:w="1228" w:type="dxa"/>
            <w:shd w:val="clear" w:color="auto" w:fill="FFF1D6"/>
            <w:vAlign w:val="center"/>
          </w:tcPr>
          <w:p w14:paraId="482CDF7E" w14:textId="36181DBE" w:rsidR="006A681E" w:rsidRPr="006F0BE3" w:rsidRDefault="006F0BE3" w:rsidP="006F0BE3">
            <w:pPr>
              <w:pStyle w:val="Tick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rFonts w:ascii="Wingdings" w:eastAsia="Wingdings" w:hAnsi="Wingdings" w:cs="Wingdings"/>
                <w:i w:val="0"/>
                <w:iCs w:val="0"/>
              </w:rPr>
              <w:t>ü</w:t>
            </w:r>
          </w:p>
        </w:tc>
        <w:tc>
          <w:tcPr>
            <w:tcW w:w="1228" w:type="dxa"/>
            <w:shd w:val="clear" w:color="auto" w:fill="FFF1D6" w:themeFill="accent6"/>
            <w:vAlign w:val="center"/>
          </w:tcPr>
          <w:p w14:paraId="7C86B28C" w14:textId="04A8FF7A" w:rsidR="006A681E" w:rsidRPr="006F0BE3" w:rsidRDefault="006F0BE3" w:rsidP="006F0BE3">
            <w:pPr>
              <w:pStyle w:val="Tick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rFonts w:ascii="Wingdings" w:eastAsia="Wingdings" w:hAnsi="Wingdings" w:cs="Wingdings"/>
                <w:i w:val="0"/>
                <w:iCs w:val="0"/>
              </w:rPr>
              <w:t>ü</w:t>
            </w:r>
          </w:p>
        </w:tc>
        <w:tc>
          <w:tcPr>
            <w:tcW w:w="1228" w:type="dxa"/>
            <w:shd w:val="clear" w:color="auto" w:fill="FFF1D6" w:themeFill="accent6"/>
            <w:vAlign w:val="center"/>
          </w:tcPr>
          <w:p w14:paraId="567C9387" w14:textId="3F08EE1B" w:rsidR="006A681E" w:rsidRPr="006F0BE3" w:rsidRDefault="006F0BE3" w:rsidP="006F0BE3">
            <w:pPr>
              <w:pStyle w:val="Tick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rFonts w:ascii="Wingdings" w:eastAsia="Wingdings" w:hAnsi="Wingdings" w:cs="Wingdings"/>
                <w:i w:val="0"/>
                <w:iCs w:val="0"/>
              </w:rPr>
              <w:t>ü</w:t>
            </w:r>
          </w:p>
        </w:tc>
        <w:tc>
          <w:tcPr>
            <w:tcW w:w="1228" w:type="dxa"/>
            <w:shd w:val="clear" w:color="auto" w:fill="FFF1D6"/>
            <w:vAlign w:val="center"/>
          </w:tcPr>
          <w:p w14:paraId="043486D3" w14:textId="19FFC0FB" w:rsidR="006A681E" w:rsidRPr="006F0BE3" w:rsidRDefault="006F0BE3" w:rsidP="006F0BE3">
            <w:pPr>
              <w:pStyle w:val="Tick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rFonts w:ascii="Wingdings" w:eastAsia="Wingdings" w:hAnsi="Wingdings" w:cs="Wingdings"/>
                <w:i w:val="0"/>
                <w:iCs w:val="0"/>
              </w:rPr>
              <w:t>ü</w:t>
            </w:r>
          </w:p>
        </w:tc>
        <w:tc>
          <w:tcPr>
            <w:tcW w:w="1228" w:type="dxa"/>
            <w:shd w:val="clear" w:color="auto" w:fill="FFF1D6" w:themeFill="accent6"/>
            <w:vAlign w:val="center"/>
          </w:tcPr>
          <w:p w14:paraId="6E250BE4" w14:textId="6EC9B5D7" w:rsidR="006A681E" w:rsidRPr="006F0BE3" w:rsidRDefault="006F0BE3" w:rsidP="006F0BE3">
            <w:pPr>
              <w:pStyle w:val="Tick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rFonts w:ascii="Wingdings" w:eastAsia="Wingdings" w:hAnsi="Wingdings" w:cs="Wingdings"/>
                <w:i w:val="0"/>
                <w:iCs w:val="0"/>
              </w:rPr>
              <w:t>ü</w:t>
            </w:r>
          </w:p>
        </w:tc>
        <w:tc>
          <w:tcPr>
            <w:tcW w:w="1228" w:type="dxa"/>
            <w:shd w:val="clear" w:color="auto" w:fill="FFF1D6" w:themeFill="accent6"/>
            <w:vAlign w:val="center"/>
          </w:tcPr>
          <w:p w14:paraId="1E460F5C" w14:textId="20B9B5C3" w:rsidR="006A681E" w:rsidRPr="006F0BE3" w:rsidRDefault="006F0BE3" w:rsidP="006F0BE3">
            <w:pPr>
              <w:pStyle w:val="Tick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rFonts w:ascii="Wingdings" w:eastAsia="Wingdings" w:hAnsi="Wingdings" w:cs="Wingdings"/>
                <w:i w:val="0"/>
                <w:iCs w:val="0"/>
              </w:rPr>
              <w:t>ü</w:t>
            </w:r>
          </w:p>
        </w:tc>
        <w:tc>
          <w:tcPr>
            <w:tcW w:w="1228" w:type="dxa"/>
            <w:shd w:val="clear" w:color="auto" w:fill="FFF1D6" w:themeFill="accent6"/>
            <w:vAlign w:val="center"/>
          </w:tcPr>
          <w:p w14:paraId="00C7F4B2" w14:textId="0BE555EB" w:rsidR="006A681E" w:rsidRPr="006F0BE3" w:rsidRDefault="006F0BE3" w:rsidP="006F0BE3">
            <w:pPr>
              <w:pStyle w:val="Tick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rFonts w:ascii="Wingdings" w:eastAsia="Wingdings" w:hAnsi="Wingdings" w:cs="Wingdings"/>
                <w:i w:val="0"/>
                <w:iCs w:val="0"/>
              </w:rPr>
              <w:t>ü</w:t>
            </w:r>
          </w:p>
        </w:tc>
        <w:tc>
          <w:tcPr>
            <w:tcW w:w="1228" w:type="dxa"/>
            <w:shd w:val="clear" w:color="auto" w:fill="FFF1D6" w:themeFill="accent6"/>
            <w:vAlign w:val="center"/>
          </w:tcPr>
          <w:p w14:paraId="120313F4" w14:textId="298F7C1A" w:rsidR="006A681E" w:rsidRPr="006F0BE3" w:rsidRDefault="006F0BE3" w:rsidP="006F0BE3">
            <w:pPr>
              <w:pStyle w:val="Tick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rFonts w:ascii="Wingdings" w:eastAsia="Wingdings" w:hAnsi="Wingdings" w:cs="Wingdings"/>
                <w:i w:val="0"/>
                <w:iCs w:val="0"/>
              </w:rPr>
              <w:t>ü</w:t>
            </w:r>
          </w:p>
        </w:tc>
        <w:tc>
          <w:tcPr>
            <w:tcW w:w="1228" w:type="dxa"/>
            <w:shd w:val="clear" w:color="auto" w:fill="FFF1D6" w:themeFill="accent6"/>
            <w:vAlign w:val="center"/>
          </w:tcPr>
          <w:p w14:paraId="1B212F77" w14:textId="7DADA45D" w:rsidR="006A681E" w:rsidRPr="006F0BE3" w:rsidRDefault="006F0BE3" w:rsidP="006F0BE3">
            <w:pPr>
              <w:pStyle w:val="Tick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rFonts w:ascii="Wingdings" w:eastAsia="Wingdings" w:hAnsi="Wingdings" w:cs="Wingdings"/>
                <w:i w:val="0"/>
                <w:iCs w:val="0"/>
              </w:rPr>
              <w:t>ü</w:t>
            </w:r>
          </w:p>
        </w:tc>
      </w:tr>
      <w:tr w:rsidR="0038578C" w14:paraId="3317BF81" w14:textId="77777777" w:rsidTr="00E72E6B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  <w:vAlign w:val="center"/>
          </w:tcPr>
          <w:p w14:paraId="74997C40" w14:textId="196F7423" w:rsidR="0038578C" w:rsidRPr="006F0BE3" w:rsidRDefault="0038578C" w:rsidP="006F0BE3">
            <w:pPr>
              <w:pStyle w:val="TOC1"/>
              <w:framePr w:hSpace="0" w:wrap="auto" w:vAnchor="margin" w:hAnchor="text" w:yAlign="inline"/>
            </w:pPr>
            <w:r w:rsidRPr="006F0BE3">
              <w:t>Health and Physical Education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3F409897" w14:textId="3010107D" w:rsidR="0038578C" w:rsidRPr="006F0BE3" w:rsidRDefault="006F0BE3" w:rsidP="006F0BE3">
            <w:pPr>
              <w:pStyle w:val="Tick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rFonts w:ascii="Wingdings" w:eastAsia="Wingdings" w:hAnsi="Wingdings" w:cs="Wingdings"/>
                <w:i w:val="0"/>
                <w:iCs w:val="0"/>
              </w:rPr>
              <w:t>ü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2C2A9DB7" w14:textId="2CB2CA17" w:rsidR="0038578C" w:rsidRPr="006F0BE3" w:rsidRDefault="006F0BE3" w:rsidP="006F0BE3">
            <w:pPr>
              <w:pStyle w:val="Tick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rFonts w:ascii="Wingdings" w:eastAsia="Wingdings" w:hAnsi="Wingdings" w:cs="Wingdings"/>
                <w:i w:val="0"/>
                <w:iCs w:val="0"/>
              </w:rPr>
              <w:t>ü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79F14C8B" w14:textId="1E85F8B7" w:rsidR="0038578C" w:rsidRPr="006F0BE3" w:rsidRDefault="006F0BE3" w:rsidP="006F0BE3">
            <w:pPr>
              <w:pStyle w:val="Tick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rFonts w:ascii="Wingdings" w:eastAsia="Wingdings" w:hAnsi="Wingdings" w:cs="Wingdings"/>
                <w:i w:val="0"/>
                <w:iCs w:val="0"/>
              </w:rPr>
              <w:t>ü</w:t>
            </w:r>
            <w:r w:rsidRPr="006F0BE3">
              <w:rPr>
                <w:i w:val="0"/>
                <w:iCs w:val="0"/>
              </w:rPr>
              <w:t xml:space="preserve"> 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3912733F" w14:textId="592CEF8E" w:rsidR="0038578C" w:rsidRPr="006F0BE3" w:rsidRDefault="006F0BE3" w:rsidP="006F0BE3">
            <w:pPr>
              <w:pStyle w:val="Tick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rFonts w:ascii="Wingdings" w:eastAsia="Wingdings" w:hAnsi="Wingdings" w:cs="Wingdings"/>
                <w:i w:val="0"/>
                <w:iCs w:val="0"/>
              </w:rPr>
              <w:t>ü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13DC1061" w14:textId="0D25FD1B" w:rsidR="0038578C" w:rsidRPr="006F0BE3" w:rsidRDefault="006F0BE3" w:rsidP="006F0BE3">
            <w:pPr>
              <w:pStyle w:val="Tick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rFonts w:ascii="Wingdings" w:eastAsia="Wingdings" w:hAnsi="Wingdings" w:cs="Wingdings"/>
                <w:i w:val="0"/>
                <w:iCs w:val="0"/>
              </w:rPr>
              <w:t>ü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7C6D2091" w14:textId="0C10021F" w:rsidR="0038578C" w:rsidRPr="006F0BE3" w:rsidRDefault="006F0BE3" w:rsidP="006F0BE3">
            <w:pPr>
              <w:pStyle w:val="Tick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rFonts w:ascii="Wingdings" w:eastAsia="Wingdings" w:hAnsi="Wingdings" w:cs="Wingdings"/>
                <w:i w:val="0"/>
                <w:iCs w:val="0"/>
              </w:rPr>
              <w:t>ü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018757E3" w14:textId="4AC59784" w:rsidR="0038578C" w:rsidRPr="006F0BE3" w:rsidRDefault="006F0BE3" w:rsidP="006F0BE3">
            <w:pPr>
              <w:pStyle w:val="Tick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rFonts w:ascii="Wingdings" w:eastAsia="Wingdings" w:hAnsi="Wingdings" w:cs="Wingdings"/>
                <w:i w:val="0"/>
                <w:iCs w:val="0"/>
              </w:rPr>
              <w:t>ü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404340A9" w14:textId="0A5402E6" w:rsidR="0038578C" w:rsidRPr="006F0BE3" w:rsidRDefault="006F0BE3" w:rsidP="006F0BE3">
            <w:pPr>
              <w:pStyle w:val="Tick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rFonts w:ascii="Wingdings" w:eastAsia="Wingdings" w:hAnsi="Wingdings" w:cs="Wingdings"/>
                <w:i w:val="0"/>
                <w:iCs w:val="0"/>
              </w:rPr>
              <w:t>ü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6F1458C7" w14:textId="1BDF8B9F" w:rsidR="0038578C" w:rsidRPr="006F0BE3" w:rsidRDefault="006F0BE3" w:rsidP="006F0BE3">
            <w:pPr>
              <w:pStyle w:val="Tick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rFonts w:ascii="Wingdings" w:eastAsia="Wingdings" w:hAnsi="Wingdings" w:cs="Wingdings"/>
                <w:i w:val="0"/>
                <w:iCs w:val="0"/>
              </w:rPr>
              <w:t>ü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7A9EB73C" w14:textId="08A71460" w:rsidR="0038578C" w:rsidRPr="006F0BE3" w:rsidRDefault="006F0BE3" w:rsidP="006F0BE3">
            <w:pPr>
              <w:pStyle w:val="Tick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rFonts w:ascii="Wingdings" w:eastAsia="Wingdings" w:hAnsi="Wingdings" w:cs="Wingdings"/>
                <w:i w:val="0"/>
                <w:iCs w:val="0"/>
              </w:rPr>
              <w:t>ü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35E87D32" w14:textId="07A6FD36" w:rsidR="0038578C" w:rsidRPr="006F0BE3" w:rsidRDefault="006F0BE3" w:rsidP="006F0BE3">
            <w:pPr>
              <w:pStyle w:val="Tick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rFonts w:ascii="Wingdings" w:eastAsia="Wingdings" w:hAnsi="Wingdings" w:cs="Wingdings"/>
                <w:i w:val="0"/>
                <w:iCs w:val="0"/>
              </w:rPr>
              <w:t>ü</w:t>
            </w:r>
          </w:p>
        </w:tc>
      </w:tr>
      <w:tr w:rsidR="00947485" w14:paraId="5AC6E2FB" w14:textId="77777777" w:rsidTr="00E72E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FFF1D6" w:themeFill="accent6"/>
            <w:vAlign w:val="center"/>
          </w:tcPr>
          <w:p w14:paraId="058C646F" w14:textId="23AF4F02" w:rsidR="001E1561" w:rsidRPr="006F0BE3" w:rsidRDefault="009042B6" w:rsidP="006F0BE3">
            <w:pPr>
              <w:pStyle w:val="TOC1"/>
              <w:framePr w:hSpace="0" w:wrap="auto" w:vAnchor="margin" w:hAnchor="text" w:yAlign="inline"/>
            </w:pPr>
            <w:r w:rsidRPr="006F0BE3">
              <w:t>Humanities and Social Sciences</w:t>
            </w:r>
          </w:p>
        </w:tc>
        <w:tc>
          <w:tcPr>
            <w:tcW w:w="1229" w:type="dxa"/>
            <w:shd w:val="clear" w:color="auto" w:fill="FFF1D6" w:themeFill="accent6"/>
            <w:vAlign w:val="center"/>
          </w:tcPr>
          <w:p w14:paraId="75F59EA2" w14:textId="77777777" w:rsidR="001E1561" w:rsidRPr="006F0BE3" w:rsidRDefault="001E1561" w:rsidP="006F0BE3">
            <w:pPr>
              <w:pStyle w:val="Tick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228" w:type="dxa"/>
            <w:shd w:val="clear" w:color="auto" w:fill="FFF1D6" w:themeFill="accent6"/>
            <w:vAlign w:val="center"/>
          </w:tcPr>
          <w:p w14:paraId="6AD3A269" w14:textId="77777777" w:rsidR="001E1561" w:rsidRPr="006F0BE3" w:rsidRDefault="001E1561" w:rsidP="006F0BE3">
            <w:pPr>
              <w:pStyle w:val="Tick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228" w:type="dxa"/>
            <w:shd w:val="clear" w:color="auto" w:fill="FFF1D6" w:themeFill="accent6"/>
            <w:vAlign w:val="center"/>
          </w:tcPr>
          <w:p w14:paraId="540A9632" w14:textId="77777777" w:rsidR="001E1561" w:rsidRPr="006F0BE3" w:rsidRDefault="001E1561" w:rsidP="006F0BE3">
            <w:pPr>
              <w:pStyle w:val="Tick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228" w:type="dxa"/>
            <w:shd w:val="clear" w:color="auto" w:fill="FFF1D6" w:themeFill="accent6"/>
            <w:vAlign w:val="center"/>
          </w:tcPr>
          <w:p w14:paraId="3530E657" w14:textId="77777777" w:rsidR="001E1561" w:rsidRPr="006F0BE3" w:rsidRDefault="001E1561" w:rsidP="006F0BE3">
            <w:pPr>
              <w:pStyle w:val="Tick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228" w:type="dxa"/>
            <w:shd w:val="clear" w:color="auto" w:fill="FFF1D6" w:themeFill="accent6"/>
            <w:vAlign w:val="center"/>
          </w:tcPr>
          <w:p w14:paraId="300159D8" w14:textId="77777777" w:rsidR="001E1561" w:rsidRPr="006F0BE3" w:rsidRDefault="001E1561" w:rsidP="006F0BE3">
            <w:pPr>
              <w:pStyle w:val="Tick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228" w:type="dxa"/>
            <w:shd w:val="clear" w:color="auto" w:fill="FFF1D6" w:themeFill="accent6"/>
            <w:vAlign w:val="center"/>
          </w:tcPr>
          <w:p w14:paraId="3EE07CD3" w14:textId="77777777" w:rsidR="001E1561" w:rsidRPr="006F0BE3" w:rsidRDefault="001E1561" w:rsidP="006F0BE3">
            <w:pPr>
              <w:pStyle w:val="Tick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228" w:type="dxa"/>
            <w:shd w:val="clear" w:color="auto" w:fill="FFF1D6" w:themeFill="accent6"/>
            <w:vAlign w:val="center"/>
          </w:tcPr>
          <w:p w14:paraId="45217DD3" w14:textId="77777777" w:rsidR="001E1561" w:rsidRPr="006F0BE3" w:rsidRDefault="001E1561" w:rsidP="006F0BE3">
            <w:pPr>
              <w:pStyle w:val="Tick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228" w:type="dxa"/>
            <w:shd w:val="clear" w:color="auto" w:fill="FFF1D6" w:themeFill="accent6"/>
            <w:vAlign w:val="center"/>
          </w:tcPr>
          <w:p w14:paraId="30E4D2F5" w14:textId="77777777" w:rsidR="001E1561" w:rsidRPr="006F0BE3" w:rsidRDefault="001E1561" w:rsidP="006F0BE3">
            <w:pPr>
              <w:pStyle w:val="Tick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228" w:type="dxa"/>
            <w:shd w:val="clear" w:color="auto" w:fill="FFF1D6" w:themeFill="accent6"/>
            <w:vAlign w:val="center"/>
          </w:tcPr>
          <w:p w14:paraId="557DC989" w14:textId="77777777" w:rsidR="001E1561" w:rsidRPr="006F0BE3" w:rsidRDefault="001E1561" w:rsidP="006F0BE3">
            <w:pPr>
              <w:pStyle w:val="Tick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228" w:type="dxa"/>
            <w:shd w:val="clear" w:color="auto" w:fill="FFF1D6" w:themeFill="accent6"/>
            <w:vAlign w:val="center"/>
          </w:tcPr>
          <w:p w14:paraId="55A96004" w14:textId="77777777" w:rsidR="001E1561" w:rsidRPr="006F0BE3" w:rsidRDefault="001E1561" w:rsidP="006F0BE3">
            <w:pPr>
              <w:pStyle w:val="Tick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228" w:type="dxa"/>
            <w:shd w:val="clear" w:color="auto" w:fill="FFF1D6" w:themeFill="accent6"/>
            <w:vAlign w:val="center"/>
          </w:tcPr>
          <w:p w14:paraId="5DD54BB9" w14:textId="77777777" w:rsidR="001E1561" w:rsidRPr="006F0BE3" w:rsidRDefault="001E1561" w:rsidP="006F0BE3">
            <w:pPr>
              <w:pStyle w:val="Tick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</w:tr>
      <w:tr w:rsidR="0038578C" w14:paraId="16A10352" w14:textId="77777777" w:rsidTr="00E72E6B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FFFFFF" w:themeFill="background2"/>
            <w:vAlign w:val="center"/>
          </w:tcPr>
          <w:p w14:paraId="27DD9269" w14:textId="1ACE83B4" w:rsidR="007C7F93" w:rsidRPr="006F0BE3" w:rsidRDefault="007C7F93" w:rsidP="006F0BE3">
            <w:pPr>
              <w:pStyle w:val="TOC2"/>
              <w:framePr w:hSpace="0" w:wrap="auto" w:vAnchor="margin" w:hAnchor="text" w:yAlign="inline"/>
            </w:pPr>
            <w:r w:rsidRPr="006F0BE3">
              <w:t>HASS F–6</w:t>
            </w:r>
          </w:p>
        </w:tc>
        <w:tc>
          <w:tcPr>
            <w:tcW w:w="1229" w:type="dxa"/>
            <w:shd w:val="clear" w:color="auto" w:fill="FFFFFF" w:themeFill="background2"/>
            <w:vAlign w:val="center"/>
          </w:tcPr>
          <w:p w14:paraId="7A469F62" w14:textId="266DA869" w:rsidR="007C7F93" w:rsidRPr="006F0BE3" w:rsidRDefault="00F96E60" w:rsidP="006F0BE3">
            <w:pPr>
              <w:pStyle w:val="Tick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rFonts w:ascii="Wingdings" w:eastAsia="Wingdings" w:hAnsi="Wingdings" w:cs="Wingdings"/>
                <w:i w:val="0"/>
                <w:iCs w:val="0"/>
              </w:rPr>
              <w:t>ü</w:t>
            </w:r>
            <w:r w:rsidRPr="006F0BE3" w:rsidDel="00F96E60">
              <w:rPr>
                <w:i w:val="0"/>
                <w:iCs w:val="0"/>
              </w:rPr>
              <w:t xml:space="preserve"> </w:t>
            </w:r>
          </w:p>
        </w:tc>
        <w:tc>
          <w:tcPr>
            <w:tcW w:w="1228" w:type="dxa"/>
            <w:shd w:val="clear" w:color="auto" w:fill="FFFFFF" w:themeFill="background2"/>
            <w:vAlign w:val="center"/>
          </w:tcPr>
          <w:p w14:paraId="025D5942" w14:textId="15527225" w:rsidR="007C7F93" w:rsidRPr="006F0BE3" w:rsidRDefault="006F0BE3" w:rsidP="006F0BE3">
            <w:pPr>
              <w:pStyle w:val="Tick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rFonts w:ascii="Wingdings" w:eastAsia="Wingdings" w:hAnsi="Wingdings" w:cs="Wingdings"/>
                <w:i w:val="0"/>
                <w:iCs w:val="0"/>
              </w:rPr>
              <w:t>ü</w:t>
            </w:r>
          </w:p>
        </w:tc>
        <w:tc>
          <w:tcPr>
            <w:tcW w:w="1228" w:type="dxa"/>
            <w:shd w:val="clear" w:color="auto" w:fill="FFFFFF" w:themeFill="background2"/>
            <w:vAlign w:val="center"/>
          </w:tcPr>
          <w:p w14:paraId="5235E6C2" w14:textId="50826A30" w:rsidR="007C7F93" w:rsidRPr="006F0BE3" w:rsidRDefault="006F0BE3" w:rsidP="006F0BE3">
            <w:pPr>
              <w:pStyle w:val="Tick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rFonts w:ascii="Wingdings" w:eastAsia="Wingdings" w:hAnsi="Wingdings" w:cs="Wingdings"/>
                <w:i w:val="0"/>
                <w:iCs w:val="0"/>
              </w:rPr>
              <w:t>ü</w:t>
            </w:r>
          </w:p>
        </w:tc>
        <w:tc>
          <w:tcPr>
            <w:tcW w:w="1228" w:type="dxa"/>
            <w:shd w:val="clear" w:color="auto" w:fill="FFFFFF" w:themeFill="background2"/>
            <w:vAlign w:val="center"/>
          </w:tcPr>
          <w:p w14:paraId="78E279A4" w14:textId="015ABAF1" w:rsidR="007C7F93" w:rsidRPr="006F0BE3" w:rsidRDefault="006F0BE3" w:rsidP="006F0BE3">
            <w:pPr>
              <w:pStyle w:val="Tick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rFonts w:ascii="Wingdings" w:eastAsia="Wingdings" w:hAnsi="Wingdings" w:cs="Wingdings"/>
                <w:i w:val="0"/>
                <w:iCs w:val="0"/>
              </w:rPr>
              <w:t>ü</w:t>
            </w:r>
          </w:p>
        </w:tc>
        <w:tc>
          <w:tcPr>
            <w:tcW w:w="1228" w:type="dxa"/>
            <w:shd w:val="clear" w:color="auto" w:fill="FFFFFF" w:themeFill="background2"/>
            <w:vAlign w:val="center"/>
          </w:tcPr>
          <w:p w14:paraId="23617F44" w14:textId="0B07C49C" w:rsidR="007C7F93" w:rsidRPr="006F0BE3" w:rsidRDefault="006F0BE3" w:rsidP="006F0BE3">
            <w:pPr>
              <w:pStyle w:val="Tick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rFonts w:ascii="Wingdings" w:eastAsia="Wingdings" w:hAnsi="Wingdings" w:cs="Wingdings"/>
                <w:i w:val="0"/>
                <w:iCs w:val="0"/>
              </w:rPr>
              <w:t>ü</w:t>
            </w:r>
          </w:p>
        </w:tc>
        <w:tc>
          <w:tcPr>
            <w:tcW w:w="1228" w:type="dxa"/>
            <w:shd w:val="clear" w:color="auto" w:fill="FFFFFF" w:themeFill="background2"/>
            <w:vAlign w:val="center"/>
          </w:tcPr>
          <w:p w14:paraId="6E5C22C0" w14:textId="735B96C1" w:rsidR="007C7F93" w:rsidRPr="006F0BE3" w:rsidRDefault="006F0BE3" w:rsidP="006F0BE3">
            <w:pPr>
              <w:pStyle w:val="Tick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rFonts w:ascii="Wingdings" w:eastAsia="Wingdings" w:hAnsi="Wingdings" w:cs="Wingdings"/>
                <w:i w:val="0"/>
                <w:iCs w:val="0"/>
              </w:rPr>
              <w:t>ü</w:t>
            </w:r>
          </w:p>
        </w:tc>
        <w:tc>
          <w:tcPr>
            <w:tcW w:w="1228" w:type="dxa"/>
            <w:shd w:val="clear" w:color="auto" w:fill="FFFFFF" w:themeFill="background2"/>
            <w:vAlign w:val="center"/>
          </w:tcPr>
          <w:p w14:paraId="5FAE11CA" w14:textId="4A8733D4" w:rsidR="007C7F93" w:rsidRPr="006F0BE3" w:rsidRDefault="006F0BE3" w:rsidP="006F0BE3">
            <w:pPr>
              <w:pStyle w:val="Tick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rFonts w:ascii="Wingdings" w:eastAsia="Wingdings" w:hAnsi="Wingdings" w:cs="Wingdings"/>
                <w:i w:val="0"/>
                <w:iCs w:val="0"/>
              </w:rPr>
              <w:t>ü</w:t>
            </w:r>
          </w:p>
        </w:tc>
        <w:tc>
          <w:tcPr>
            <w:tcW w:w="1228" w:type="dxa"/>
            <w:shd w:val="clear" w:color="auto" w:fill="FFFFFF" w:themeFill="background2"/>
            <w:vAlign w:val="center"/>
          </w:tcPr>
          <w:p w14:paraId="33ED5DE8" w14:textId="77777777" w:rsidR="007C7F93" w:rsidRPr="006F0BE3" w:rsidRDefault="007C7F93" w:rsidP="006F0BE3">
            <w:pPr>
              <w:pStyle w:val="Tick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228" w:type="dxa"/>
            <w:shd w:val="clear" w:color="auto" w:fill="FFFFFF" w:themeFill="background2"/>
            <w:vAlign w:val="center"/>
          </w:tcPr>
          <w:p w14:paraId="343859DC" w14:textId="77777777" w:rsidR="007C7F93" w:rsidRPr="006F0BE3" w:rsidRDefault="007C7F93" w:rsidP="006F0BE3">
            <w:pPr>
              <w:pStyle w:val="Tick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228" w:type="dxa"/>
            <w:shd w:val="clear" w:color="auto" w:fill="FFFFFF" w:themeFill="background2"/>
            <w:vAlign w:val="center"/>
          </w:tcPr>
          <w:p w14:paraId="70DC18D2" w14:textId="77777777" w:rsidR="007C7F93" w:rsidRPr="006F0BE3" w:rsidRDefault="007C7F93" w:rsidP="006F0BE3">
            <w:pPr>
              <w:pStyle w:val="Tick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228" w:type="dxa"/>
            <w:shd w:val="clear" w:color="auto" w:fill="FFFFFF" w:themeFill="background2"/>
            <w:vAlign w:val="center"/>
          </w:tcPr>
          <w:p w14:paraId="46B13091" w14:textId="77777777" w:rsidR="007C7F93" w:rsidRPr="006F0BE3" w:rsidRDefault="007C7F93" w:rsidP="006F0BE3">
            <w:pPr>
              <w:pStyle w:val="Tick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</w:tr>
      <w:tr w:rsidR="009E254C" w14:paraId="1FEA2B90" w14:textId="77777777" w:rsidTr="00E72E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FFF1D6" w:themeFill="accent6"/>
            <w:vAlign w:val="center"/>
          </w:tcPr>
          <w:p w14:paraId="0233F520" w14:textId="0388D119" w:rsidR="009E254C" w:rsidRPr="006F0BE3" w:rsidRDefault="009E254C" w:rsidP="006F0BE3">
            <w:pPr>
              <w:pStyle w:val="TOC2"/>
              <w:framePr w:hSpace="0" w:wrap="auto" w:vAnchor="margin" w:hAnchor="text" w:yAlign="inline"/>
            </w:pPr>
            <w:r w:rsidRPr="006F0BE3">
              <w:t>Civics and Citizenship</w:t>
            </w:r>
            <w:r w:rsidR="00EC3F2E" w:rsidRPr="006F0BE3">
              <w:t xml:space="preserve"> </w:t>
            </w:r>
            <w:r w:rsidRPr="006F0BE3">
              <w:t>7–10</w:t>
            </w:r>
          </w:p>
        </w:tc>
        <w:tc>
          <w:tcPr>
            <w:tcW w:w="1229" w:type="dxa"/>
            <w:shd w:val="clear" w:color="auto" w:fill="FFF1D6" w:themeFill="accent6"/>
            <w:vAlign w:val="center"/>
          </w:tcPr>
          <w:p w14:paraId="1E4F8FD7" w14:textId="77777777" w:rsidR="009E254C" w:rsidRPr="006F0BE3" w:rsidRDefault="009E254C" w:rsidP="006F0BE3">
            <w:pPr>
              <w:pStyle w:val="Tick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228" w:type="dxa"/>
            <w:shd w:val="clear" w:color="auto" w:fill="FFF1D6" w:themeFill="accent6"/>
            <w:vAlign w:val="center"/>
          </w:tcPr>
          <w:p w14:paraId="6D4DDBF5" w14:textId="77777777" w:rsidR="009E254C" w:rsidRPr="006F0BE3" w:rsidRDefault="009E254C" w:rsidP="006F0BE3">
            <w:pPr>
              <w:pStyle w:val="Tick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228" w:type="dxa"/>
            <w:shd w:val="clear" w:color="auto" w:fill="FFF1D6" w:themeFill="accent6"/>
            <w:vAlign w:val="center"/>
          </w:tcPr>
          <w:p w14:paraId="5EFC4754" w14:textId="77777777" w:rsidR="009E254C" w:rsidRPr="006F0BE3" w:rsidRDefault="009E254C" w:rsidP="006F0BE3">
            <w:pPr>
              <w:pStyle w:val="Tick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228" w:type="dxa"/>
            <w:shd w:val="clear" w:color="auto" w:fill="FFF1D6" w:themeFill="accent6"/>
            <w:vAlign w:val="center"/>
          </w:tcPr>
          <w:p w14:paraId="0F494F24" w14:textId="77777777" w:rsidR="009E254C" w:rsidRPr="006F0BE3" w:rsidRDefault="009E254C" w:rsidP="006F0BE3">
            <w:pPr>
              <w:pStyle w:val="Tick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228" w:type="dxa"/>
            <w:shd w:val="clear" w:color="auto" w:fill="FFF1D6" w:themeFill="accent6"/>
            <w:vAlign w:val="center"/>
          </w:tcPr>
          <w:p w14:paraId="0A6DC198" w14:textId="77777777" w:rsidR="009E254C" w:rsidRPr="006F0BE3" w:rsidRDefault="009E254C" w:rsidP="006F0BE3">
            <w:pPr>
              <w:pStyle w:val="Tick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228" w:type="dxa"/>
            <w:shd w:val="clear" w:color="auto" w:fill="FFF1D6" w:themeFill="accent6"/>
            <w:vAlign w:val="center"/>
          </w:tcPr>
          <w:p w14:paraId="2FA88976" w14:textId="77777777" w:rsidR="009E254C" w:rsidRPr="006F0BE3" w:rsidRDefault="009E254C" w:rsidP="006F0BE3">
            <w:pPr>
              <w:pStyle w:val="Tick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228" w:type="dxa"/>
            <w:shd w:val="clear" w:color="auto" w:fill="FFF1D6" w:themeFill="accent6"/>
            <w:vAlign w:val="center"/>
          </w:tcPr>
          <w:p w14:paraId="6FAE31E8" w14:textId="77777777" w:rsidR="009E254C" w:rsidRPr="006F0BE3" w:rsidRDefault="009E254C" w:rsidP="006F0BE3">
            <w:pPr>
              <w:pStyle w:val="Tick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228" w:type="dxa"/>
            <w:shd w:val="clear" w:color="auto" w:fill="FFF1D6" w:themeFill="accent6"/>
            <w:vAlign w:val="center"/>
          </w:tcPr>
          <w:p w14:paraId="08BD7A69" w14:textId="00BF8297" w:rsidR="009E254C" w:rsidRPr="006F0BE3" w:rsidRDefault="00736360" w:rsidP="006F0BE3">
            <w:pPr>
              <w:pStyle w:val="Tick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rFonts w:ascii="Wingdings" w:eastAsia="Wingdings" w:hAnsi="Wingdings" w:cs="Wingdings"/>
                <w:i w:val="0"/>
                <w:iCs w:val="0"/>
              </w:rPr>
              <w:t>ü</w:t>
            </w:r>
          </w:p>
        </w:tc>
        <w:tc>
          <w:tcPr>
            <w:tcW w:w="1228" w:type="dxa"/>
            <w:shd w:val="clear" w:color="auto" w:fill="FFF1D6" w:themeFill="accent6"/>
            <w:vAlign w:val="center"/>
          </w:tcPr>
          <w:p w14:paraId="680DBBA0" w14:textId="61687E3B" w:rsidR="009E254C" w:rsidRPr="006F0BE3" w:rsidRDefault="00736360" w:rsidP="006F0BE3">
            <w:pPr>
              <w:pStyle w:val="Tick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rFonts w:ascii="Wingdings" w:eastAsia="Wingdings" w:hAnsi="Wingdings" w:cs="Wingdings"/>
                <w:i w:val="0"/>
                <w:iCs w:val="0"/>
              </w:rPr>
              <w:t>ü</w:t>
            </w:r>
          </w:p>
        </w:tc>
        <w:tc>
          <w:tcPr>
            <w:tcW w:w="1228" w:type="dxa"/>
            <w:shd w:val="clear" w:color="auto" w:fill="FFF1D6" w:themeFill="accent6"/>
            <w:vAlign w:val="center"/>
          </w:tcPr>
          <w:p w14:paraId="71E3CCC7" w14:textId="2AF024AA" w:rsidR="009E254C" w:rsidRPr="006F0BE3" w:rsidRDefault="000A2536" w:rsidP="006F0BE3">
            <w:pPr>
              <w:pStyle w:val="Tick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rFonts w:ascii="Wingdings" w:eastAsia="Wingdings" w:hAnsi="Wingdings" w:cs="Wingdings"/>
                <w:i w:val="0"/>
                <w:iCs w:val="0"/>
              </w:rPr>
              <w:t>ü</w:t>
            </w:r>
          </w:p>
        </w:tc>
        <w:tc>
          <w:tcPr>
            <w:tcW w:w="1228" w:type="dxa"/>
            <w:shd w:val="clear" w:color="auto" w:fill="FFF1D6" w:themeFill="accent6"/>
            <w:vAlign w:val="center"/>
          </w:tcPr>
          <w:p w14:paraId="4B33DE76" w14:textId="59BB5709" w:rsidR="009E254C" w:rsidRPr="006F0BE3" w:rsidRDefault="000A2536" w:rsidP="006F0BE3">
            <w:pPr>
              <w:pStyle w:val="Tick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rFonts w:ascii="Wingdings" w:eastAsia="Wingdings" w:hAnsi="Wingdings" w:cs="Wingdings"/>
                <w:i w:val="0"/>
                <w:iCs w:val="0"/>
              </w:rPr>
              <w:t>ü</w:t>
            </w:r>
          </w:p>
        </w:tc>
      </w:tr>
      <w:tr w:rsidR="0038578C" w14:paraId="27E0AAF5" w14:textId="77777777" w:rsidTr="00E72E6B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FFFFFF" w:themeFill="background2"/>
            <w:vAlign w:val="center"/>
          </w:tcPr>
          <w:p w14:paraId="5EC3C73C" w14:textId="32CA56A4" w:rsidR="006A681E" w:rsidRPr="006F0BE3" w:rsidRDefault="006A681E" w:rsidP="006F0BE3">
            <w:pPr>
              <w:pStyle w:val="TOC2"/>
              <w:framePr w:hSpace="0" w:wrap="auto" w:vAnchor="margin" w:hAnchor="text" w:yAlign="inline"/>
            </w:pPr>
            <w:r w:rsidRPr="006F0BE3">
              <w:t>Economics and Business</w:t>
            </w:r>
            <w:r w:rsidR="00BB3DDD" w:rsidRPr="006F0BE3">
              <w:t xml:space="preserve"> 7–10</w:t>
            </w:r>
          </w:p>
        </w:tc>
        <w:tc>
          <w:tcPr>
            <w:tcW w:w="1229" w:type="dxa"/>
            <w:shd w:val="clear" w:color="auto" w:fill="FFFFFF" w:themeFill="background2"/>
            <w:vAlign w:val="center"/>
          </w:tcPr>
          <w:p w14:paraId="17BF2D34" w14:textId="77777777" w:rsidR="006A681E" w:rsidRPr="006F0BE3" w:rsidRDefault="006A681E" w:rsidP="006F0BE3">
            <w:pPr>
              <w:pStyle w:val="Tick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228" w:type="dxa"/>
            <w:shd w:val="clear" w:color="auto" w:fill="FFFFFF" w:themeFill="background2"/>
            <w:vAlign w:val="center"/>
          </w:tcPr>
          <w:p w14:paraId="1C35E6A7" w14:textId="77777777" w:rsidR="006A681E" w:rsidRPr="006F0BE3" w:rsidRDefault="006A681E" w:rsidP="006F0BE3">
            <w:pPr>
              <w:pStyle w:val="Tick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228" w:type="dxa"/>
            <w:shd w:val="clear" w:color="auto" w:fill="FFFFFF" w:themeFill="background2"/>
            <w:vAlign w:val="center"/>
          </w:tcPr>
          <w:p w14:paraId="5ADE6870" w14:textId="77777777" w:rsidR="006A681E" w:rsidRPr="006F0BE3" w:rsidRDefault="006A681E" w:rsidP="006F0BE3">
            <w:pPr>
              <w:pStyle w:val="Tick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228" w:type="dxa"/>
            <w:shd w:val="clear" w:color="auto" w:fill="FFFFFF" w:themeFill="background2"/>
            <w:vAlign w:val="center"/>
          </w:tcPr>
          <w:p w14:paraId="21596D60" w14:textId="77777777" w:rsidR="006A681E" w:rsidRPr="006F0BE3" w:rsidRDefault="006A681E" w:rsidP="006F0BE3">
            <w:pPr>
              <w:pStyle w:val="Tick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228" w:type="dxa"/>
            <w:shd w:val="clear" w:color="auto" w:fill="FFFFFF" w:themeFill="background2"/>
            <w:vAlign w:val="center"/>
          </w:tcPr>
          <w:p w14:paraId="7EC5C9CC" w14:textId="77777777" w:rsidR="006A681E" w:rsidRPr="006F0BE3" w:rsidRDefault="006A681E" w:rsidP="006F0BE3">
            <w:pPr>
              <w:pStyle w:val="Tick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228" w:type="dxa"/>
            <w:shd w:val="clear" w:color="auto" w:fill="FFFFFF" w:themeFill="background2"/>
            <w:vAlign w:val="center"/>
          </w:tcPr>
          <w:p w14:paraId="04DB93B8" w14:textId="77777777" w:rsidR="006A681E" w:rsidRPr="006F0BE3" w:rsidRDefault="006A681E" w:rsidP="006F0BE3">
            <w:pPr>
              <w:pStyle w:val="Tick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228" w:type="dxa"/>
            <w:shd w:val="clear" w:color="auto" w:fill="FFFFFF" w:themeFill="background2"/>
            <w:vAlign w:val="center"/>
          </w:tcPr>
          <w:p w14:paraId="76BEB004" w14:textId="77777777" w:rsidR="006A681E" w:rsidRPr="006F0BE3" w:rsidRDefault="006A681E" w:rsidP="006F0BE3">
            <w:pPr>
              <w:pStyle w:val="Tick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228" w:type="dxa"/>
            <w:shd w:val="clear" w:color="auto" w:fill="FFFFFF" w:themeFill="background2"/>
            <w:vAlign w:val="center"/>
          </w:tcPr>
          <w:p w14:paraId="0C736FCF" w14:textId="7C2C2E26" w:rsidR="006A681E" w:rsidRPr="006F0BE3" w:rsidRDefault="006F0BE3" w:rsidP="006F0BE3">
            <w:pPr>
              <w:pStyle w:val="Tick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rFonts w:ascii="Wingdings" w:eastAsia="Wingdings" w:hAnsi="Wingdings" w:cs="Wingdings"/>
                <w:i w:val="0"/>
                <w:iCs w:val="0"/>
              </w:rPr>
              <w:t>ü</w:t>
            </w:r>
          </w:p>
        </w:tc>
        <w:tc>
          <w:tcPr>
            <w:tcW w:w="1228" w:type="dxa"/>
            <w:shd w:val="clear" w:color="auto" w:fill="FFFFFF" w:themeFill="background2"/>
            <w:vAlign w:val="center"/>
          </w:tcPr>
          <w:p w14:paraId="43951078" w14:textId="2590CA69" w:rsidR="006A681E" w:rsidRPr="006F0BE3" w:rsidRDefault="006F0BE3" w:rsidP="006F0BE3">
            <w:pPr>
              <w:pStyle w:val="Tick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rFonts w:ascii="Wingdings" w:eastAsia="Wingdings" w:hAnsi="Wingdings" w:cs="Wingdings"/>
                <w:i w:val="0"/>
                <w:iCs w:val="0"/>
              </w:rPr>
              <w:t>ü</w:t>
            </w:r>
          </w:p>
        </w:tc>
        <w:tc>
          <w:tcPr>
            <w:tcW w:w="1228" w:type="dxa"/>
            <w:shd w:val="clear" w:color="auto" w:fill="FFFFFF" w:themeFill="background2"/>
            <w:vAlign w:val="center"/>
          </w:tcPr>
          <w:p w14:paraId="48A5B53E" w14:textId="48981D5A" w:rsidR="006A681E" w:rsidRPr="006F0BE3" w:rsidRDefault="006F0BE3" w:rsidP="006F0BE3">
            <w:pPr>
              <w:pStyle w:val="Tick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rFonts w:ascii="Wingdings" w:eastAsia="Wingdings" w:hAnsi="Wingdings" w:cs="Wingdings"/>
                <w:i w:val="0"/>
                <w:iCs w:val="0"/>
              </w:rPr>
              <w:t>ü</w:t>
            </w:r>
          </w:p>
        </w:tc>
        <w:tc>
          <w:tcPr>
            <w:tcW w:w="1228" w:type="dxa"/>
            <w:shd w:val="clear" w:color="auto" w:fill="FFFFFF" w:themeFill="background2"/>
            <w:vAlign w:val="center"/>
          </w:tcPr>
          <w:p w14:paraId="1826E9B6" w14:textId="4F0E9CC2" w:rsidR="006A681E" w:rsidRPr="006F0BE3" w:rsidRDefault="006F0BE3" w:rsidP="006F0BE3">
            <w:pPr>
              <w:pStyle w:val="Tick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rFonts w:ascii="Wingdings" w:eastAsia="Wingdings" w:hAnsi="Wingdings" w:cs="Wingdings"/>
                <w:i w:val="0"/>
                <w:iCs w:val="0"/>
              </w:rPr>
              <w:t>ü</w:t>
            </w:r>
          </w:p>
        </w:tc>
      </w:tr>
      <w:tr w:rsidR="0038578C" w14:paraId="02CB4AAB" w14:textId="77777777" w:rsidTr="00E72E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FFF1D6" w:themeFill="accent6"/>
            <w:vAlign w:val="center"/>
          </w:tcPr>
          <w:p w14:paraId="710B498D" w14:textId="176AB203" w:rsidR="006A681E" w:rsidRPr="006F0BE3" w:rsidRDefault="006A681E" w:rsidP="006F0BE3">
            <w:pPr>
              <w:pStyle w:val="TOC2"/>
              <w:framePr w:hSpace="0" w:wrap="auto" w:vAnchor="margin" w:hAnchor="text" w:yAlign="inline"/>
            </w:pPr>
            <w:r w:rsidRPr="006F0BE3">
              <w:t>Geography</w:t>
            </w:r>
            <w:r w:rsidR="00BB3DDD" w:rsidRPr="006F0BE3">
              <w:t xml:space="preserve"> 7–10</w:t>
            </w:r>
          </w:p>
        </w:tc>
        <w:tc>
          <w:tcPr>
            <w:tcW w:w="1229" w:type="dxa"/>
            <w:shd w:val="clear" w:color="auto" w:fill="FFF1D6" w:themeFill="accent6"/>
            <w:vAlign w:val="center"/>
          </w:tcPr>
          <w:p w14:paraId="59118A2D" w14:textId="77777777" w:rsidR="006A681E" w:rsidRPr="006F0BE3" w:rsidRDefault="006A681E" w:rsidP="006F0BE3">
            <w:pPr>
              <w:pStyle w:val="Tick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228" w:type="dxa"/>
            <w:shd w:val="clear" w:color="auto" w:fill="FFF1D6" w:themeFill="accent6"/>
            <w:vAlign w:val="center"/>
          </w:tcPr>
          <w:p w14:paraId="10EEC62E" w14:textId="77777777" w:rsidR="006A681E" w:rsidRPr="006F0BE3" w:rsidRDefault="006A681E" w:rsidP="006F0BE3">
            <w:pPr>
              <w:pStyle w:val="Tick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228" w:type="dxa"/>
            <w:shd w:val="clear" w:color="auto" w:fill="FFF1D6" w:themeFill="accent6"/>
            <w:vAlign w:val="center"/>
          </w:tcPr>
          <w:p w14:paraId="3335806B" w14:textId="77777777" w:rsidR="006A681E" w:rsidRPr="006F0BE3" w:rsidRDefault="006A681E" w:rsidP="006F0BE3">
            <w:pPr>
              <w:pStyle w:val="Tick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228" w:type="dxa"/>
            <w:shd w:val="clear" w:color="auto" w:fill="FFF1D6" w:themeFill="accent6"/>
            <w:vAlign w:val="center"/>
          </w:tcPr>
          <w:p w14:paraId="268C5B12" w14:textId="77777777" w:rsidR="006A681E" w:rsidRPr="006F0BE3" w:rsidRDefault="006A681E" w:rsidP="006F0BE3">
            <w:pPr>
              <w:pStyle w:val="Tick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228" w:type="dxa"/>
            <w:shd w:val="clear" w:color="auto" w:fill="FFF1D6" w:themeFill="accent6"/>
            <w:vAlign w:val="center"/>
          </w:tcPr>
          <w:p w14:paraId="718E7EFA" w14:textId="77777777" w:rsidR="006A681E" w:rsidRPr="006F0BE3" w:rsidRDefault="006A681E" w:rsidP="006F0BE3">
            <w:pPr>
              <w:pStyle w:val="Tick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228" w:type="dxa"/>
            <w:shd w:val="clear" w:color="auto" w:fill="FFF1D6" w:themeFill="accent6"/>
            <w:vAlign w:val="center"/>
          </w:tcPr>
          <w:p w14:paraId="02AA3AEE" w14:textId="77777777" w:rsidR="006A681E" w:rsidRPr="006F0BE3" w:rsidRDefault="006A681E" w:rsidP="006F0BE3">
            <w:pPr>
              <w:pStyle w:val="Tick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228" w:type="dxa"/>
            <w:shd w:val="clear" w:color="auto" w:fill="FFF1D6" w:themeFill="accent6"/>
            <w:vAlign w:val="center"/>
          </w:tcPr>
          <w:p w14:paraId="57A3648C" w14:textId="77777777" w:rsidR="006A681E" w:rsidRPr="006F0BE3" w:rsidRDefault="006A681E" w:rsidP="006F0BE3">
            <w:pPr>
              <w:pStyle w:val="Tick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228" w:type="dxa"/>
            <w:shd w:val="clear" w:color="auto" w:fill="FFF1D6" w:themeFill="accent6"/>
            <w:vAlign w:val="center"/>
          </w:tcPr>
          <w:p w14:paraId="32552F85" w14:textId="701A62F3" w:rsidR="006A681E" w:rsidRPr="006F0BE3" w:rsidRDefault="006F0BE3" w:rsidP="006F0BE3">
            <w:pPr>
              <w:pStyle w:val="Tick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rFonts w:ascii="Wingdings" w:eastAsia="Wingdings" w:hAnsi="Wingdings" w:cs="Wingdings"/>
                <w:i w:val="0"/>
                <w:iCs w:val="0"/>
              </w:rPr>
              <w:t>ü</w:t>
            </w:r>
          </w:p>
        </w:tc>
        <w:tc>
          <w:tcPr>
            <w:tcW w:w="1228" w:type="dxa"/>
            <w:shd w:val="clear" w:color="auto" w:fill="FFF1D6" w:themeFill="accent6"/>
            <w:vAlign w:val="center"/>
          </w:tcPr>
          <w:p w14:paraId="090CD7F0" w14:textId="6FB46ADC" w:rsidR="006A681E" w:rsidRPr="006F0BE3" w:rsidRDefault="006F0BE3" w:rsidP="006F0BE3">
            <w:pPr>
              <w:pStyle w:val="Tick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rFonts w:ascii="Wingdings" w:eastAsia="Wingdings" w:hAnsi="Wingdings" w:cs="Wingdings"/>
                <w:i w:val="0"/>
                <w:iCs w:val="0"/>
              </w:rPr>
              <w:t>ü</w:t>
            </w:r>
          </w:p>
        </w:tc>
        <w:tc>
          <w:tcPr>
            <w:tcW w:w="1228" w:type="dxa"/>
            <w:shd w:val="clear" w:color="auto" w:fill="FFF1D6" w:themeFill="accent6"/>
            <w:vAlign w:val="center"/>
          </w:tcPr>
          <w:p w14:paraId="4CC4C4C3" w14:textId="460302E6" w:rsidR="006A681E" w:rsidRPr="006F0BE3" w:rsidRDefault="006F0BE3" w:rsidP="006F0BE3">
            <w:pPr>
              <w:pStyle w:val="Tick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rFonts w:ascii="Wingdings" w:eastAsia="Wingdings" w:hAnsi="Wingdings" w:cs="Wingdings"/>
                <w:i w:val="0"/>
                <w:iCs w:val="0"/>
              </w:rPr>
              <w:t>ü</w:t>
            </w:r>
          </w:p>
        </w:tc>
        <w:tc>
          <w:tcPr>
            <w:tcW w:w="1228" w:type="dxa"/>
            <w:shd w:val="clear" w:color="auto" w:fill="FFF1D6" w:themeFill="accent6"/>
            <w:vAlign w:val="center"/>
          </w:tcPr>
          <w:p w14:paraId="33BD5DFC" w14:textId="2F4E7D32" w:rsidR="006A681E" w:rsidRPr="006F0BE3" w:rsidRDefault="006F0BE3" w:rsidP="006F0BE3">
            <w:pPr>
              <w:pStyle w:val="Tick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rFonts w:ascii="Wingdings" w:eastAsia="Wingdings" w:hAnsi="Wingdings" w:cs="Wingdings"/>
                <w:i w:val="0"/>
                <w:iCs w:val="0"/>
              </w:rPr>
              <w:t>ü</w:t>
            </w:r>
          </w:p>
        </w:tc>
      </w:tr>
      <w:tr w:rsidR="0038578C" w14:paraId="261EB775" w14:textId="77777777" w:rsidTr="00E72E6B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FFFFFF" w:themeFill="background2"/>
            <w:vAlign w:val="center"/>
          </w:tcPr>
          <w:p w14:paraId="057027E4" w14:textId="733BEE29" w:rsidR="006A681E" w:rsidRPr="006F0BE3" w:rsidRDefault="006A681E" w:rsidP="006F0BE3">
            <w:pPr>
              <w:pStyle w:val="TOC2"/>
              <w:framePr w:hSpace="0" w:wrap="auto" w:vAnchor="margin" w:hAnchor="text" w:yAlign="inline"/>
            </w:pPr>
            <w:r w:rsidRPr="006F0BE3">
              <w:t>History</w:t>
            </w:r>
            <w:r w:rsidR="00BB3DDD" w:rsidRPr="006F0BE3">
              <w:t xml:space="preserve"> 7–10</w:t>
            </w:r>
          </w:p>
        </w:tc>
        <w:tc>
          <w:tcPr>
            <w:tcW w:w="1229" w:type="dxa"/>
            <w:shd w:val="clear" w:color="auto" w:fill="FFFFFF" w:themeFill="background2"/>
            <w:vAlign w:val="center"/>
          </w:tcPr>
          <w:p w14:paraId="3AB7136B" w14:textId="77777777" w:rsidR="006A681E" w:rsidRPr="006F0BE3" w:rsidRDefault="006A681E" w:rsidP="006F0BE3">
            <w:pPr>
              <w:pStyle w:val="Tick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228" w:type="dxa"/>
            <w:shd w:val="clear" w:color="auto" w:fill="FFFFFF" w:themeFill="background2"/>
            <w:vAlign w:val="center"/>
          </w:tcPr>
          <w:p w14:paraId="1C70D58D" w14:textId="77777777" w:rsidR="006A681E" w:rsidRPr="006F0BE3" w:rsidRDefault="006A681E" w:rsidP="006F0BE3">
            <w:pPr>
              <w:pStyle w:val="Tick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228" w:type="dxa"/>
            <w:shd w:val="clear" w:color="auto" w:fill="FFFFFF" w:themeFill="background2"/>
            <w:vAlign w:val="center"/>
          </w:tcPr>
          <w:p w14:paraId="2FBD485B" w14:textId="77777777" w:rsidR="006A681E" w:rsidRPr="006F0BE3" w:rsidRDefault="006A681E" w:rsidP="006F0BE3">
            <w:pPr>
              <w:pStyle w:val="Tick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228" w:type="dxa"/>
            <w:shd w:val="clear" w:color="auto" w:fill="FFFFFF" w:themeFill="background2"/>
            <w:vAlign w:val="center"/>
          </w:tcPr>
          <w:p w14:paraId="0B8DA580" w14:textId="77777777" w:rsidR="006A681E" w:rsidRPr="006F0BE3" w:rsidRDefault="006A681E" w:rsidP="006F0BE3">
            <w:pPr>
              <w:pStyle w:val="Tick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228" w:type="dxa"/>
            <w:shd w:val="clear" w:color="auto" w:fill="FFFFFF" w:themeFill="background2"/>
            <w:vAlign w:val="center"/>
          </w:tcPr>
          <w:p w14:paraId="5412DC31" w14:textId="77777777" w:rsidR="006A681E" w:rsidRPr="006F0BE3" w:rsidRDefault="006A681E" w:rsidP="006F0BE3">
            <w:pPr>
              <w:pStyle w:val="Tick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228" w:type="dxa"/>
            <w:shd w:val="clear" w:color="auto" w:fill="FFFFFF" w:themeFill="background2"/>
            <w:vAlign w:val="center"/>
          </w:tcPr>
          <w:p w14:paraId="72962295" w14:textId="77777777" w:rsidR="006A681E" w:rsidRPr="006F0BE3" w:rsidRDefault="006A681E" w:rsidP="006F0BE3">
            <w:pPr>
              <w:pStyle w:val="Tick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228" w:type="dxa"/>
            <w:shd w:val="clear" w:color="auto" w:fill="FFFFFF" w:themeFill="background2"/>
            <w:vAlign w:val="center"/>
          </w:tcPr>
          <w:p w14:paraId="04B9A5B8" w14:textId="77777777" w:rsidR="006A681E" w:rsidRPr="006F0BE3" w:rsidRDefault="006A681E" w:rsidP="006F0BE3">
            <w:pPr>
              <w:pStyle w:val="Tick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228" w:type="dxa"/>
            <w:shd w:val="clear" w:color="auto" w:fill="FFFFFF" w:themeFill="background2"/>
            <w:vAlign w:val="center"/>
          </w:tcPr>
          <w:p w14:paraId="6117336C" w14:textId="4B904CE7" w:rsidR="006A681E" w:rsidRPr="006F0BE3" w:rsidRDefault="006F0BE3" w:rsidP="006F0BE3">
            <w:pPr>
              <w:pStyle w:val="Tick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rFonts w:ascii="Wingdings" w:eastAsia="Wingdings" w:hAnsi="Wingdings" w:cs="Wingdings"/>
                <w:i w:val="0"/>
                <w:iCs w:val="0"/>
              </w:rPr>
              <w:t>ü</w:t>
            </w:r>
          </w:p>
        </w:tc>
        <w:tc>
          <w:tcPr>
            <w:tcW w:w="1228" w:type="dxa"/>
            <w:shd w:val="clear" w:color="auto" w:fill="FFFFFF" w:themeFill="background2"/>
            <w:vAlign w:val="center"/>
          </w:tcPr>
          <w:p w14:paraId="521C9D2F" w14:textId="19C430C5" w:rsidR="006A681E" w:rsidRPr="006F0BE3" w:rsidRDefault="006F0BE3" w:rsidP="006F0BE3">
            <w:pPr>
              <w:pStyle w:val="Tick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rFonts w:ascii="Wingdings" w:eastAsia="Wingdings" w:hAnsi="Wingdings" w:cs="Wingdings"/>
                <w:i w:val="0"/>
                <w:iCs w:val="0"/>
              </w:rPr>
              <w:t>ü</w:t>
            </w:r>
          </w:p>
        </w:tc>
        <w:tc>
          <w:tcPr>
            <w:tcW w:w="1228" w:type="dxa"/>
            <w:shd w:val="clear" w:color="auto" w:fill="FFFFFF" w:themeFill="background2"/>
            <w:vAlign w:val="center"/>
          </w:tcPr>
          <w:p w14:paraId="2EC703F2" w14:textId="20C7D77F" w:rsidR="006A681E" w:rsidRPr="006F0BE3" w:rsidRDefault="006F0BE3" w:rsidP="006F0BE3">
            <w:pPr>
              <w:pStyle w:val="Tick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rFonts w:ascii="Wingdings" w:eastAsia="Wingdings" w:hAnsi="Wingdings" w:cs="Wingdings"/>
                <w:i w:val="0"/>
                <w:iCs w:val="0"/>
              </w:rPr>
              <w:t>ü</w:t>
            </w:r>
          </w:p>
        </w:tc>
        <w:tc>
          <w:tcPr>
            <w:tcW w:w="1228" w:type="dxa"/>
            <w:shd w:val="clear" w:color="auto" w:fill="FFFFFF" w:themeFill="background2"/>
            <w:vAlign w:val="center"/>
          </w:tcPr>
          <w:p w14:paraId="23EF15A9" w14:textId="5F09A8ED" w:rsidR="006A681E" w:rsidRPr="006F0BE3" w:rsidRDefault="006F0BE3" w:rsidP="006F0BE3">
            <w:pPr>
              <w:pStyle w:val="Tick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rFonts w:ascii="Wingdings" w:eastAsia="Wingdings" w:hAnsi="Wingdings" w:cs="Wingdings"/>
                <w:i w:val="0"/>
                <w:iCs w:val="0"/>
              </w:rPr>
              <w:t>ü</w:t>
            </w:r>
          </w:p>
        </w:tc>
      </w:tr>
      <w:tr w:rsidR="006A681E" w14:paraId="1D88BBD0" w14:textId="77777777" w:rsidTr="00E72E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FFF1D6" w:themeFill="accent6"/>
            <w:vAlign w:val="center"/>
          </w:tcPr>
          <w:p w14:paraId="0370CCCA" w14:textId="77777777" w:rsidR="006A681E" w:rsidRPr="006F0BE3" w:rsidRDefault="006A681E" w:rsidP="006F0BE3">
            <w:pPr>
              <w:pStyle w:val="TOC1"/>
              <w:framePr w:hSpace="0" w:wrap="auto" w:vAnchor="margin" w:hAnchor="text" w:yAlign="inline"/>
            </w:pPr>
            <w:r w:rsidRPr="006F0BE3">
              <w:t>Mathematics</w:t>
            </w:r>
          </w:p>
        </w:tc>
        <w:tc>
          <w:tcPr>
            <w:tcW w:w="1229" w:type="dxa"/>
            <w:shd w:val="clear" w:color="auto" w:fill="FFF1D6" w:themeFill="accent6"/>
            <w:vAlign w:val="center"/>
          </w:tcPr>
          <w:p w14:paraId="196D0739" w14:textId="40F3FC72" w:rsidR="006A681E" w:rsidRPr="006F0BE3" w:rsidRDefault="006F0BE3" w:rsidP="006F0BE3">
            <w:pPr>
              <w:pStyle w:val="Tick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rFonts w:ascii="Wingdings" w:eastAsia="Wingdings" w:hAnsi="Wingdings" w:cs="Wingdings"/>
                <w:i w:val="0"/>
                <w:iCs w:val="0"/>
              </w:rPr>
              <w:t>ü</w:t>
            </w:r>
          </w:p>
        </w:tc>
        <w:tc>
          <w:tcPr>
            <w:tcW w:w="1228" w:type="dxa"/>
            <w:shd w:val="clear" w:color="auto" w:fill="FFF1D6" w:themeFill="accent6"/>
            <w:vAlign w:val="center"/>
          </w:tcPr>
          <w:p w14:paraId="06BAE523" w14:textId="0BD6753C" w:rsidR="006A681E" w:rsidRPr="006F0BE3" w:rsidRDefault="006F0BE3" w:rsidP="006F0BE3">
            <w:pPr>
              <w:pStyle w:val="Tick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rFonts w:ascii="Wingdings" w:eastAsia="Wingdings" w:hAnsi="Wingdings" w:cs="Wingdings"/>
                <w:i w:val="0"/>
                <w:iCs w:val="0"/>
              </w:rPr>
              <w:t>ü</w:t>
            </w:r>
          </w:p>
        </w:tc>
        <w:tc>
          <w:tcPr>
            <w:tcW w:w="1228" w:type="dxa"/>
            <w:shd w:val="clear" w:color="auto" w:fill="FFF1D6" w:themeFill="accent6"/>
            <w:vAlign w:val="center"/>
          </w:tcPr>
          <w:p w14:paraId="4AF51182" w14:textId="17B35A11" w:rsidR="006A681E" w:rsidRPr="006F0BE3" w:rsidRDefault="006F0BE3" w:rsidP="006F0BE3">
            <w:pPr>
              <w:pStyle w:val="Tick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rFonts w:ascii="Wingdings" w:eastAsia="Wingdings" w:hAnsi="Wingdings" w:cs="Wingdings"/>
                <w:i w:val="0"/>
                <w:iCs w:val="0"/>
              </w:rPr>
              <w:t>ü</w:t>
            </w:r>
          </w:p>
        </w:tc>
        <w:tc>
          <w:tcPr>
            <w:tcW w:w="1228" w:type="dxa"/>
            <w:shd w:val="clear" w:color="auto" w:fill="FFF1D6" w:themeFill="accent6"/>
            <w:vAlign w:val="center"/>
          </w:tcPr>
          <w:p w14:paraId="36AD7EFF" w14:textId="5F7E17A1" w:rsidR="006A681E" w:rsidRPr="006F0BE3" w:rsidRDefault="006F0BE3" w:rsidP="006F0BE3">
            <w:pPr>
              <w:pStyle w:val="Tick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rFonts w:ascii="Wingdings" w:eastAsia="Wingdings" w:hAnsi="Wingdings" w:cs="Wingdings"/>
                <w:i w:val="0"/>
                <w:iCs w:val="0"/>
              </w:rPr>
              <w:t>ü</w:t>
            </w:r>
          </w:p>
        </w:tc>
        <w:tc>
          <w:tcPr>
            <w:tcW w:w="1228" w:type="dxa"/>
            <w:shd w:val="clear" w:color="auto" w:fill="FFF1D6" w:themeFill="accent6"/>
            <w:vAlign w:val="center"/>
          </w:tcPr>
          <w:p w14:paraId="38EDBD27" w14:textId="3214A15B" w:rsidR="006A681E" w:rsidRPr="006F0BE3" w:rsidRDefault="006F0BE3" w:rsidP="006F0BE3">
            <w:pPr>
              <w:pStyle w:val="Tick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rFonts w:ascii="Wingdings" w:eastAsia="Wingdings" w:hAnsi="Wingdings" w:cs="Wingdings"/>
                <w:i w:val="0"/>
                <w:iCs w:val="0"/>
              </w:rPr>
              <w:t>ü</w:t>
            </w:r>
          </w:p>
        </w:tc>
        <w:tc>
          <w:tcPr>
            <w:tcW w:w="1228" w:type="dxa"/>
            <w:shd w:val="clear" w:color="auto" w:fill="FFF1D6" w:themeFill="accent6"/>
            <w:vAlign w:val="center"/>
          </w:tcPr>
          <w:p w14:paraId="137E43B5" w14:textId="0DB604B2" w:rsidR="006A681E" w:rsidRPr="006F0BE3" w:rsidRDefault="006F0BE3" w:rsidP="006F0BE3">
            <w:pPr>
              <w:pStyle w:val="Tick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rFonts w:ascii="Wingdings" w:eastAsia="Wingdings" w:hAnsi="Wingdings" w:cs="Wingdings"/>
                <w:i w:val="0"/>
                <w:iCs w:val="0"/>
              </w:rPr>
              <w:t>ü</w:t>
            </w:r>
          </w:p>
        </w:tc>
        <w:tc>
          <w:tcPr>
            <w:tcW w:w="1228" w:type="dxa"/>
            <w:shd w:val="clear" w:color="auto" w:fill="FFF1D6" w:themeFill="accent6"/>
            <w:vAlign w:val="center"/>
          </w:tcPr>
          <w:p w14:paraId="6DF8359E" w14:textId="738E22F4" w:rsidR="006A681E" w:rsidRPr="006F0BE3" w:rsidRDefault="006F0BE3" w:rsidP="006F0BE3">
            <w:pPr>
              <w:pStyle w:val="Tick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rFonts w:ascii="Wingdings" w:eastAsia="Wingdings" w:hAnsi="Wingdings" w:cs="Wingdings"/>
                <w:i w:val="0"/>
                <w:iCs w:val="0"/>
              </w:rPr>
              <w:t>ü</w:t>
            </w:r>
          </w:p>
        </w:tc>
        <w:tc>
          <w:tcPr>
            <w:tcW w:w="1228" w:type="dxa"/>
            <w:shd w:val="clear" w:color="auto" w:fill="FFF1D6" w:themeFill="accent6"/>
            <w:vAlign w:val="center"/>
          </w:tcPr>
          <w:p w14:paraId="662DD772" w14:textId="5AC925B0" w:rsidR="006A681E" w:rsidRPr="006F0BE3" w:rsidRDefault="006F0BE3" w:rsidP="006F0BE3">
            <w:pPr>
              <w:pStyle w:val="Tick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rFonts w:ascii="Wingdings" w:eastAsia="Wingdings" w:hAnsi="Wingdings" w:cs="Wingdings"/>
                <w:i w:val="0"/>
                <w:iCs w:val="0"/>
              </w:rPr>
              <w:t>ü</w:t>
            </w:r>
          </w:p>
        </w:tc>
        <w:tc>
          <w:tcPr>
            <w:tcW w:w="1228" w:type="dxa"/>
            <w:shd w:val="clear" w:color="auto" w:fill="FFF1D6" w:themeFill="accent6"/>
            <w:vAlign w:val="center"/>
          </w:tcPr>
          <w:p w14:paraId="07AF23BC" w14:textId="2DAF4B03" w:rsidR="006A681E" w:rsidRPr="006F0BE3" w:rsidRDefault="006F0BE3" w:rsidP="006F0BE3">
            <w:pPr>
              <w:pStyle w:val="Tick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rFonts w:ascii="Wingdings" w:eastAsia="Wingdings" w:hAnsi="Wingdings" w:cs="Wingdings"/>
                <w:i w:val="0"/>
                <w:iCs w:val="0"/>
              </w:rPr>
              <w:t>ü</w:t>
            </w:r>
          </w:p>
        </w:tc>
        <w:tc>
          <w:tcPr>
            <w:tcW w:w="1228" w:type="dxa"/>
            <w:shd w:val="clear" w:color="auto" w:fill="FFF1D6" w:themeFill="accent6"/>
            <w:vAlign w:val="center"/>
          </w:tcPr>
          <w:p w14:paraId="64FA8550" w14:textId="2196B174" w:rsidR="006A681E" w:rsidRPr="006F0BE3" w:rsidRDefault="006F0BE3" w:rsidP="006F0BE3">
            <w:pPr>
              <w:pStyle w:val="Tick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rFonts w:ascii="Wingdings" w:eastAsia="Wingdings" w:hAnsi="Wingdings" w:cs="Wingdings"/>
                <w:i w:val="0"/>
                <w:iCs w:val="0"/>
              </w:rPr>
              <w:t>ü</w:t>
            </w:r>
          </w:p>
        </w:tc>
        <w:tc>
          <w:tcPr>
            <w:tcW w:w="1228" w:type="dxa"/>
            <w:shd w:val="clear" w:color="auto" w:fill="FFF1D6" w:themeFill="accent6"/>
            <w:vAlign w:val="center"/>
          </w:tcPr>
          <w:p w14:paraId="79D939BB" w14:textId="1BC95217" w:rsidR="006A681E" w:rsidRPr="006F0BE3" w:rsidRDefault="006F0BE3" w:rsidP="006F0BE3">
            <w:pPr>
              <w:pStyle w:val="Tick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rFonts w:ascii="Wingdings" w:eastAsia="Wingdings" w:hAnsi="Wingdings" w:cs="Wingdings"/>
                <w:i w:val="0"/>
                <w:iCs w:val="0"/>
              </w:rPr>
              <w:t>ü</w:t>
            </w:r>
          </w:p>
        </w:tc>
      </w:tr>
      <w:tr w:rsidR="00771BA3" w14:paraId="08043C14" w14:textId="77777777" w:rsidTr="00E72E6B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FFFFFF" w:themeFill="background2"/>
            <w:vAlign w:val="center"/>
          </w:tcPr>
          <w:p w14:paraId="2199DE3A" w14:textId="77777777" w:rsidR="006A681E" w:rsidRPr="006F0BE3" w:rsidRDefault="006A681E" w:rsidP="006F0BE3">
            <w:pPr>
              <w:pStyle w:val="TOC1"/>
              <w:framePr w:hSpace="0" w:wrap="auto" w:vAnchor="margin" w:hAnchor="text" w:yAlign="inline"/>
            </w:pPr>
            <w:r w:rsidRPr="006F0BE3">
              <w:t>Science</w:t>
            </w:r>
          </w:p>
        </w:tc>
        <w:tc>
          <w:tcPr>
            <w:tcW w:w="1229" w:type="dxa"/>
            <w:shd w:val="clear" w:color="auto" w:fill="FFFFFF" w:themeFill="background2"/>
            <w:vAlign w:val="center"/>
          </w:tcPr>
          <w:p w14:paraId="26EF0B5F" w14:textId="773783A2" w:rsidR="006A681E" w:rsidRPr="006F0BE3" w:rsidRDefault="006F0BE3" w:rsidP="006F0BE3">
            <w:pPr>
              <w:pStyle w:val="Tick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rFonts w:ascii="Wingdings" w:eastAsia="Wingdings" w:hAnsi="Wingdings" w:cs="Wingdings"/>
                <w:i w:val="0"/>
                <w:iCs w:val="0"/>
              </w:rPr>
              <w:t>ü</w:t>
            </w:r>
          </w:p>
        </w:tc>
        <w:tc>
          <w:tcPr>
            <w:tcW w:w="1228" w:type="dxa"/>
            <w:shd w:val="clear" w:color="auto" w:fill="FFFFFF" w:themeFill="background2"/>
            <w:vAlign w:val="center"/>
          </w:tcPr>
          <w:p w14:paraId="3B940D1C" w14:textId="5193664D" w:rsidR="006A681E" w:rsidRPr="006F0BE3" w:rsidRDefault="006F0BE3" w:rsidP="006F0BE3">
            <w:pPr>
              <w:pStyle w:val="Tick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rFonts w:ascii="Wingdings" w:eastAsia="Wingdings" w:hAnsi="Wingdings" w:cs="Wingdings"/>
                <w:i w:val="0"/>
                <w:iCs w:val="0"/>
              </w:rPr>
              <w:t>ü</w:t>
            </w:r>
          </w:p>
        </w:tc>
        <w:tc>
          <w:tcPr>
            <w:tcW w:w="1228" w:type="dxa"/>
            <w:shd w:val="clear" w:color="auto" w:fill="FFFFFF" w:themeFill="background2"/>
            <w:vAlign w:val="center"/>
          </w:tcPr>
          <w:p w14:paraId="39C7BD98" w14:textId="0AC5EA1C" w:rsidR="006A681E" w:rsidRPr="006F0BE3" w:rsidRDefault="006F0BE3" w:rsidP="006F0BE3">
            <w:pPr>
              <w:pStyle w:val="Tick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rFonts w:ascii="Wingdings" w:eastAsia="Wingdings" w:hAnsi="Wingdings" w:cs="Wingdings"/>
                <w:i w:val="0"/>
                <w:iCs w:val="0"/>
              </w:rPr>
              <w:t>ü</w:t>
            </w:r>
          </w:p>
        </w:tc>
        <w:tc>
          <w:tcPr>
            <w:tcW w:w="1228" w:type="dxa"/>
            <w:shd w:val="clear" w:color="auto" w:fill="FFFFFF" w:themeFill="background2"/>
            <w:vAlign w:val="center"/>
          </w:tcPr>
          <w:p w14:paraId="3EC14291" w14:textId="1ABE44DE" w:rsidR="006A681E" w:rsidRPr="006F0BE3" w:rsidRDefault="006F0BE3" w:rsidP="006F0BE3">
            <w:pPr>
              <w:pStyle w:val="Tick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rFonts w:ascii="Wingdings" w:eastAsia="Wingdings" w:hAnsi="Wingdings" w:cs="Wingdings"/>
                <w:i w:val="0"/>
                <w:iCs w:val="0"/>
              </w:rPr>
              <w:t>ü</w:t>
            </w:r>
          </w:p>
        </w:tc>
        <w:tc>
          <w:tcPr>
            <w:tcW w:w="1228" w:type="dxa"/>
            <w:shd w:val="clear" w:color="auto" w:fill="FFFFFF" w:themeFill="background2"/>
            <w:vAlign w:val="center"/>
          </w:tcPr>
          <w:p w14:paraId="1723800E" w14:textId="0448557A" w:rsidR="006A681E" w:rsidRPr="006F0BE3" w:rsidRDefault="006F0BE3" w:rsidP="006F0BE3">
            <w:pPr>
              <w:pStyle w:val="Tick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rFonts w:ascii="Wingdings" w:eastAsia="Wingdings" w:hAnsi="Wingdings" w:cs="Wingdings"/>
                <w:i w:val="0"/>
                <w:iCs w:val="0"/>
              </w:rPr>
              <w:t>ü</w:t>
            </w:r>
          </w:p>
        </w:tc>
        <w:tc>
          <w:tcPr>
            <w:tcW w:w="1228" w:type="dxa"/>
            <w:shd w:val="clear" w:color="auto" w:fill="FFFFFF" w:themeFill="background2"/>
            <w:vAlign w:val="center"/>
          </w:tcPr>
          <w:p w14:paraId="47F46896" w14:textId="77777777" w:rsidR="006A681E" w:rsidRPr="006F0BE3" w:rsidRDefault="006A681E" w:rsidP="006F0BE3">
            <w:pPr>
              <w:pStyle w:val="Tick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228" w:type="dxa"/>
            <w:shd w:val="clear" w:color="auto" w:fill="FFFFFF" w:themeFill="background2"/>
            <w:vAlign w:val="center"/>
          </w:tcPr>
          <w:p w14:paraId="065D119F" w14:textId="3E906064" w:rsidR="006A681E" w:rsidRPr="006F0BE3" w:rsidRDefault="006F0BE3" w:rsidP="006F0BE3">
            <w:pPr>
              <w:pStyle w:val="Tick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rFonts w:ascii="Wingdings" w:eastAsia="Wingdings" w:hAnsi="Wingdings" w:cs="Wingdings"/>
                <w:i w:val="0"/>
                <w:iCs w:val="0"/>
              </w:rPr>
              <w:t>ü</w:t>
            </w:r>
          </w:p>
        </w:tc>
        <w:tc>
          <w:tcPr>
            <w:tcW w:w="1228" w:type="dxa"/>
            <w:shd w:val="clear" w:color="auto" w:fill="FFFFFF" w:themeFill="background2"/>
            <w:vAlign w:val="center"/>
          </w:tcPr>
          <w:p w14:paraId="3B79AD0C" w14:textId="6D5D33B6" w:rsidR="006A681E" w:rsidRPr="006F0BE3" w:rsidRDefault="006F0BE3" w:rsidP="006F0BE3">
            <w:pPr>
              <w:pStyle w:val="Tick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rFonts w:ascii="Wingdings" w:eastAsia="Wingdings" w:hAnsi="Wingdings" w:cs="Wingdings"/>
                <w:i w:val="0"/>
                <w:iCs w:val="0"/>
              </w:rPr>
              <w:t>ü</w:t>
            </w:r>
          </w:p>
        </w:tc>
        <w:tc>
          <w:tcPr>
            <w:tcW w:w="1228" w:type="dxa"/>
            <w:shd w:val="clear" w:color="auto" w:fill="FFFFFF" w:themeFill="background2"/>
            <w:vAlign w:val="center"/>
          </w:tcPr>
          <w:p w14:paraId="45F0663F" w14:textId="2B4647E2" w:rsidR="006A681E" w:rsidRPr="006F0BE3" w:rsidRDefault="006F0BE3" w:rsidP="006F0BE3">
            <w:pPr>
              <w:pStyle w:val="Tick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rFonts w:ascii="Wingdings" w:eastAsia="Wingdings" w:hAnsi="Wingdings" w:cs="Wingdings"/>
                <w:i w:val="0"/>
                <w:iCs w:val="0"/>
              </w:rPr>
              <w:t>ü</w:t>
            </w:r>
          </w:p>
        </w:tc>
        <w:tc>
          <w:tcPr>
            <w:tcW w:w="1228" w:type="dxa"/>
            <w:shd w:val="clear" w:color="auto" w:fill="FFFFFF" w:themeFill="background2"/>
            <w:vAlign w:val="center"/>
          </w:tcPr>
          <w:p w14:paraId="328F6444" w14:textId="3C3A73C5" w:rsidR="006A681E" w:rsidRPr="006F0BE3" w:rsidRDefault="006F0BE3" w:rsidP="006F0BE3">
            <w:pPr>
              <w:pStyle w:val="Tick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rFonts w:ascii="Wingdings" w:eastAsia="Wingdings" w:hAnsi="Wingdings" w:cs="Wingdings"/>
                <w:i w:val="0"/>
                <w:iCs w:val="0"/>
              </w:rPr>
              <w:t>ü</w:t>
            </w:r>
          </w:p>
        </w:tc>
        <w:tc>
          <w:tcPr>
            <w:tcW w:w="1228" w:type="dxa"/>
            <w:shd w:val="clear" w:color="auto" w:fill="FFFFFF" w:themeFill="background2"/>
            <w:vAlign w:val="center"/>
          </w:tcPr>
          <w:p w14:paraId="42065553" w14:textId="034BFF9A" w:rsidR="006A681E" w:rsidRPr="006F0BE3" w:rsidRDefault="006F0BE3" w:rsidP="006F0BE3">
            <w:pPr>
              <w:pStyle w:val="Tick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rFonts w:ascii="Wingdings" w:eastAsia="Wingdings" w:hAnsi="Wingdings" w:cs="Wingdings"/>
                <w:i w:val="0"/>
                <w:iCs w:val="0"/>
              </w:rPr>
              <w:t>ü</w:t>
            </w:r>
          </w:p>
        </w:tc>
      </w:tr>
      <w:tr w:rsidR="00C16EA6" w14:paraId="385E7A5E" w14:textId="77777777" w:rsidTr="00E72E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FFF1D6" w:themeFill="accent6"/>
            <w:vAlign w:val="center"/>
          </w:tcPr>
          <w:p w14:paraId="3638C483" w14:textId="46FF6935" w:rsidR="00C16EA6" w:rsidRPr="006F0BE3" w:rsidRDefault="00573983" w:rsidP="006F0BE3">
            <w:pPr>
              <w:pStyle w:val="TOC1"/>
              <w:framePr w:hSpace="0" w:wrap="auto" w:vAnchor="margin" w:hAnchor="text" w:yAlign="inline"/>
            </w:pPr>
            <w:r w:rsidRPr="006F0BE3">
              <w:t>Technologies</w:t>
            </w:r>
          </w:p>
        </w:tc>
        <w:tc>
          <w:tcPr>
            <w:tcW w:w="1229" w:type="dxa"/>
            <w:shd w:val="clear" w:color="auto" w:fill="FFF1D6" w:themeFill="accent6"/>
            <w:vAlign w:val="center"/>
          </w:tcPr>
          <w:p w14:paraId="3AD79B20" w14:textId="77777777" w:rsidR="00C16EA6" w:rsidRPr="006F0BE3" w:rsidRDefault="00C16EA6" w:rsidP="006F0BE3">
            <w:pPr>
              <w:pStyle w:val="Tick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228" w:type="dxa"/>
            <w:shd w:val="clear" w:color="auto" w:fill="FFF1D6" w:themeFill="accent6"/>
            <w:vAlign w:val="center"/>
          </w:tcPr>
          <w:p w14:paraId="7C66E3AD" w14:textId="77777777" w:rsidR="00C16EA6" w:rsidRPr="006F0BE3" w:rsidRDefault="00C16EA6" w:rsidP="006F0BE3">
            <w:pPr>
              <w:pStyle w:val="Tick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228" w:type="dxa"/>
            <w:shd w:val="clear" w:color="auto" w:fill="FFF1D6" w:themeFill="accent6"/>
            <w:vAlign w:val="center"/>
          </w:tcPr>
          <w:p w14:paraId="123967E0" w14:textId="77777777" w:rsidR="00C16EA6" w:rsidRPr="006F0BE3" w:rsidRDefault="00C16EA6" w:rsidP="006F0BE3">
            <w:pPr>
              <w:pStyle w:val="Tick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228" w:type="dxa"/>
            <w:shd w:val="clear" w:color="auto" w:fill="FFF1D6" w:themeFill="accent6"/>
            <w:vAlign w:val="center"/>
          </w:tcPr>
          <w:p w14:paraId="3F52B1F3" w14:textId="77777777" w:rsidR="00C16EA6" w:rsidRPr="006F0BE3" w:rsidRDefault="00C16EA6" w:rsidP="006F0BE3">
            <w:pPr>
              <w:pStyle w:val="Tick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228" w:type="dxa"/>
            <w:shd w:val="clear" w:color="auto" w:fill="FFF1D6" w:themeFill="accent6"/>
            <w:vAlign w:val="center"/>
          </w:tcPr>
          <w:p w14:paraId="62818C3F" w14:textId="77777777" w:rsidR="00C16EA6" w:rsidRPr="006F0BE3" w:rsidRDefault="00C16EA6" w:rsidP="006F0BE3">
            <w:pPr>
              <w:pStyle w:val="Tick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228" w:type="dxa"/>
            <w:shd w:val="clear" w:color="auto" w:fill="FFF1D6" w:themeFill="accent6"/>
            <w:vAlign w:val="center"/>
          </w:tcPr>
          <w:p w14:paraId="1EEE25FB" w14:textId="77777777" w:rsidR="00C16EA6" w:rsidRPr="006F0BE3" w:rsidRDefault="00C16EA6" w:rsidP="006F0BE3">
            <w:pPr>
              <w:pStyle w:val="Tick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228" w:type="dxa"/>
            <w:shd w:val="clear" w:color="auto" w:fill="FFF1D6" w:themeFill="accent6"/>
            <w:vAlign w:val="center"/>
          </w:tcPr>
          <w:p w14:paraId="3133C089" w14:textId="77777777" w:rsidR="00C16EA6" w:rsidRPr="006F0BE3" w:rsidRDefault="00C16EA6" w:rsidP="006F0BE3">
            <w:pPr>
              <w:pStyle w:val="Tick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228" w:type="dxa"/>
            <w:shd w:val="clear" w:color="auto" w:fill="FFF1D6" w:themeFill="accent6"/>
            <w:vAlign w:val="center"/>
          </w:tcPr>
          <w:p w14:paraId="296E2402" w14:textId="77777777" w:rsidR="00C16EA6" w:rsidRPr="006F0BE3" w:rsidRDefault="00C16EA6" w:rsidP="006F0BE3">
            <w:pPr>
              <w:pStyle w:val="Tick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228" w:type="dxa"/>
            <w:shd w:val="clear" w:color="auto" w:fill="FFF1D6" w:themeFill="accent6"/>
            <w:vAlign w:val="center"/>
          </w:tcPr>
          <w:p w14:paraId="01682B36" w14:textId="77777777" w:rsidR="00C16EA6" w:rsidRPr="006F0BE3" w:rsidRDefault="00C16EA6" w:rsidP="006F0BE3">
            <w:pPr>
              <w:pStyle w:val="Tick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228" w:type="dxa"/>
            <w:shd w:val="clear" w:color="auto" w:fill="FFF1D6" w:themeFill="accent6"/>
            <w:vAlign w:val="center"/>
          </w:tcPr>
          <w:p w14:paraId="144E58DD" w14:textId="77777777" w:rsidR="00C16EA6" w:rsidRPr="006F0BE3" w:rsidRDefault="00C16EA6" w:rsidP="006F0BE3">
            <w:pPr>
              <w:pStyle w:val="Tick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228" w:type="dxa"/>
            <w:shd w:val="clear" w:color="auto" w:fill="FFF1D6" w:themeFill="accent6"/>
            <w:vAlign w:val="center"/>
          </w:tcPr>
          <w:p w14:paraId="1CB3CA24" w14:textId="77777777" w:rsidR="00C16EA6" w:rsidRPr="006F0BE3" w:rsidRDefault="00C16EA6" w:rsidP="006F0BE3">
            <w:pPr>
              <w:pStyle w:val="Tick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</w:tr>
      <w:tr w:rsidR="00F30E31" w14:paraId="65FC5C21" w14:textId="77777777" w:rsidTr="00E72E6B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FFFFFF" w:themeFill="background2"/>
            <w:vAlign w:val="center"/>
          </w:tcPr>
          <w:p w14:paraId="2B563EC5" w14:textId="66FD5303" w:rsidR="00F30E31" w:rsidRPr="006F0BE3" w:rsidRDefault="00F30E31" w:rsidP="006F0BE3">
            <w:pPr>
              <w:pStyle w:val="TOC2"/>
              <w:framePr w:hSpace="0" w:wrap="auto" w:vAnchor="margin" w:hAnchor="text" w:yAlign="inline"/>
            </w:pPr>
            <w:r w:rsidRPr="006F0BE3">
              <w:t>Design and Technologies</w:t>
            </w:r>
          </w:p>
        </w:tc>
        <w:tc>
          <w:tcPr>
            <w:tcW w:w="1229" w:type="dxa"/>
            <w:shd w:val="clear" w:color="auto" w:fill="FFFFFF" w:themeFill="background2"/>
            <w:vAlign w:val="center"/>
          </w:tcPr>
          <w:p w14:paraId="26B2E243" w14:textId="38A02DE7" w:rsidR="00F30E31" w:rsidRPr="006F0BE3" w:rsidRDefault="006F0BE3" w:rsidP="006F0BE3">
            <w:pPr>
              <w:pStyle w:val="Tick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rFonts w:ascii="Wingdings" w:eastAsia="Wingdings" w:hAnsi="Wingdings" w:cs="Wingdings"/>
                <w:i w:val="0"/>
                <w:iCs w:val="0"/>
              </w:rPr>
              <w:t>ü</w:t>
            </w:r>
          </w:p>
        </w:tc>
        <w:tc>
          <w:tcPr>
            <w:tcW w:w="1228" w:type="dxa"/>
            <w:shd w:val="clear" w:color="auto" w:fill="FFFFFF" w:themeFill="background2"/>
            <w:vAlign w:val="center"/>
          </w:tcPr>
          <w:p w14:paraId="379EDDE3" w14:textId="77777777" w:rsidR="00F30E31" w:rsidRPr="006F0BE3" w:rsidRDefault="00F30E31" w:rsidP="006F0BE3">
            <w:pPr>
              <w:pStyle w:val="Tick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228" w:type="dxa"/>
            <w:shd w:val="clear" w:color="auto" w:fill="FFFFFF" w:themeFill="background2"/>
            <w:vAlign w:val="center"/>
          </w:tcPr>
          <w:p w14:paraId="64B3141F" w14:textId="6E11FDC9" w:rsidR="00F30E31" w:rsidRPr="006F0BE3" w:rsidRDefault="00F30E31" w:rsidP="006F0BE3">
            <w:pPr>
              <w:pStyle w:val="Tick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228" w:type="dxa"/>
            <w:shd w:val="clear" w:color="auto" w:fill="FFFFFF" w:themeFill="background2"/>
            <w:vAlign w:val="center"/>
          </w:tcPr>
          <w:p w14:paraId="4517CE1D" w14:textId="6D796C34" w:rsidR="00F30E31" w:rsidRPr="006F0BE3" w:rsidRDefault="006F0BE3" w:rsidP="006F0BE3">
            <w:pPr>
              <w:pStyle w:val="Tick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rFonts w:ascii="Wingdings" w:eastAsia="Wingdings" w:hAnsi="Wingdings" w:cs="Wingdings"/>
                <w:i w:val="0"/>
                <w:iCs w:val="0"/>
              </w:rPr>
              <w:t>ü</w:t>
            </w:r>
          </w:p>
        </w:tc>
        <w:tc>
          <w:tcPr>
            <w:tcW w:w="1228" w:type="dxa"/>
            <w:shd w:val="clear" w:color="auto" w:fill="FFFFFF" w:themeFill="background2"/>
            <w:vAlign w:val="center"/>
          </w:tcPr>
          <w:p w14:paraId="3D4B1B1B" w14:textId="5B2C8A8B" w:rsidR="00F30E31" w:rsidRPr="006F0BE3" w:rsidRDefault="006F0BE3" w:rsidP="006F0BE3">
            <w:pPr>
              <w:pStyle w:val="Tick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rFonts w:ascii="Wingdings" w:eastAsia="Wingdings" w:hAnsi="Wingdings" w:cs="Wingdings"/>
                <w:i w:val="0"/>
                <w:iCs w:val="0"/>
              </w:rPr>
              <w:t>ü</w:t>
            </w:r>
          </w:p>
        </w:tc>
        <w:tc>
          <w:tcPr>
            <w:tcW w:w="1228" w:type="dxa"/>
            <w:shd w:val="clear" w:color="auto" w:fill="FFFFFF" w:themeFill="background2"/>
            <w:vAlign w:val="center"/>
          </w:tcPr>
          <w:p w14:paraId="055BBC38" w14:textId="39B39810" w:rsidR="00F30E31" w:rsidRPr="006F0BE3" w:rsidRDefault="006F0BE3" w:rsidP="006F0BE3">
            <w:pPr>
              <w:pStyle w:val="Tick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rFonts w:ascii="Wingdings" w:eastAsia="Wingdings" w:hAnsi="Wingdings" w:cs="Wingdings"/>
                <w:i w:val="0"/>
                <w:iCs w:val="0"/>
              </w:rPr>
              <w:t>ü</w:t>
            </w:r>
          </w:p>
        </w:tc>
        <w:tc>
          <w:tcPr>
            <w:tcW w:w="1228" w:type="dxa"/>
            <w:shd w:val="clear" w:color="auto" w:fill="FFFFFF" w:themeFill="background2"/>
            <w:vAlign w:val="center"/>
          </w:tcPr>
          <w:p w14:paraId="2B5068EB" w14:textId="478A622F" w:rsidR="00F30E31" w:rsidRPr="006F0BE3" w:rsidRDefault="006F0BE3" w:rsidP="006F0BE3">
            <w:pPr>
              <w:pStyle w:val="Tick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rFonts w:ascii="Wingdings" w:eastAsia="Wingdings" w:hAnsi="Wingdings" w:cs="Wingdings"/>
                <w:i w:val="0"/>
                <w:iCs w:val="0"/>
              </w:rPr>
              <w:t>ü</w:t>
            </w:r>
          </w:p>
        </w:tc>
        <w:tc>
          <w:tcPr>
            <w:tcW w:w="1228" w:type="dxa"/>
            <w:shd w:val="clear" w:color="auto" w:fill="FFFFFF" w:themeFill="background2"/>
            <w:vAlign w:val="center"/>
          </w:tcPr>
          <w:p w14:paraId="46D5B82B" w14:textId="586272C4" w:rsidR="00F30E31" w:rsidRPr="006F0BE3" w:rsidRDefault="006F0BE3" w:rsidP="006F0BE3">
            <w:pPr>
              <w:pStyle w:val="Tick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rFonts w:ascii="Wingdings" w:eastAsia="Wingdings" w:hAnsi="Wingdings" w:cs="Wingdings"/>
                <w:i w:val="0"/>
                <w:iCs w:val="0"/>
              </w:rPr>
              <w:t>ü</w:t>
            </w:r>
          </w:p>
        </w:tc>
        <w:tc>
          <w:tcPr>
            <w:tcW w:w="1228" w:type="dxa"/>
            <w:shd w:val="clear" w:color="auto" w:fill="FFFFFF" w:themeFill="background2"/>
            <w:vAlign w:val="center"/>
          </w:tcPr>
          <w:p w14:paraId="10071753" w14:textId="52E9E8EF" w:rsidR="00F30E31" w:rsidRPr="006F0BE3" w:rsidRDefault="006F0BE3" w:rsidP="006F0BE3">
            <w:pPr>
              <w:pStyle w:val="Tick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rFonts w:ascii="Wingdings" w:eastAsia="Wingdings" w:hAnsi="Wingdings" w:cs="Wingdings"/>
                <w:i w:val="0"/>
                <w:iCs w:val="0"/>
              </w:rPr>
              <w:t>ü</w:t>
            </w:r>
          </w:p>
        </w:tc>
        <w:tc>
          <w:tcPr>
            <w:tcW w:w="1228" w:type="dxa"/>
            <w:shd w:val="clear" w:color="auto" w:fill="FFFFFF" w:themeFill="background2"/>
            <w:vAlign w:val="center"/>
          </w:tcPr>
          <w:p w14:paraId="7B168C7D" w14:textId="70ED42D4" w:rsidR="00F30E31" w:rsidRPr="006F0BE3" w:rsidRDefault="006F0BE3" w:rsidP="006F0BE3">
            <w:pPr>
              <w:pStyle w:val="Tick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rFonts w:ascii="Wingdings" w:eastAsia="Wingdings" w:hAnsi="Wingdings" w:cs="Wingdings"/>
                <w:i w:val="0"/>
                <w:iCs w:val="0"/>
              </w:rPr>
              <w:t>ü</w:t>
            </w:r>
          </w:p>
        </w:tc>
        <w:tc>
          <w:tcPr>
            <w:tcW w:w="1228" w:type="dxa"/>
            <w:shd w:val="clear" w:color="auto" w:fill="FFFFFF" w:themeFill="background2"/>
            <w:vAlign w:val="center"/>
          </w:tcPr>
          <w:p w14:paraId="2B18803D" w14:textId="2E01C27A" w:rsidR="00F30E31" w:rsidRPr="006F0BE3" w:rsidRDefault="006F0BE3" w:rsidP="006F0BE3">
            <w:pPr>
              <w:pStyle w:val="Tick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rFonts w:ascii="Wingdings" w:eastAsia="Wingdings" w:hAnsi="Wingdings" w:cs="Wingdings"/>
                <w:i w:val="0"/>
                <w:iCs w:val="0"/>
              </w:rPr>
              <w:t>ü</w:t>
            </w:r>
          </w:p>
        </w:tc>
      </w:tr>
      <w:tr w:rsidR="00D06CF8" w14:paraId="67114DF7" w14:textId="77777777" w:rsidTr="00E72E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FFF1D6" w:themeFill="accent6"/>
            <w:vAlign w:val="center"/>
          </w:tcPr>
          <w:p w14:paraId="60A0C2CC" w14:textId="0C8FE1C5" w:rsidR="00D06CF8" w:rsidRPr="006F0BE3" w:rsidRDefault="00D06CF8" w:rsidP="006F0BE3">
            <w:pPr>
              <w:pStyle w:val="TOC2"/>
              <w:framePr w:hSpace="0" w:wrap="auto" w:vAnchor="margin" w:hAnchor="text" w:yAlign="inline"/>
            </w:pPr>
            <w:r w:rsidRPr="006F0BE3">
              <w:t>Digital Technologies</w:t>
            </w:r>
          </w:p>
        </w:tc>
        <w:tc>
          <w:tcPr>
            <w:tcW w:w="1229" w:type="dxa"/>
            <w:shd w:val="clear" w:color="auto" w:fill="FFF1D6" w:themeFill="accent6"/>
            <w:vAlign w:val="center"/>
          </w:tcPr>
          <w:p w14:paraId="125DEF8B" w14:textId="4F7086C5" w:rsidR="00D06CF8" w:rsidRPr="006F0BE3" w:rsidRDefault="006F0BE3" w:rsidP="006F0BE3">
            <w:pPr>
              <w:pStyle w:val="Tick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rFonts w:ascii="Wingdings" w:eastAsia="Wingdings" w:hAnsi="Wingdings" w:cs="Wingdings"/>
                <w:i w:val="0"/>
                <w:iCs w:val="0"/>
              </w:rPr>
              <w:t>ü</w:t>
            </w:r>
          </w:p>
        </w:tc>
        <w:tc>
          <w:tcPr>
            <w:tcW w:w="1228" w:type="dxa"/>
            <w:shd w:val="clear" w:color="auto" w:fill="FFF1D6" w:themeFill="accent6"/>
            <w:vAlign w:val="center"/>
          </w:tcPr>
          <w:p w14:paraId="38BB7366" w14:textId="328881EF" w:rsidR="00D06CF8" w:rsidRPr="006F0BE3" w:rsidRDefault="006F0BE3" w:rsidP="006F0BE3">
            <w:pPr>
              <w:pStyle w:val="Tick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rFonts w:ascii="Wingdings" w:eastAsia="Wingdings" w:hAnsi="Wingdings" w:cs="Wingdings"/>
                <w:i w:val="0"/>
                <w:iCs w:val="0"/>
              </w:rPr>
              <w:t>ü</w:t>
            </w:r>
          </w:p>
        </w:tc>
        <w:tc>
          <w:tcPr>
            <w:tcW w:w="1228" w:type="dxa"/>
            <w:shd w:val="clear" w:color="auto" w:fill="FFF1D6" w:themeFill="accent6"/>
            <w:vAlign w:val="center"/>
          </w:tcPr>
          <w:p w14:paraId="0A46E9F9" w14:textId="6663AE7B" w:rsidR="00D06CF8" w:rsidRPr="006F0BE3" w:rsidRDefault="006F0BE3" w:rsidP="006F0BE3">
            <w:pPr>
              <w:pStyle w:val="Tick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rFonts w:ascii="Wingdings" w:eastAsia="Wingdings" w:hAnsi="Wingdings" w:cs="Wingdings"/>
                <w:i w:val="0"/>
                <w:iCs w:val="0"/>
              </w:rPr>
              <w:t>ü</w:t>
            </w:r>
          </w:p>
        </w:tc>
        <w:tc>
          <w:tcPr>
            <w:tcW w:w="1228" w:type="dxa"/>
            <w:shd w:val="clear" w:color="auto" w:fill="FFF1D6" w:themeFill="accent6"/>
            <w:vAlign w:val="center"/>
          </w:tcPr>
          <w:p w14:paraId="5D8AA7BC" w14:textId="3322C8DE" w:rsidR="00D06CF8" w:rsidRPr="006F0BE3" w:rsidRDefault="006F0BE3" w:rsidP="006F0BE3">
            <w:pPr>
              <w:pStyle w:val="Tick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rFonts w:ascii="Wingdings" w:eastAsia="Wingdings" w:hAnsi="Wingdings" w:cs="Wingdings"/>
                <w:i w:val="0"/>
                <w:iCs w:val="0"/>
              </w:rPr>
              <w:t>ü</w:t>
            </w:r>
          </w:p>
        </w:tc>
        <w:tc>
          <w:tcPr>
            <w:tcW w:w="1228" w:type="dxa"/>
            <w:shd w:val="clear" w:color="auto" w:fill="FFF1D6" w:themeFill="accent6"/>
            <w:vAlign w:val="center"/>
          </w:tcPr>
          <w:p w14:paraId="2B51AC91" w14:textId="6662C9A0" w:rsidR="00D06CF8" w:rsidRPr="006F0BE3" w:rsidRDefault="006F0BE3" w:rsidP="006F0BE3">
            <w:pPr>
              <w:pStyle w:val="Tick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rFonts w:ascii="Wingdings" w:eastAsia="Wingdings" w:hAnsi="Wingdings" w:cs="Wingdings"/>
                <w:i w:val="0"/>
                <w:iCs w:val="0"/>
              </w:rPr>
              <w:t>ü</w:t>
            </w:r>
          </w:p>
        </w:tc>
        <w:tc>
          <w:tcPr>
            <w:tcW w:w="1228" w:type="dxa"/>
            <w:shd w:val="clear" w:color="auto" w:fill="FFF1D6" w:themeFill="accent6"/>
            <w:vAlign w:val="center"/>
          </w:tcPr>
          <w:p w14:paraId="77560546" w14:textId="01CB01C1" w:rsidR="00D06CF8" w:rsidRPr="006F0BE3" w:rsidRDefault="006F0BE3" w:rsidP="006F0BE3">
            <w:pPr>
              <w:pStyle w:val="Tick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rFonts w:ascii="Wingdings" w:eastAsia="Wingdings" w:hAnsi="Wingdings" w:cs="Wingdings"/>
                <w:i w:val="0"/>
                <w:iCs w:val="0"/>
              </w:rPr>
              <w:t>ü</w:t>
            </w:r>
          </w:p>
        </w:tc>
        <w:tc>
          <w:tcPr>
            <w:tcW w:w="1228" w:type="dxa"/>
            <w:shd w:val="clear" w:color="auto" w:fill="FFF1D6" w:themeFill="accent6"/>
            <w:vAlign w:val="center"/>
          </w:tcPr>
          <w:p w14:paraId="3A153D06" w14:textId="302AA571" w:rsidR="00D06CF8" w:rsidRPr="006F0BE3" w:rsidRDefault="006F0BE3" w:rsidP="006F0BE3">
            <w:pPr>
              <w:pStyle w:val="Tick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rFonts w:ascii="Wingdings" w:eastAsia="Wingdings" w:hAnsi="Wingdings" w:cs="Wingdings"/>
                <w:i w:val="0"/>
                <w:iCs w:val="0"/>
              </w:rPr>
              <w:t>ü</w:t>
            </w:r>
          </w:p>
        </w:tc>
        <w:tc>
          <w:tcPr>
            <w:tcW w:w="1228" w:type="dxa"/>
            <w:shd w:val="clear" w:color="auto" w:fill="FFF1D6" w:themeFill="accent6"/>
            <w:vAlign w:val="center"/>
          </w:tcPr>
          <w:p w14:paraId="5BD2ECEA" w14:textId="616D165A" w:rsidR="00D06CF8" w:rsidRPr="006F0BE3" w:rsidRDefault="006F0BE3" w:rsidP="006F0BE3">
            <w:pPr>
              <w:pStyle w:val="Tick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rFonts w:ascii="Wingdings" w:eastAsia="Wingdings" w:hAnsi="Wingdings" w:cs="Wingdings"/>
                <w:i w:val="0"/>
                <w:iCs w:val="0"/>
              </w:rPr>
              <w:t>ü</w:t>
            </w:r>
          </w:p>
        </w:tc>
        <w:tc>
          <w:tcPr>
            <w:tcW w:w="1228" w:type="dxa"/>
            <w:shd w:val="clear" w:color="auto" w:fill="FFF1D6" w:themeFill="accent6"/>
            <w:vAlign w:val="center"/>
          </w:tcPr>
          <w:p w14:paraId="45D7AFC3" w14:textId="19271C9A" w:rsidR="00D06CF8" w:rsidRPr="006F0BE3" w:rsidRDefault="006F0BE3" w:rsidP="006F0BE3">
            <w:pPr>
              <w:pStyle w:val="Tick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rFonts w:ascii="Wingdings" w:eastAsia="Wingdings" w:hAnsi="Wingdings" w:cs="Wingdings"/>
                <w:i w:val="0"/>
                <w:iCs w:val="0"/>
              </w:rPr>
              <w:t>ü</w:t>
            </w:r>
          </w:p>
        </w:tc>
        <w:tc>
          <w:tcPr>
            <w:tcW w:w="1228" w:type="dxa"/>
            <w:shd w:val="clear" w:color="auto" w:fill="FFF1D6" w:themeFill="accent6"/>
            <w:vAlign w:val="center"/>
          </w:tcPr>
          <w:p w14:paraId="7E7EB51C" w14:textId="4C23AF98" w:rsidR="00D06CF8" w:rsidRPr="006F0BE3" w:rsidRDefault="006F0BE3" w:rsidP="006F0BE3">
            <w:pPr>
              <w:pStyle w:val="Tick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rFonts w:ascii="Wingdings" w:eastAsia="Wingdings" w:hAnsi="Wingdings" w:cs="Wingdings"/>
                <w:i w:val="0"/>
                <w:iCs w:val="0"/>
              </w:rPr>
              <w:t>ü</w:t>
            </w:r>
          </w:p>
        </w:tc>
        <w:tc>
          <w:tcPr>
            <w:tcW w:w="1228" w:type="dxa"/>
            <w:shd w:val="clear" w:color="auto" w:fill="FFF1D6" w:themeFill="accent6"/>
            <w:vAlign w:val="center"/>
          </w:tcPr>
          <w:p w14:paraId="5DF6FB3D" w14:textId="3B6BE0B3" w:rsidR="00D06CF8" w:rsidRPr="006F0BE3" w:rsidRDefault="006F0BE3" w:rsidP="006F0BE3">
            <w:pPr>
              <w:pStyle w:val="Tick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rFonts w:ascii="Wingdings" w:eastAsia="Wingdings" w:hAnsi="Wingdings" w:cs="Wingdings"/>
                <w:i w:val="0"/>
                <w:iCs w:val="0"/>
              </w:rPr>
              <w:t>ü</w:t>
            </w:r>
          </w:p>
        </w:tc>
      </w:tr>
    </w:tbl>
    <w:p w14:paraId="05E81B5E" w14:textId="32F11AA1" w:rsidR="008054DB" w:rsidRPr="008054DB" w:rsidRDefault="008054DB" w:rsidP="00B4711B">
      <w:pPr>
        <w:spacing w:line="259" w:lineRule="auto"/>
        <w:rPr>
          <w:rStyle w:val="SubtleEmphasis"/>
          <w:b/>
          <w:bCs/>
          <w:i w:val="0"/>
          <w:iCs w:val="0"/>
          <w:sz w:val="28"/>
          <w:szCs w:val="28"/>
        </w:rPr>
      </w:pPr>
      <w:r>
        <w:rPr>
          <w:rStyle w:val="SubtleEmphasis"/>
          <w:b/>
          <w:bCs/>
          <w:i w:val="0"/>
          <w:iCs w:val="0"/>
          <w:sz w:val="28"/>
          <w:szCs w:val="28"/>
        </w:rPr>
        <w:t>Learning areas/subjects by year level</w:t>
      </w:r>
    </w:p>
    <w:p w14:paraId="19A0FE49" w14:textId="674DA7A3" w:rsidR="001E71D8" w:rsidRDefault="001E71D8">
      <w:pPr>
        <w:spacing w:line="259" w:lineRule="auto"/>
        <w:rPr>
          <w:rStyle w:val="SubtleEmphasis"/>
        </w:rPr>
      </w:pPr>
    </w:p>
    <w:p w14:paraId="44F0561E" w14:textId="77777777" w:rsidR="00460E48" w:rsidRDefault="00460E48" w:rsidP="006F0BE3">
      <w:pPr>
        <w:pStyle w:val="Tick"/>
        <w:framePr w:wrap="around"/>
        <w:rPr>
          <w:rStyle w:val="SubtleEmphasis"/>
        </w:rPr>
      </w:pPr>
    </w:p>
    <w:p w14:paraId="7D068D8C" w14:textId="77777777" w:rsidR="00460E48" w:rsidRDefault="00460E48">
      <w:pPr>
        <w:spacing w:line="259" w:lineRule="auto"/>
        <w:rPr>
          <w:rStyle w:val="SubtleEmphasis"/>
        </w:rPr>
      </w:pPr>
    </w:p>
    <w:bookmarkEnd w:id="0"/>
    <w:bookmarkEnd w:id="1"/>
    <w:p w14:paraId="6636D460" w14:textId="77777777" w:rsidR="008D44C2" w:rsidRDefault="008D44C2" w:rsidP="008D44C2">
      <w:pPr>
        <w:spacing w:line="259" w:lineRule="auto"/>
        <w:rPr>
          <w:rStyle w:val="SubtleEmphasis"/>
          <w:b/>
          <w:bCs/>
          <w:i w:val="0"/>
          <w:iCs w:val="0"/>
          <w:sz w:val="28"/>
          <w:szCs w:val="28"/>
        </w:rPr>
      </w:pPr>
    </w:p>
    <w:tbl>
      <w:tblPr>
        <w:tblStyle w:val="GridTable2-Accent2"/>
        <w:tblpPr w:leftFromText="181" w:rightFromText="181" w:vertAnchor="text" w:horzAnchor="margin" w:tblpY="426"/>
        <w:tblW w:w="15602" w:type="dxa"/>
        <w:tblBorders>
          <w:top w:val="none" w:sz="0" w:space="0" w:color="auto"/>
          <w:bottom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093"/>
        <w:gridCol w:w="1229"/>
        <w:gridCol w:w="1228"/>
        <w:gridCol w:w="1228"/>
        <w:gridCol w:w="1228"/>
        <w:gridCol w:w="1228"/>
        <w:gridCol w:w="1228"/>
        <w:gridCol w:w="1228"/>
        <w:gridCol w:w="1228"/>
        <w:gridCol w:w="1228"/>
        <w:gridCol w:w="1228"/>
        <w:gridCol w:w="1228"/>
      </w:tblGrid>
      <w:tr w:rsidR="002C7652" w14:paraId="4E2DC307" w14:textId="77777777" w:rsidTr="001A64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FFD685" w:themeFill="accent2"/>
            <w:vAlign w:val="center"/>
          </w:tcPr>
          <w:p w14:paraId="7C6F8C97" w14:textId="4A720B15" w:rsidR="002C7652" w:rsidRPr="00D53B09" w:rsidRDefault="002C7652" w:rsidP="001A6436">
            <w:pPr>
              <w:pStyle w:val="TOCHead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 xml:space="preserve">Subject/Year </w:t>
            </w:r>
            <w:r w:rsidR="00B25064">
              <w:rPr>
                <w:b w:val="0"/>
                <w:bCs w:val="0"/>
              </w:rPr>
              <w:t>l</w:t>
            </w:r>
            <w:r>
              <w:rPr>
                <w:b w:val="0"/>
                <w:bCs w:val="0"/>
              </w:rPr>
              <w:t>evel</w:t>
            </w:r>
          </w:p>
        </w:tc>
        <w:tc>
          <w:tcPr>
            <w:tcW w:w="1229" w:type="dxa"/>
            <w:shd w:val="clear" w:color="auto" w:fill="FFD685" w:themeFill="accent2"/>
            <w:vAlign w:val="center"/>
          </w:tcPr>
          <w:p w14:paraId="5E7178B6" w14:textId="77777777" w:rsidR="002C7652" w:rsidRPr="00D53B09" w:rsidRDefault="002C7652" w:rsidP="001A6436">
            <w:pPr>
              <w:pStyle w:val="TOC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</w:t>
            </w:r>
            <w:r w:rsidRPr="00B4711B">
              <w:rPr>
                <w:b w:val="0"/>
                <w:bCs w:val="0"/>
              </w:rPr>
              <w:t>oundation</w:t>
            </w:r>
          </w:p>
        </w:tc>
        <w:tc>
          <w:tcPr>
            <w:tcW w:w="1228" w:type="dxa"/>
            <w:shd w:val="clear" w:color="auto" w:fill="FFD685" w:themeFill="accent2"/>
            <w:vAlign w:val="center"/>
          </w:tcPr>
          <w:p w14:paraId="4230C1B2" w14:textId="77777777" w:rsidR="002C7652" w:rsidRPr="00D53B09" w:rsidRDefault="002C7652" w:rsidP="001A6436">
            <w:pPr>
              <w:pStyle w:val="TOC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Year 1</w:t>
            </w:r>
          </w:p>
        </w:tc>
        <w:tc>
          <w:tcPr>
            <w:tcW w:w="1228" w:type="dxa"/>
            <w:shd w:val="clear" w:color="auto" w:fill="FFD685" w:themeFill="accent2"/>
            <w:vAlign w:val="center"/>
          </w:tcPr>
          <w:p w14:paraId="6383B2DD" w14:textId="77777777" w:rsidR="002C7652" w:rsidRPr="00D53B09" w:rsidRDefault="002C7652" w:rsidP="001A6436">
            <w:pPr>
              <w:pStyle w:val="TOC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Year 2</w:t>
            </w:r>
          </w:p>
        </w:tc>
        <w:tc>
          <w:tcPr>
            <w:tcW w:w="1228" w:type="dxa"/>
            <w:shd w:val="clear" w:color="auto" w:fill="FFD685" w:themeFill="accent2"/>
            <w:vAlign w:val="center"/>
          </w:tcPr>
          <w:p w14:paraId="4E71A306" w14:textId="77777777" w:rsidR="002C7652" w:rsidRPr="00D53B09" w:rsidRDefault="002C7652" w:rsidP="001A6436">
            <w:pPr>
              <w:pStyle w:val="TOC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Year 3</w:t>
            </w:r>
          </w:p>
        </w:tc>
        <w:tc>
          <w:tcPr>
            <w:tcW w:w="1228" w:type="dxa"/>
            <w:shd w:val="clear" w:color="auto" w:fill="FFD685" w:themeFill="accent2"/>
          </w:tcPr>
          <w:p w14:paraId="7887F5BE" w14:textId="77777777" w:rsidR="002C7652" w:rsidRPr="00B4711B" w:rsidRDefault="002C7652" w:rsidP="001A6436">
            <w:pPr>
              <w:pStyle w:val="TOC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4711B">
              <w:rPr>
                <w:b w:val="0"/>
                <w:bCs w:val="0"/>
              </w:rPr>
              <w:t xml:space="preserve">Year 4 </w:t>
            </w:r>
          </w:p>
        </w:tc>
        <w:tc>
          <w:tcPr>
            <w:tcW w:w="1228" w:type="dxa"/>
            <w:shd w:val="clear" w:color="auto" w:fill="FFD685" w:themeFill="accent2"/>
            <w:vAlign w:val="center"/>
          </w:tcPr>
          <w:p w14:paraId="12EB6EB1" w14:textId="77777777" w:rsidR="002C7652" w:rsidRPr="00B4711B" w:rsidRDefault="002C7652" w:rsidP="001A6436">
            <w:pPr>
              <w:pStyle w:val="TOC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4711B">
              <w:rPr>
                <w:b w:val="0"/>
                <w:bCs w:val="0"/>
              </w:rPr>
              <w:t>Year 5</w:t>
            </w:r>
          </w:p>
        </w:tc>
        <w:tc>
          <w:tcPr>
            <w:tcW w:w="1228" w:type="dxa"/>
            <w:shd w:val="clear" w:color="auto" w:fill="FFD685" w:themeFill="accent2"/>
            <w:vAlign w:val="center"/>
          </w:tcPr>
          <w:p w14:paraId="6D0228BB" w14:textId="77777777" w:rsidR="002C7652" w:rsidRPr="00B4711B" w:rsidRDefault="002C7652" w:rsidP="001A6436">
            <w:pPr>
              <w:pStyle w:val="TOC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4711B">
              <w:rPr>
                <w:b w:val="0"/>
                <w:bCs w:val="0"/>
              </w:rPr>
              <w:t>Year 6</w:t>
            </w:r>
          </w:p>
        </w:tc>
        <w:tc>
          <w:tcPr>
            <w:tcW w:w="1228" w:type="dxa"/>
            <w:shd w:val="clear" w:color="auto" w:fill="FFD685" w:themeFill="accent2"/>
            <w:vAlign w:val="center"/>
          </w:tcPr>
          <w:p w14:paraId="06E18320" w14:textId="77777777" w:rsidR="002C7652" w:rsidRPr="00B4711B" w:rsidRDefault="002C7652" w:rsidP="001A6436">
            <w:pPr>
              <w:pStyle w:val="TOC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4711B">
              <w:rPr>
                <w:b w:val="0"/>
                <w:bCs w:val="0"/>
              </w:rPr>
              <w:t>Year 7</w:t>
            </w:r>
          </w:p>
        </w:tc>
        <w:tc>
          <w:tcPr>
            <w:tcW w:w="1228" w:type="dxa"/>
            <w:shd w:val="clear" w:color="auto" w:fill="FFD685" w:themeFill="accent2"/>
          </w:tcPr>
          <w:p w14:paraId="14701967" w14:textId="77777777" w:rsidR="002C7652" w:rsidRPr="00B4711B" w:rsidRDefault="002C7652" w:rsidP="001A6436">
            <w:pPr>
              <w:pStyle w:val="TOC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4711B">
              <w:rPr>
                <w:b w:val="0"/>
                <w:bCs w:val="0"/>
              </w:rPr>
              <w:t>Year 8</w:t>
            </w:r>
          </w:p>
        </w:tc>
        <w:tc>
          <w:tcPr>
            <w:tcW w:w="1228" w:type="dxa"/>
            <w:shd w:val="clear" w:color="auto" w:fill="FFD685" w:themeFill="accent2"/>
          </w:tcPr>
          <w:p w14:paraId="2B8B2F6E" w14:textId="77777777" w:rsidR="002C7652" w:rsidRPr="00B4711B" w:rsidRDefault="002C7652" w:rsidP="001A6436">
            <w:pPr>
              <w:pStyle w:val="TOC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4711B">
              <w:rPr>
                <w:b w:val="0"/>
                <w:bCs w:val="0"/>
              </w:rPr>
              <w:t>Year 9</w:t>
            </w:r>
          </w:p>
        </w:tc>
        <w:tc>
          <w:tcPr>
            <w:tcW w:w="1228" w:type="dxa"/>
            <w:shd w:val="clear" w:color="auto" w:fill="FFD685" w:themeFill="accent2"/>
          </w:tcPr>
          <w:p w14:paraId="15A74C7B" w14:textId="77777777" w:rsidR="002C7652" w:rsidRPr="00B4711B" w:rsidRDefault="002C7652" w:rsidP="001A6436">
            <w:pPr>
              <w:pStyle w:val="TOC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4711B">
              <w:rPr>
                <w:b w:val="0"/>
                <w:bCs w:val="0"/>
              </w:rPr>
              <w:t>Year 10</w:t>
            </w:r>
          </w:p>
        </w:tc>
      </w:tr>
      <w:tr w:rsidR="002C7652" w14:paraId="618770C0" w14:textId="77777777" w:rsidTr="001A64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FFF1D6"/>
            <w:vAlign w:val="center"/>
          </w:tcPr>
          <w:p w14:paraId="4C9FD429" w14:textId="02A0E58B" w:rsidR="002C7652" w:rsidRPr="00B4711B" w:rsidRDefault="002C7652" w:rsidP="006F0BE3">
            <w:pPr>
              <w:pStyle w:val="TOC1"/>
              <w:framePr w:hSpace="0" w:wrap="auto" w:vAnchor="margin" w:hAnchor="text" w:yAlign="inline"/>
            </w:pPr>
            <w:r w:rsidRPr="008129FC">
              <w:t>The Arts</w:t>
            </w:r>
          </w:p>
        </w:tc>
        <w:tc>
          <w:tcPr>
            <w:tcW w:w="1229" w:type="dxa"/>
            <w:shd w:val="clear" w:color="auto" w:fill="FFF1D6"/>
            <w:vAlign w:val="center"/>
          </w:tcPr>
          <w:p w14:paraId="2A9B02F6" w14:textId="277DF549" w:rsidR="002C7652" w:rsidRPr="00E12703" w:rsidRDefault="002C7652" w:rsidP="006F0BE3">
            <w:pPr>
              <w:pStyle w:val="Tick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8" w:type="dxa"/>
            <w:shd w:val="clear" w:color="auto" w:fill="FFF1D6" w:themeFill="accent6"/>
            <w:vAlign w:val="center"/>
          </w:tcPr>
          <w:p w14:paraId="17CD5795" w14:textId="1149F108" w:rsidR="002C7652" w:rsidRPr="00E12703" w:rsidRDefault="002C7652" w:rsidP="006F0BE3">
            <w:pPr>
              <w:pStyle w:val="Tick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8" w:type="dxa"/>
            <w:shd w:val="clear" w:color="auto" w:fill="FFF1D6"/>
            <w:vAlign w:val="center"/>
          </w:tcPr>
          <w:p w14:paraId="3BA5BC28" w14:textId="5CB07242" w:rsidR="002C7652" w:rsidRPr="00E12703" w:rsidRDefault="002C7652" w:rsidP="006F0BE3">
            <w:pPr>
              <w:pStyle w:val="Tick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8" w:type="dxa"/>
            <w:shd w:val="clear" w:color="auto" w:fill="FFF1D6" w:themeFill="accent6"/>
            <w:vAlign w:val="center"/>
          </w:tcPr>
          <w:p w14:paraId="603019E1" w14:textId="77B2E800" w:rsidR="002C7652" w:rsidRPr="00E12703" w:rsidRDefault="002C7652" w:rsidP="006F0BE3">
            <w:pPr>
              <w:pStyle w:val="Tick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8" w:type="dxa"/>
            <w:shd w:val="clear" w:color="auto" w:fill="FFF1D6" w:themeFill="accent6"/>
            <w:vAlign w:val="center"/>
          </w:tcPr>
          <w:p w14:paraId="305DB44A" w14:textId="257B3360" w:rsidR="002C7652" w:rsidRPr="00E12703" w:rsidRDefault="002C7652" w:rsidP="006F0BE3">
            <w:pPr>
              <w:pStyle w:val="Tick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8" w:type="dxa"/>
            <w:shd w:val="clear" w:color="auto" w:fill="FFF1D6"/>
            <w:vAlign w:val="center"/>
          </w:tcPr>
          <w:p w14:paraId="15DA55C6" w14:textId="52E84B74" w:rsidR="002C7652" w:rsidRPr="00E12703" w:rsidRDefault="002C7652" w:rsidP="006F0BE3">
            <w:pPr>
              <w:pStyle w:val="Tick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8" w:type="dxa"/>
            <w:shd w:val="clear" w:color="auto" w:fill="FFF1D6" w:themeFill="accent6"/>
            <w:vAlign w:val="center"/>
          </w:tcPr>
          <w:p w14:paraId="74194D11" w14:textId="50D9E9B9" w:rsidR="002C7652" w:rsidRPr="00E12703" w:rsidRDefault="002C7652" w:rsidP="006F0BE3">
            <w:pPr>
              <w:pStyle w:val="Tick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8" w:type="dxa"/>
            <w:shd w:val="clear" w:color="auto" w:fill="FFF1D6" w:themeFill="accent6"/>
            <w:vAlign w:val="center"/>
          </w:tcPr>
          <w:p w14:paraId="09AE719A" w14:textId="2E598356" w:rsidR="002C7652" w:rsidRPr="00E12703" w:rsidRDefault="002C7652" w:rsidP="006F0BE3">
            <w:pPr>
              <w:pStyle w:val="Tick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8" w:type="dxa"/>
            <w:shd w:val="clear" w:color="auto" w:fill="FFF1D6" w:themeFill="accent6"/>
            <w:vAlign w:val="center"/>
          </w:tcPr>
          <w:p w14:paraId="0448CE22" w14:textId="3EB3CBF1" w:rsidR="002C7652" w:rsidRPr="00E12703" w:rsidRDefault="002C7652" w:rsidP="006F0BE3">
            <w:pPr>
              <w:pStyle w:val="Tick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8" w:type="dxa"/>
            <w:shd w:val="clear" w:color="auto" w:fill="FFF1D6" w:themeFill="accent6"/>
            <w:vAlign w:val="center"/>
          </w:tcPr>
          <w:p w14:paraId="78188FC4" w14:textId="24B72792" w:rsidR="002C7652" w:rsidRPr="00E12703" w:rsidRDefault="002C7652" w:rsidP="006F0BE3">
            <w:pPr>
              <w:pStyle w:val="Tick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8" w:type="dxa"/>
            <w:shd w:val="clear" w:color="auto" w:fill="FFF1D6" w:themeFill="accent6"/>
            <w:vAlign w:val="center"/>
          </w:tcPr>
          <w:p w14:paraId="615052DA" w14:textId="148DF330" w:rsidR="002C7652" w:rsidRPr="00E12703" w:rsidRDefault="002C7652" w:rsidP="006F0BE3">
            <w:pPr>
              <w:pStyle w:val="Tick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C7652" w14:paraId="5971BAE0" w14:textId="77777777" w:rsidTr="001A6436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  <w:vAlign w:val="center"/>
          </w:tcPr>
          <w:p w14:paraId="23FD63BF" w14:textId="23E064DE" w:rsidR="002C7652" w:rsidRPr="000A28D0" w:rsidRDefault="002C7652" w:rsidP="006F0BE3">
            <w:pPr>
              <w:pStyle w:val="TOC2"/>
              <w:framePr w:hSpace="0" w:wrap="auto" w:vAnchor="margin" w:hAnchor="text" w:yAlign="inline"/>
            </w:pPr>
            <w:r w:rsidRPr="00FF3E81">
              <w:t>Dance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4AE862BD" w14:textId="47DBBDC3" w:rsidR="002C7652" w:rsidRPr="006F0BE3" w:rsidRDefault="006F0BE3" w:rsidP="006F0BE3">
            <w:pPr>
              <w:pStyle w:val="Tick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i w:val="0"/>
                <w:iCs w:val="0"/>
              </w:rPr>
              <w:sym w:font="Wingdings" w:char="F0FC"/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5020CA05" w14:textId="6B8C4A75" w:rsidR="002C7652" w:rsidRPr="006F0BE3" w:rsidRDefault="002C7652" w:rsidP="006F0BE3">
            <w:pPr>
              <w:pStyle w:val="Tick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14:paraId="14F30819" w14:textId="781C2A36" w:rsidR="002C7652" w:rsidRPr="006F0BE3" w:rsidRDefault="002C7652" w:rsidP="006F0BE3">
            <w:pPr>
              <w:pStyle w:val="Tick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14:paraId="4A8A583C" w14:textId="5F5FC26E" w:rsidR="002C7652" w:rsidRPr="006F0BE3" w:rsidRDefault="002C7652" w:rsidP="006F0BE3">
            <w:pPr>
              <w:pStyle w:val="Tick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14:paraId="3867D5A2" w14:textId="026EA898" w:rsidR="002C7652" w:rsidRPr="006F0BE3" w:rsidRDefault="002C7652" w:rsidP="006F0BE3">
            <w:pPr>
              <w:pStyle w:val="Tick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14:paraId="027B678B" w14:textId="34A37489" w:rsidR="002C7652" w:rsidRPr="006F0BE3" w:rsidRDefault="002C7652" w:rsidP="006F0BE3">
            <w:pPr>
              <w:pStyle w:val="Tick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14:paraId="5340021B" w14:textId="4BE2A4D2" w:rsidR="002C7652" w:rsidRPr="006F0BE3" w:rsidRDefault="002C7652" w:rsidP="006F0BE3">
            <w:pPr>
              <w:pStyle w:val="Tick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14:paraId="599DB202" w14:textId="3B104C11" w:rsidR="002C7652" w:rsidRPr="006F0BE3" w:rsidRDefault="002C7652" w:rsidP="006F0BE3">
            <w:pPr>
              <w:pStyle w:val="Tick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14:paraId="11C2CC4C" w14:textId="12A3BB6A" w:rsidR="002C7652" w:rsidRPr="006F0BE3" w:rsidRDefault="002C7652" w:rsidP="006F0BE3">
            <w:pPr>
              <w:pStyle w:val="Tick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14:paraId="792443B7" w14:textId="2175C92F" w:rsidR="002C7652" w:rsidRPr="006F0BE3" w:rsidRDefault="002C7652" w:rsidP="006F0BE3">
            <w:pPr>
              <w:pStyle w:val="Tick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14:paraId="7F46C7F3" w14:textId="0B2138D5" w:rsidR="002C7652" w:rsidRPr="006F0BE3" w:rsidRDefault="002C7652" w:rsidP="006F0BE3">
            <w:pPr>
              <w:pStyle w:val="Tick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</w:tr>
      <w:tr w:rsidR="002C7652" w14:paraId="308DB1B2" w14:textId="77777777" w:rsidTr="001A64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FFF1D6" w:themeFill="accent6"/>
            <w:vAlign w:val="center"/>
          </w:tcPr>
          <w:p w14:paraId="7B1AF81E" w14:textId="417CD7EE" w:rsidR="002C7652" w:rsidRPr="00AE73DC" w:rsidRDefault="002C7652" w:rsidP="006F0BE3">
            <w:pPr>
              <w:pStyle w:val="TOC2"/>
              <w:framePr w:hSpace="0" w:wrap="auto" w:vAnchor="margin" w:hAnchor="text" w:yAlign="inline"/>
            </w:pPr>
            <w:r w:rsidRPr="00FF3E81">
              <w:t>Drama</w:t>
            </w:r>
          </w:p>
        </w:tc>
        <w:tc>
          <w:tcPr>
            <w:tcW w:w="1229" w:type="dxa"/>
            <w:shd w:val="clear" w:color="auto" w:fill="FFF1D6" w:themeFill="accent6"/>
            <w:vAlign w:val="center"/>
          </w:tcPr>
          <w:p w14:paraId="54AD8172" w14:textId="77777777" w:rsidR="002C7652" w:rsidRPr="006F0BE3" w:rsidRDefault="002C7652" w:rsidP="006F0BE3">
            <w:pPr>
              <w:pStyle w:val="Tick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228" w:type="dxa"/>
            <w:shd w:val="clear" w:color="auto" w:fill="FFF1D6" w:themeFill="accent6"/>
            <w:vAlign w:val="center"/>
          </w:tcPr>
          <w:p w14:paraId="1F4BD7A5" w14:textId="77777777" w:rsidR="002C7652" w:rsidRPr="006F0BE3" w:rsidRDefault="002C7652" w:rsidP="006F0BE3">
            <w:pPr>
              <w:pStyle w:val="Tick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228" w:type="dxa"/>
            <w:shd w:val="clear" w:color="auto" w:fill="FFF1D6" w:themeFill="accent6"/>
            <w:vAlign w:val="center"/>
          </w:tcPr>
          <w:p w14:paraId="3B9C97A1" w14:textId="77777777" w:rsidR="002C7652" w:rsidRPr="006F0BE3" w:rsidRDefault="002C7652" w:rsidP="006F0BE3">
            <w:pPr>
              <w:pStyle w:val="Tick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228" w:type="dxa"/>
            <w:shd w:val="clear" w:color="auto" w:fill="FFF1D6" w:themeFill="accent6"/>
            <w:vAlign w:val="center"/>
          </w:tcPr>
          <w:p w14:paraId="0171C84B" w14:textId="77777777" w:rsidR="002C7652" w:rsidRPr="006F0BE3" w:rsidRDefault="002C7652" w:rsidP="006F0BE3">
            <w:pPr>
              <w:pStyle w:val="Tick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228" w:type="dxa"/>
            <w:shd w:val="clear" w:color="auto" w:fill="FFF1D6" w:themeFill="accent6"/>
            <w:vAlign w:val="center"/>
          </w:tcPr>
          <w:p w14:paraId="051D9FB2" w14:textId="77777777" w:rsidR="002C7652" w:rsidRPr="006F0BE3" w:rsidRDefault="002C7652" w:rsidP="006F0BE3">
            <w:pPr>
              <w:pStyle w:val="Tick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228" w:type="dxa"/>
            <w:shd w:val="clear" w:color="auto" w:fill="FFF1D6" w:themeFill="accent6"/>
            <w:vAlign w:val="center"/>
          </w:tcPr>
          <w:p w14:paraId="5C8416DA" w14:textId="6DB78D5E" w:rsidR="002C7652" w:rsidRPr="006F0BE3" w:rsidRDefault="006F0BE3" w:rsidP="006F0BE3">
            <w:pPr>
              <w:pStyle w:val="Tick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i w:val="0"/>
                <w:iCs w:val="0"/>
              </w:rPr>
              <w:sym w:font="Wingdings" w:char="F0FC"/>
            </w:r>
          </w:p>
        </w:tc>
        <w:tc>
          <w:tcPr>
            <w:tcW w:w="1228" w:type="dxa"/>
            <w:shd w:val="clear" w:color="auto" w:fill="FFF1D6" w:themeFill="accent6"/>
            <w:vAlign w:val="center"/>
          </w:tcPr>
          <w:p w14:paraId="526D8E75" w14:textId="4FA93847" w:rsidR="002C7652" w:rsidRPr="006F0BE3" w:rsidRDefault="006F0BE3" w:rsidP="006F0BE3">
            <w:pPr>
              <w:pStyle w:val="Tick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i w:val="0"/>
                <w:iCs w:val="0"/>
              </w:rPr>
              <w:sym w:font="Wingdings" w:char="F0FC"/>
            </w:r>
          </w:p>
        </w:tc>
        <w:tc>
          <w:tcPr>
            <w:tcW w:w="1228" w:type="dxa"/>
            <w:shd w:val="clear" w:color="auto" w:fill="FFF1D6" w:themeFill="accent6"/>
            <w:vAlign w:val="center"/>
          </w:tcPr>
          <w:p w14:paraId="4FFEF040" w14:textId="77777777" w:rsidR="002C7652" w:rsidRPr="006F0BE3" w:rsidRDefault="002C7652" w:rsidP="006F0BE3">
            <w:pPr>
              <w:pStyle w:val="Tick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228" w:type="dxa"/>
            <w:shd w:val="clear" w:color="auto" w:fill="FFF1D6" w:themeFill="accent6"/>
            <w:vAlign w:val="center"/>
          </w:tcPr>
          <w:p w14:paraId="0253A79D" w14:textId="77777777" w:rsidR="002C7652" w:rsidRPr="006F0BE3" w:rsidRDefault="002C7652" w:rsidP="006F0BE3">
            <w:pPr>
              <w:pStyle w:val="Tick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228" w:type="dxa"/>
            <w:shd w:val="clear" w:color="auto" w:fill="FFF1D6" w:themeFill="accent6"/>
            <w:vAlign w:val="center"/>
          </w:tcPr>
          <w:p w14:paraId="5E51D5C6" w14:textId="77777777" w:rsidR="002C7652" w:rsidRPr="006F0BE3" w:rsidRDefault="002C7652" w:rsidP="006F0BE3">
            <w:pPr>
              <w:pStyle w:val="Tick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228" w:type="dxa"/>
            <w:shd w:val="clear" w:color="auto" w:fill="FFF1D6" w:themeFill="accent6"/>
            <w:vAlign w:val="center"/>
          </w:tcPr>
          <w:p w14:paraId="0482FF6D" w14:textId="77777777" w:rsidR="002C7652" w:rsidRPr="006F0BE3" w:rsidRDefault="002C7652" w:rsidP="006F0BE3">
            <w:pPr>
              <w:pStyle w:val="Tick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</w:tr>
      <w:tr w:rsidR="002C7652" w14:paraId="0338F512" w14:textId="77777777" w:rsidTr="001A6436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FFFFFF" w:themeFill="background2"/>
            <w:vAlign w:val="center"/>
          </w:tcPr>
          <w:p w14:paraId="46E6BCE0" w14:textId="2FA28C8A" w:rsidR="002C7652" w:rsidRPr="000A28D0" w:rsidRDefault="002C7652" w:rsidP="006F0BE3">
            <w:pPr>
              <w:pStyle w:val="TOC2"/>
              <w:framePr w:hSpace="0" w:wrap="auto" w:vAnchor="margin" w:hAnchor="text" w:yAlign="inline"/>
            </w:pPr>
            <w:r>
              <w:t>Media Arts</w:t>
            </w:r>
          </w:p>
        </w:tc>
        <w:tc>
          <w:tcPr>
            <w:tcW w:w="1229" w:type="dxa"/>
            <w:shd w:val="clear" w:color="auto" w:fill="FFFFFF" w:themeFill="background2"/>
            <w:vAlign w:val="center"/>
          </w:tcPr>
          <w:p w14:paraId="1CE8B498" w14:textId="401218B0" w:rsidR="002C7652" w:rsidRPr="006F0BE3" w:rsidRDefault="002C7652" w:rsidP="006F0BE3">
            <w:pPr>
              <w:pStyle w:val="Tick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228" w:type="dxa"/>
            <w:shd w:val="clear" w:color="auto" w:fill="FFFFFF" w:themeFill="background2"/>
            <w:vAlign w:val="center"/>
          </w:tcPr>
          <w:p w14:paraId="2664EF2E" w14:textId="001159A0" w:rsidR="002C7652" w:rsidRPr="006F0BE3" w:rsidRDefault="002C7652" w:rsidP="006F0BE3">
            <w:pPr>
              <w:pStyle w:val="Tick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228" w:type="dxa"/>
            <w:shd w:val="clear" w:color="auto" w:fill="FFFFFF" w:themeFill="background2"/>
            <w:vAlign w:val="center"/>
          </w:tcPr>
          <w:p w14:paraId="093887E3" w14:textId="34A810FD" w:rsidR="002C7652" w:rsidRPr="006F0BE3" w:rsidRDefault="002C7652" w:rsidP="006F0BE3">
            <w:pPr>
              <w:pStyle w:val="Tick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228" w:type="dxa"/>
            <w:shd w:val="clear" w:color="auto" w:fill="FFFFFF" w:themeFill="background2"/>
            <w:vAlign w:val="center"/>
          </w:tcPr>
          <w:p w14:paraId="58C1D094" w14:textId="1BA71D54" w:rsidR="002C7652" w:rsidRPr="006F0BE3" w:rsidRDefault="006F0BE3" w:rsidP="006F0BE3">
            <w:pPr>
              <w:pStyle w:val="Tick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i w:val="0"/>
                <w:iCs w:val="0"/>
              </w:rPr>
              <w:sym w:font="Wingdings" w:char="F0FC"/>
            </w:r>
          </w:p>
        </w:tc>
        <w:tc>
          <w:tcPr>
            <w:tcW w:w="1228" w:type="dxa"/>
            <w:shd w:val="clear" w:color="auto" w:fill="FFFFFF" w:themeFill="background2"/>
            <w:vAlign w:val="center"/>
          </w:tcPr>
          <w:p w14:paraId="1E6B91B0" w14:textId="665DDCDC" w:rsidR="002C7652" w:rsidRPr="006F0BE3" w:rsidRDefault="006F0BE3" w:rsidP="006F0BE3">
            <w:pPr>
              <w:pStyle w:val="Tick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i w:val="0"/>
                <w:iCs w:val="0"/>
              </w:rPr>
              <w:sym w:font="Wingdings" w:char="F0FC"/>
            </w:r>
          </w:p>
        </w:tc>
        <w:tc>
          <w:tcPr>
            <w:tcW w:w="1228" w:type="dxa"/>
            <w:shd w:val="clear" w:color="auto" w:fill="FFFFFF" w:themeFill="background2"/>
            <w:vAlign w:val="center"/>
          </w:tcPr>
          <w:p w14:paraId="1FC0D133" w14:textId="2E419624" w:rsidR="002C7652" w:rsidRPr="006F0BE3" w:rsidRDefault="002C7652" w:rsidP="006F0BE3">
            <w:pPr>
              <w:pStyle w:val="Tick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228" w:type="dxa"/>
            <w:shd w:val="clear" w:color="auto" w:fill="FFFFFF" w:themeFill="background2"/>
            <w:vAlign w:val="center"/>
          </w:tcPr>
          <w:p w14:paraId="43265736" w14:textId="2529B3C7" w:rsidR="002C7652" w:rsidRPr="006F0BE3" w:rsidRDefault="002C7652" w:rsidP="006F0BE3">
            <w:pPr>
              <w:pStyle w:val="Tick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228" w:type="dxa"/>
            <w:shd w:val="clear" w:color="auto" w:fill="FFFFFF" w:themeFill="background2"/>
            <w:vAlign w:val="center"/>
          </w:tcPr>
          <w:p w14:paraId="30EC899C" w14:textId="77777777" w:rsidR="002C7652" w:rsidRPr="006F0BE3" w:rsidRDefault="002C7652" w:rsidP="006F0BE3">
            <w:pPr>
              <w:pStyle w:val="Tick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228" w:type="dxa"/>
            <w:shd w:val="clear" w:color="auto" w:fill="FFFFFF" w:themeFill="background2"/>
            <w:vAlign w:val="center"/>
          </w:tcPr>
          <w:p w14:paraId="7D67FB16" w14:textId="77777777" w:rsidR="002C7652" w:rsidRPr="006F0BE3" w:rsidRDefault="002C7652" w:rsidP="006F0BE3">
            <w:pPr>
              <w:pStyle w:val="Tick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228" w:type="dxa"/>
            <w:shd w:val="clear" w:color="auto" w:fill="FFFFFF" w:themeFill="background2"/>
            <w:vAlign w:val="center"/>
          </w:tcPr>
          <w:p w14:paraId="19187DE5" w14:textId="77777777" w:rsidR="002C7652" w:rsidRPr="006F0BE3" w:rsidRDefault="002C7652" w:rsidP="006F0BE3">
            <w:pPr>
              <w:pStyle w:val="Tick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228" w:type="dxa"/>
            <w:shd w:val="clear" w:color="auto" w:fill="FFFFFF" w:themeFill="background2"/>
            <w:vAlign w:val="center"/>
          </w:tcPr>
          <w:p w14:paraId="5BA27A41" w14:textId="77777777" w:rsidR="002C7652" w:rsidRPr="006F0BE3" w:rsidRDefault="002C7652" w:rsidP="006F0BE3">
            <w:pPr>
              <w:pStyle w:val="Tick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</w:tr>
      <w:tr w:rsidR="002C7652" w14:paraId="67B3CD86" w14:textId="77777777" w:rsidTr="001A64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FFF1D6" w:themeFill="accent6"/>
            <w:vAlign w:val="center"/>
          </w:tcPr>
          <w:p w14:paraId="3B1E64C5" w14:textId="4C211C3B" w:rsidR="002C7652" w:rsidRPr="00B97763" w:rsidRDefault="002C7652" w:rsidP="006F0BE3">
            <w:pPr>
              <w:pStyle w:val="TOC2"/>
              <w:framePr w:hSpace="0" w:wrap="auto" w:vAnchor="margin" w:hAnchor="text" w:yAlign="inline"/>
            </w:pPr>
            <w:r>
              <w:t>Music</w:t>
            </w:r>
          </w:p>
        </w:tc>
        <w:tc>
          <w:tcPr>
            <w:tcW w:w="1229" w:type="dxa"/>
            <w:shd w:val="clear" w:color="auto" w:fill="FFF1D6" w:themeFill="accent6"/>
            <w:vAlign w:val="center"/>
          </w:tcPr>
          <w:p w14:paraId="180C9A03" w14:textId="600F40AF" w:rsidR="002C7652" w:rsidRPr="006F0BE3" w:rsidRDefault="006F0BE3" w:rsidP="006F0BE3">
            <w:pPr>
              <w:pStyle w:val="Tick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i w:val="0"/>
                <w:iCs w:val="0"/>
              </w:rPr>
              <w:sym w:font="Wingdings" w:char="F0FC"/>
            </w:r>
          </w:p>
        </w:tc>
        <w:tc>
          <w:tcPr>
            <w:tcW w:w="1228" w:type="dxa"/>
            <w:shd w:val="clear" w:color="auto" w:fill="FFF1D6" w:themeFill="accent6"/>
            <w:vAlign w:val="center"/>
          </w:tcPr>
          <w:p w14:paraId="367D114C" w14:textId="36EED1ED" w:rsidR="002C7652" w:rsidRPr="006F0BE3" w:rsidRDefault="006F0BE3" w:rsidP="006F0BE3">
            <w:pPr>
              <w:pStyle w:val="Tick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i w:val="0"/>
                <w:iCs w:val="0"/>
              </w:rPr>
              <w:sym w:font="Wingdings" w:char="F0FC"/>
            </w:r>
          </w:p>
        </w:tc>
        <w:tc>
          <w:tcPr>
            <w:tcW w:w="1228" w:type="dxa"/>
            <w:shd w:val="clear" w:color="auto" w:fill="FFF1D6" w:themeFill="accent6"/>
            <w:vAlign w:val="center"/>
          </w:tcPr>
          <w:p w14:paraId="770D70E4" w14:textId="0BC17C4A" w:rsidR="002C7652" w:rsidRPr="006F0BE3" w:rsidRDefault="006F0BE3" w:rsidP="006F0BE3">
            <w:pPr>
              <w:pStyle w:val="Tick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i w:val="0"/>
                <w:iCs w:val="0"/>
              </w:rPr>
              <w:sym w:font="Wingdings" w:char="F0FC"/>
            </w:r>
          </w:p>
        </w:tc>
        <w:tc>
          <w:tcPr>
            <w:tcW w:w="1228" w:type="dxa"/>
            <w:shd w:val="clear" w:color="auto" w:fill="FFF1D6" w:themeFill="accent6"/>
            <w:vAlign w:val="center"/>
          </w:tcPr>
          <w:p w14:paraId="59B0C453" w14:textId="77777777" w:rsidR="002C7652" w:rsidRPr="006F0BE3" w:rsidRDefault="002C7652" w:rsidP="006F0BE3">
            <w:pPr>
              <w:pStyle w:val="Tick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228" w:type="dxa"/>
            <w:shd w:val="clear" w:color="auto" w:fill="FFF1D6" w:themeFill="accent6"/>
            <w:vAlign w:val="center"/>
          </w:tcPr>
          <w:p w14:paraId="6D689AC3" w14:textId="77777777" w:rsidR="002C7652" w:rsidRPr="006F0BE3" w:rsidRDefault="002C7652" w:rsidP="006F0BE3">
            <w:pPr>
              <w:pStyle w:val="Tick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228" w:type="dxa"/>
            <w:shd w:val="clear" w:color="auto" w:fill="FFF1D6" w:themeFill="accent6"/>
            <w:vAlign w:val="center"/>
          </w:tcPr>
          <w:p w14:paraId="61061948" w14:textId="77777777" w:rsidR="002C7652" w:rsidRPr="006F0BE3" w:rsidRDefault="002C7652" w:rsidP="006F0BE3">
            <w:pPr>
              <w:pStyle w:val="Tick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228" w:type="dxa"/>
            <w:shd w:val="clear" w:color="auto" w:fill="FFF1D6" w:themeFill="accent6"/>
            <w:vAlign w:val="center"/>
          </w:tcPr>
          <w:p w14:paraId="4204D578" w14:textId="77777777" w:rsidR="002C7652" w:rsidRPr="006F0BE3" w:rsidRDefault="002C7652" w:rsidP="006F0BE3">
            <w:pPr>
              <w:pStyle w:val="Tick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228" w:type="dxa"/>
            <w:shd w:val="clear" w:color="auto" w:fill="FFF1D6" w:themeFill="accent6"/>
            <w:vAlign w:val="center"/>
          </w:tcPr>
          <w:p w14:paraId="4E7E2F2A" w14:textId="77777777" w:rsidR="002C7652" w:rsidRPr="006F0BE3" w:rsidRDefault="002C7652" w:rsidP="006F0BE3">
            <w:pPr>
              <w:pStyle w:val="Tick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228" w:type="dxa"/>
            <w:shd w:val="clear" w:color="auto" w:fill="FFF1D6" w:themeFill="accent6"/>
            <w:vAlign w:val="center"/>
          </w:tcPr>
          <w:p w14:paraId="59E43E8A" w14:textId="77777777" w:rsidR="002C7652" w:rsidRPr="006F0BE3" w:rsidRDefault="002C7652" w:rsidP="006F0BE3">
            <w:pPr>
              <w:pStyle w:val="Tick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228" w:type="dxa"/>
            <w:shd w:val="clear" w:color="auto" w:fill="FFF1D6" w:themeFill="accent6"/>
            <w:vAlign w:val="center"/>
          </w:tcPr>
          <w:p w14:paraId="24401DA2" w14:textId="77777777" w:rsidR="002C7652" w:rsidRPr="006F0BE3" w:rsidRDefault="002C7652" w:rsidP="006F0BE3">
            <w:pPr>
              <w:pStyle w:val="Tick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228" w:type="dxa"/>
            <w:shd w:val="clear" w:color="auto" w:fill="FFF1D6" w:themeFill="accent6"/>
            <w:vAlign w:val="center"/>
          </w:tcPr>
          <w:p w14:paraId="4ABDA019" w14:textId="77777777" w:rsidR="002C7652" w:rsidRPr="006F0BE3" w:rsidRDefault="002C7652" w:rsidP="006F0BE3">
            <w:pPr>
              <w:pStyle w:val="Tick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</w:tr>
      <w:tr w:rsidR="002C7652" w14:paraId="09A6384F" w14:textId="77777777" w:rsidTr="001A6436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FFFFFF" w:themeFill="background2"/>
            <w:vAlign w:val="center"/>
          </w:tcPr>
          <w:p w14:paraId="77E083D7" w14:textId="1C68E05B" w:rsidR="002C7652" w:rsidRPr="00B97763" w:rsidRDefault="002C7652" w:rsidP="006F0BE3">
            <w:pPr>
              <w:pStyle w:val="TOC2"/>
              <w:framePr w:hSpace="0" w:wrap="auto" w:vAnchor="margin" w:hAnchor="text" w:yAlign="inline"/>
            </w:pPr>
            <w:r>
              <w:t>Visual Arts</w:t>
            </w:r>
          </w:p>
        </w:tc>
        <w:tc>
          <w:tcPr>
            <w:tcW w:w="1229" w:type="dxa"/>
            <w:shd w:val="clear" w:color="auto" w:fill="FFFFFF" w:themeFill="background2"/>
            <w:vAlign w:val="center"/>
          </w:tcPr>
          <w:p w14:paraId="7B2EBA1A" w14:textId="4E019693" w:rsidR="002C7652" w:rsidRPr="006F0BE3" w:rsidRDefault="00736360" w:rsidP="006F0BE3">
            <w:pPr>
              <w:pStyle w:val="Tick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rFonts w:ascii="Wingdings" w:eastAsia="Wingdings" w:hAnsi="Wingdings" w:cs="Wingdings"/>
                <w:i w:val="0"/>
                <w:iCs w:val="0"/>
              </w:rPr>
              <w:t>ü</w:t>
            </w:r>
          </w:p>
        </w:tc>
        <w:tc>
          <w:tcPr>
            <w:tcW w:w="1228" w:type="dxa"/>
            <w:shd w:val="clear" w:color="auto" w:fill="FFFFFF" w:themeFill="background2"/>
            <w:vAlign w:val="center"/>
          </w:tcPr>
          <w:p w14:paraId="4AA65FF8" w14:textId="08C49D5B" w:rsidR="002C7652" w:rsidRPr="006F0BE3" w:rsidRDefault="006F0BE3" w:rsidP="006F0BE3">
            <w:pPr>
              <w:pStyle w:val="Tick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i w:val="0"/>
                <w:iCs w:val="0"/>
              </w:rPr>
              <w:sym w:font="Wingdings" w:char="F0FC"/>
            </w:r>
          </w:p>
        </w:tc>
        <w:tc>
          <w:tcPr>
            <w:tcW w:w="1228" w:type="dxa"/>
            <w:shd w:val="clear" w:color="auto" w:fill="FFFFFF" w:themeFill="background2"/>
            <w:vAlign w:val="center"/>
          </w:tcPr>
          <w:p w14:paraId="6BBC95EB" w14:textId="12EF1090" w:rsidR="002C7652" w:rsidRPr="006F0BE3" w:rsidRDefault="006F0BE3" w:rsidP="006F0BE3">
            <w:pPr>
              <w:pStyle w:val="Tick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i w:val="0"/>
                <w:iCs w:val="0"/>
              </w:rPr>
              <w:sym w:font="Wingdings" w:char="F0FC"/>
            </w:r>
          </w:p>
        </w:tc>
        <w:tc>
          <w:tcPr>
            <w:tcW w:w="1228" w:type="dxa"/>
            <w:shd w:val="clear" w:color="auto" w:fill="FFFFFF" w:themeFill="background2"/>
            <w:vAlign w:val="center"/>
          </w:tcPr>
          <w:p w14:paraId="3CD036A2" w14:textId="5916F8C7" w:rsidR="002C7652" w:rsidRPr="006F0BE3" w:rsidRDefault="006F0BE3" w:rsidP="006F0BE3">
            <w:pPr>
              <w:pStyle w:val="Tick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i w:val="0"/>
                <w:iCs w:val="0"/>
              </w:rPr>
              <w:sym w:font="Wingdings" w:char="F0FC"/>
            </w:r>
          </w:p>
        </w:tc>
        <w:tc>
          <w:tcPr>
            <w:tcW w:w="1228" w:type="dxa"/>
            <w:shd w:val="clear" w:color="auto" w:fill="FFFFFF" w:themeFill="background2"/>
            <w:vAlign w:val="center"/>
          </w:tcPr>
          <w:p w14:paraId="1ACCABD0" w14:textId="428DF7BE" w:rsidR="002C7652" w:rsidRPr="006F0BE3" w:rsidRDefault="006F0BE3" w:rsidP="006F0BE3">
            <w:pPr>
              <w:pStyle w:val="Tick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i w:val="0"/>
                <w:iCs w:val="0"/>
              </w:rPr>
              <w:sym w:font="Wingdings" w:char="F0FC"/>
            </w:r>
          </w:p>
        </w:tc>
        <w:tc>
          <w:tcPr>
            <w:tcW w:w="1228" w:type="dxa"/>
            <w:shd w:val="clear" w:color="auto" w:fill="FFFFFF" w:themeFill="background2"/>
            <w:vAlign w:val="center"/>
          </w:tcPr>
          <w:p w14:paraId="38E7FE90" w14:textId="76485C48" w:rsidR="002C7652" w:rsidRPr="006F0BE3" w:rsidRDefault="006F0BE3" w:rsidP="006F0BE3">
            <w:pPr>
              <w:pStyle w:val="Tick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i w:val="0"/>
                <w:iCs w:val="0"/>
              </w:rPr>
              <w:sym w:font="Wingdings" w:char="F0FC"/>
            </w:r>
          </w:p>
        </w:tc>
        <w:tc>
          <w:tcPr>
            <w:tcW w:w="1228" w:type="dxa"/>
            <w:shd w:val="clear" w:color="auto" w:fill="FFFFFF" w:themeFill="background2"/>
            <w:vAlign w:val="center"/>
          </w:tcPr>
          <w:p w14:paraId="371DB666" w14:textId="33DAD627" w:rsidR="002C7652" w:rsidRPr="006F0BE3" w:rsidRDefault="006F0BE3" w:rsidP="006F0BE3">
            <w:pPr>
              <w:pStyle w:val="Tick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i w:val="0"/>
                <w:iCs w:val="0"/>
              </w:rPr>
              <w:sym w:font="Wingdings" w:char="F0FC"/>
            </w:r>
          </w:p>
        </w:tc>
        <w:tc>
          <w:tcPr>
            <w:tcW w:w="1228" w:type="dxa"/>
            <w:shd w:val="clear" w:color="auto" w:fill="FFFFFF" w:themeFill="background2"/>
            <w:vAlign w:val="center"/>
          </w:tcPr>
          <w:p w14:paraId="09EB49F7" w14:textId="7DBA8BF9" w:rsidR="002C7652" w:rsidRPr="006F0BE3" w:rsidRDefault="002C7652" w:rsidP="006F0BE3">
            <w:pPr>
              <w:pStyle w:val="Tick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228" w:type="dxa"/>
            <w:shd w:val="clear" w:color="auto" w:fill="FFFFFF" w:themeFill="background2"/>
            <w:vAlign w:val="center"/>
          </w:tcPr>
          <w:p w14:paraId="22813338" w14:textId="77777777" w:rsidR="002C7652" w:rsidRPr="006F0BE3" w:rsidRDefault="002C7652" w:rsidP="006F0BE3">
            <w:pPr>
              <w:pStyle w:val="Tick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228" w:type="dxa"/>
            <w:shd w:val="clear" w:color="auto" w:fill="FFFFFF" w:themeFill="background2"/>
            <w:vAlign w:val="center"/>
          </w:tcPr>
          <w:p w14:paraId="51969E72" w14:textId="604A0C95" w:rsidR="002C7652" w:rsidRPr="006F0BE3" w:rsidRDefault="00E11344" w:rsidP="006F0BE3">
            <w:pPr>
              <w:pStyle w:val="Tick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i w:val="0"/>
                <w:iCs w:val="0"/>
              </w:rPr>
              <w:sym w:font="Wingdings" w:char="F0FC"/>
            </w:r>
          </w:p>
        </w:tc>
        <w:tc>
          <w:tcPr>
            <w:tcW w:w="1228" w:type="dxa"/>
            <w:shd w:val="clear" w:color="auto" w:fill="FFFFFF" w:themeFill="background2"/>
            <w:vAlign w:val="center"/>
          </w:tcPr>
          <w:p w14:paraId="1A49509C" w14:textId="13D1912A" w:rsidR="002C7652" w:rsidRPr="006F0BE3" w:rsidRDefault="00E11344" w:rsidP="006F0BE3">
            <w:pPr>
              <w:pStyle w:val="Tick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i w:val="0"/>
                <w:iCs w:val="0"/>
              </w:rPr>
              <w:sym w:font="Wingdings" w:char="F0FC"/>
            </w:r>
          </w:p>
        </w:tc>
      </w:tr>
    </w:tbl>
    <w:p w14:paraId="6C272753" w14:textId="4DE2692B" w:rsidR="000A28D0" w:rsidRDefault="000A28D0">
      <w:pPr>
        <w:spacing w:line="259" w:lineRule="auto"/>
        <w:rPr>
          <w:rStyle w:val="SubtleEmphasis"/>
          <w:b/>
          <w:bCs/>
          <w:i w:val="0"/>
          <w:iCs w:val="0"/>
          <w:sz w:val="28"/>
          <w:szCs w:val="28"/>
        </w:rPr>
      </w:pPr>
    </w:p>
    <w:p w14:paraId="5C68C1C6" w14:textId="77777777" w:rsidR="000C1FB2" w:rsidRDefault="000C1FB2">
      <w:pPr>
        <w:spacing w:line="259" w:lineRule="auto"/>
        <w:rPr>
          <w:rStyle w:val="SubtleEmphasis"/>
          <w:b/>
          <w:bCs/>
          <w:i w:val="0"/>
          <w:iCs w:val="0"/>
          <w:sz w:val="28"/>
          <w:szCs w:val="28"/>
        </w:rPr>
      </w:pPr>
    </w:p>
    <w:p w14:paraId="5840B422" w14:textId="77777777" w:rsidR="00001866" w:rsidRDefault="00001866">
      <w:pPr>
        <w:spacing w:line="259" w:lineRule="auto"/>
        <w:rPr>
          <w:rStyle w:val="SubtleEmphasis"/>
          <w:b/>
          <w:bCs/>
          <w:i w:val="0"/>
          <w:iCs w:val="0"/>
          <w:sz w:val="28"/>
          <w:szCs w:val="28"/>
        </w:rPr>
      </w:pPr>
    </w:p>
    <w:p w14:paraId="754AB213" w14:textId="77777777" w:rsidR="00001866" w:rsidRDefault="00001866">
      <w:pPr>
        <w:spacing w:line="259" w:lineRule="auto"/>
        <w:rPr>
          <w:rStyle w:val="SubtleEmphasis"/>
          <w:b/>
          <w:bCs/>
          <w:i w:val="0"/>
          <w:iCs w:val="0"/>
          <w:sz w:val="28"/>
          <w:szCs w:val="28"/>
        </w:rPr>
      </w:pPr>
    </w:p>
    <w:p w14:paraId="53ED8201" w14:textId="77777777" w:rsidR="00001866" w:rsidRDefault="00001866">
      <w:pPr>
        <w:spacing w:line="259" w:lineRule="auto"/>
        <w:rPr>
          <w:rStyle w:val="SubtleEmphasis"/>
          <w:b/>
          <w:bCs/>
          <w:i w:val="0"/>
          <w:iCs w:val="0"/>
          <w:sz w:val="28"/>
          <w:szCs w:val="28"/>
        </w:rPr>
      </w:pPr>
    </w:p>
    <w:p w14:paraId="1B39B7EF" w14:textId="77777777" w:rsidR="00001866" w:rsidRDefault="00001866">
      <w:pPr>
        <w:spacing w:line="259" w:lineRule="auto"/>
        <w:rPr>
          <w:rStyle w:val="SubtleEmphasis"/>
          <w:b/>
          <w:bCs/>
          <w:i w:val="0"/>
          <w:iCs w:val="0"/>
          <w:sz w:val="28"/>
          <w:szCs w:val="28"/>
        </w:rPr>
      </w:pPr>
    </w:p>
    <w:p w14:paraId="35D2D21A" w14:textId="77777777" w:rsidR="00001866" w:rsidRDefault="00001866">
      <w:pPr>
        <w:spacing w:line="259" w:lineRule="auto"/>
        <w:rPr>
          <w:rStyle w:val="SubtleEmphasis"/>
          <w:b/>
          <w:bCs/>
          <w:i w:val="0"/>
          <w:iCs w:val="0"/>
          <w:sz w:val="28"/>
          <w:szCs w:val="28"/>
        </w:rPr>
      </w:pPr>
    </w:p>
    <w:p w14:paraId="521F2989" w14:textId="27AB5C80" w:rsidR="00001866" w:rsidRDefault="00001866">
      <w:pPr>
        <w:spacing w:line="259" w:lineRule="auto"/>
        <w:rPr>
          <w:rStyle w:val="SubtleEmphasis"/>
          <w:b/>
          <w:bCs/>
          <w:i w:val="0"/>
          <w:iCs w:val="0"/>
          <w:sz w:val="28"/>
          <w:szCs w:val="28"/>
        </w:rPr>
      </w:pPr>
    </w:p>
    <w:p w14:paraId="1A31880B" w14:textId="77777777" w:rsidR="00001866" w:rsidRDefault="00001866">
      <w:pPr>
        <w:spacing w:line="259" w:lineRule="auto"/>
        <w:rPr>
          <w:rStyle w:val="SubtleEmphasis"/>
          <w:b/>
          <w:bCs/>
          <w:i w:val="0"/>
          <w:iCs w:val="0"/>
          <w:sz w:val="28"/>
          <w:szCs w:val="28"/>
        </w:rPr>
      </w:pPr>
    </w:p>
    <w:p w14:paraId="5BEAE80B" w14:textId="77777777" w:rsidR="00FD30F6" w:rsidRDefault="00FD30F6">
      <w:pPr>
        <w:spacing w:line="259" w:lineRule="auto"/>
        <w:rPr>
          <w:rStyle w:val="SubtleEmphasis"/>
          <w:b/>
          <w:bCs/>
          <w:i w:val="0"/>
          <w:iCs w:val="0"/>
          <w:sz w:val="28"/>
          <w:szCs w:val="28"/>
        </w:rPr>
      </w:pPr>
    </w:p>
    <w:p w14:paraId="680D1F84" w14:textId="77777777" w:rsidR="00E979B9" w:rsidRDefault="00E979B9">
      <w:pPr>
        <w:spacing w:line="259" w:lineRule="auto"/>
        <w:rPr>
          <w:rStyle w:val="SubtleEmphasis"/>
          <w:b/>
          <w:bCs/>
          <w:i w:val="0"/>
          <w:iCs w:val="0"/>
          <w:sz w:val="28"/>
          <w:szCs w:val="28"/>
        </w:rPr>
      </w:pPr>
      <w:r>
        <w:rPr>
          <w:rStyle w:val="SubtleEmphasis"/>
          <w:b/>
          <w:bCs/>
          <w:i w:val="0"/>
          <w:iCs w:val="0"/>
          <w:sz w:val="28"/>
          <w:szCs w:val="28"/>
        </w:rPr>
        <w:br w:type="page"/>
      </w:r>
    </w:p>
    <w:p w14:paraId="76144A9A" w14:textId="183C9AD8" w:rsidR="003D5A0C" w:rsidRDefault="003D5A0C" w:rsidP="003D5A0C">
      <w:pPr>
        <w:spacing w:line="259" w:lineRule="auto"/>
        <w:rPr>
          <w:rStyle w:val="SubtleEmphasis"/>
          <w:b/>
          <w:bCs/>
          <w:i w:val="0"/>
          <w:iCs w:val="0"/>
          <w:sz w:val="28"/>
          <w:szCs w:val="28"/>
        </w:rPr>
      </w:pPr>
      <w:r>
        <w:rPr>
          <w:rStyle w:val="SubtleEmphasis"/>
          <w:b/>
          <w:bCs/>
          <w:i w:val="0"/>
          <w:iCs w:val="0"/>
          <w:sz w:val="28"/>
          <w:szCs w:val="28"/>
        </w:rPr>
        <w:lastRenderedPageBreak/>
        <w:t>Learning areas/subjects by band level</w:t>
      </w:r>
    </w:p>
    <w:tbl>
      <w:tblPr>
        <w:tblStyle w:val="GridTable2-Accent2"/>
        <w:tblpPr w:leftFromText="181" w:rightFromText="181" w:vertAnchor="text" w:horzAnchor="margin" w:tblpY="426"/>
        <w:tblW w:w="15593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544"/>
        <w:gridCol w:w="1506"/>
        <w:gridCol w:w="1506"/>
        <w:gridCol w:w="1506"/>
        <w:gridCol w:w="1506"/>
        <w:gridCol w:w="1506"/>
        <w:gridCol w:w="1506"/>
        <w:gridCol w:w="1506"/>
        <w:gridCol w:w="1507"/>
      </w:tblGrid>
      <w:tr w:rsidR="004D5633" w14:paraId="1ADB588E" w14:textId="77777777" w:rsidTr="004D56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bottom w:val="nil"/>
            </w:tcBorders>
            <w:shd w:val="clear" w:color="auto" w:fill="FFD685" w:themeFill="accent2"/>
            <w:vAlign w:val="center"/>
          </w:tcPr>
          <w:p w14:paraId="1A03B259" w14:textId="77777777" w:rsidR="00E979B9" w:rsidRPr="00D53B09" w:rsidRDefault="00E979B9" w:rsidP="009F0D74">
            <w:pPr>
              <w:pStyle w:val="TOCHead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Subject/Year level</w:t>
            </w:r>
          </w:p>
        </w:tc>
        <w:tc>
          <w:tcPr>
            <w:tcW w:w="1506" w:type="dxa"/>
            <w:tcBorders>
              <w:bottom w:val="nil"/>
            </w:tcBorders>
            <w:shd w:val="clear" w:color="auto" w:fill="FFD685" w:themeFill="accent2"/>
            <w:vAlign w:val="center"/>
          </w:tcPr>
          <w:p w14:paraId="1ADDBD97" w14:textId="77777777" w:rsidR="00E979B9" w:rsidRPr="00D53B09" w:rsidRDefault="00E979B9" w:rsidP="009F0D74">
            <w:pPr>
              <w:pStyle w:val="TOC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</w:t>
            </w:r>
            <w:r w:rsidRPr="00B4711B">
              <w:rPr>
                <w:b w:val="0"/>
                <w:bCs w:val="0"/>
              </w:rPr>
              <w:t>oundation</w:t>
            </w:r>
          </w:p>
        </w:tc>
        <w:tc>
          <w:tcPr>
            <w:tcW w:w="1506" w:type="dxa"/>
            <w:tcBorders>
              <w:bottom w:val="nil"/>
            </w:tcBorders>
            <w:shd w:val="clear" w:color="auto" w:fill="FFD685" w:themeFill="accent2"/>
            <w:vAlign w:val="center"/>
          </w:tcPr>
          <w:p w14:paraId="47BEFCFE" w14:textId="77777777" w:rsidR="00E979B9" w:rsidRPr="00D53B09" w:rsidRDefault="00E979B9" w:rsidP="009F0D74">
            <w:pPr>
              <w:pStyle w:val="TOCHead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Years 1–2</w:t>
            </w:r>
          </w:p>
        </w:tc>
        <w:tc>
          <w:tcPr>
            <w:tcW w:w="1506" w:type="dxa"/>
            <w:tcBorders>
              <w:bottom w:val="nil"/>
            </w:tcBorders>
            <w:shd w:val="clear" w:color="auto" w:fill="FFD685" w:themeFill="accent2"/>
            <w:vAlign w:val="center"/>
          </w:tcPr>
          <w:p w14:paraId="04FC8823" w14:textId="77777777" w:rsidR="00E979B9" w:rsidRPr="00D53B09" w:rsidRDefault="00E979B9" w:rsidP="009F0D74">
            <w:pPr>
              <w:pStyle w:val="TOCHead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Years 3–4</w:t>
            </w:r>
          </w:p>
        </w:tc>
        <w:tc>
          <w:tcPr>
            <w:tcW w:w="1506" w:type="dxa"/>
            <w:tcBorders>
              <w:bottom w:val="nil"/>
            </w:tcBorders>
            <w:shd w:val="clear" w:color="auto" w:fill="FFD685" w:themeFill="accent2"/>
            <w:vAlign w:val="center"/>
          </w:tcPr>
          <w:p w14:paraId="66FF5911" w14:textId="77777777" w:rsidR="00E979B9" w:rsidRPr="00D53B09" w:rsidRDefault="00E979B9" w:rsidP="009F0D74">
            <w:pPr>
              <w:pStyle w:val="TOCHead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Years 5–6</w:t>
            </w:r>
          </w:p>
        </w:tc>
        <w:tc>
          <w:tcPr>
            <w:tcW w:w="1506" w:type="dxa"/>
            <w:tcBorders>
              <w:bottom w:val="nil"/>
            </w:tcBorders>
            <w:shd w:val="clear" w:color="auto" w:fill="FFD685" w:themeFill="accent2"/>
            <w:vAlign w:val="center"/>
          </w:tcPr>
          <w:p w14:paraId="6D08BD69" w14:textId="77777777" w:rsidR="00E979B9" w:rsidRPr="00CA7115" w:rsidRDefault="00E979B9" w:rsidP="009F0D74">
            <w:pPr>
              <w:pStyle w:val="TOCHead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>Years 7–8</w:t>
            </w:r>
          </w:p>
        </w:tc>
        <w:tc>
          <w:tcPr>
            <w:tcW w:w="1506" w:type="dxa"/>
            <w:tcBorders>
              <w:bottom w:val="nil"/>
            </w:tcBorders>
            <w:shd w:val="clear" w:color="auto" w:fill="FFD685" w:themeFill="accent2"/>
            <w:vAlign w:val="center"/>
          </w:tcPr>
          <w:p w14:paraId="035755FE" w14:textId="77777777" w:rsidR="00E979B9" w:rsidRPr="00B4711B" w:rsidRDefault="00E979B9" w:rsidP="009F0D74">
            <w:pPr>
              <w:pStyle w:val="TOCHead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4711B">
              <w:rPr>
                <w:b w:val="0"/>
                <w:bCs w:val="0"/>
              </w:rPr>
              <w:t>Y</w:t>
            </w:r>
            <w:r>
              <w:rPr>
                <w:b w:val="0"/>
                <w:bCs w:val="0"/>
              </w:rPr>
              <w:t xml:space="preserve">ears 7–8 </w:t>
            </w:r>
            <w:r>
              <w:rPr>
                <w:b w:val="0"/>
                <w:bCs w:val="0"/>
              </w:rPr>
              <w:br/>
              <w:t>(7 entry)</w:t>
            </w:r>
          </w:p>
        </w:tc>
        <w:tc>
          <w:tcPr>
            <w:tcW w:w="1506" w:type="dxa"/>
            <w:tcBorders>
              <w:bottom w:val="nil"/>
            </w:tcBorders>
            <w:shd w:val="clear" w:color="auto" w:fill="FFD685" w:themeFill="accent2"/>
            <w:vAlign w:val="center"/>
          </w:tcPr>
          <w:p w14:paraId="488A93AA" w14:textId="77777777" w:rsidR="00E979B9" w:rsidRPr="00B4711B" w:rsidRDefault="00E979B9" w:rsidP="009F0D74">
            <w:pPr>
              <w:pStyle w:val="TOCHead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Years 9–10</w:t>
            </w:r>
          </w:p>
        </w:tc>
        <w:tc>
          <w:tcPr>
            <w:tcW w:w="1507" w:type="dxa"/>
            <w:tcBorders>
              <w:bottom w:val="nil"/>
            </w:tcBorders>
            <w:shd w:val="clear" w:color="auto" w:fill="FFD685" w:themeFill="accent2"/>
            <w:vAlign w:val="center"/>
          </w:tcPr>
          <w:p w14:paraId="074FC8E9" w14:textId="77777777" w:rsidR="00E979B9" w:rsidRPr="00CA7115" w:rsidRDefault="00E979B9" w:rsidP="009F0D74">
            <w:pPr>
              <w:pStyle w:val="TOCHead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Years 9–10 </w:t>
            </w:r>
            <w:r>
              <w:rPr>
                <w:b w:val="0"/>
                <w:bCs w:val="0"/>
              </w:rPr>
              <w:br/>
            </w:r>
            <w:r w:rsidRPr="00CA7115">
              <w:rPr>
                <w:b w:val="0"/>
                <w:bCs w:val="0"/>
              </w:rPr>
              <w:t xml:space="preserve">(7 </w:t>
            </w:r>
            <w:r>
              <w:rPr>
                <w:b w:val="0"/>
                <w:bCs w:val="0"/>
              </w:rPr>
              <w:t>e</w:t>
            </w:r>
            <w:r w:rsidRPr="00CA7115">
              <w:rPr>
                <w:b w:val="0"/>
                <w:bCs w:val="0"/>
              </w:rPr>
              <w:t>ntry)</w:t>
            </w:r>
          </w:p>
        </w:tc>
      </w:tr>
      <w:tr w:rsidR="004D5633" w14:paraId="45F1AEFC" w14:textId="77777777" w:rsidTr="004D56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nil"/>
              <w:bottom w:val="nil"/>
              <w:right w:val="nil"/>
            </w:tcBorders>
            <w:shd w:val="clear" w:color="auto" w:fill="FFF1D6"/>
            <w:vAlign w:val="center"/>
          </w:tcPr>
          <w:p w14:paraId="6BE1051E" w14:textId="77777777" w:rsidR="00E979B9" w:rsidRPr="00CA7115" w:rsidRDefault="00E979B9" w:rsidP="009F0D74">
            <w:pPr>
              <w:pStyle w:val="TOC1"/>
              <w:framePr w:hSpace="0" w:wrap="auto" w:vAnchor="margin" w:hAnchor="text" w:yAlign="inline"/>
            </w:pPr>
            <w:r w:rsidRPr="001E0B04">
              <w:t>Languages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FFF1D6"/>
            <w:vAlign w:val="center"/>
          </w:tcPr>
          <w:p w14:paraId="328E3F51" w14:textId="77777777" w:rsidR="00E979B9" w:rsidRPr="00E12703" w:rsidRDefault="00E979B9" w:rsidP="009F0D74">
            <w:pPr>
              <w:pStyle w:val="TOC1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FFF1D6"/>
            <w:vAlign w:val="center"/>
          </w:tcPr>
          <w:p w14:paraId="161FE42A" w14:textId="77777777" w:rsidR="00E979B9" w:rsidRPr="00E12703" w:rsidRDefault="00E979B9" w:rsidP="009F0D74">
            <w:pPr>
              <w:pStyle w:val="Tickbands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FFF1D6"/>
            <w:vAlign w:val="center"/>
          </w:tcPr>
          <w:p w14:paraId="6080DBA6" w14:textId="77777777" w:rsidR="00E979B9" w:rsidRPr="00E12703" w:rsidRDefault="00E979B9" w:rsidP="009F0D74">
            <w:pPr>
              <w:pStyle w:val="Tickbands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FFF1D6"/>
            <w:vAlign w:val="center"/>
          </w:tcPr>
          <w:p w14:paraId="4A775894" w14:textId="77777777" w:rsidR="00E979B9" w:rsidRPr="00E12703" w:rsidRDefault="00E979B9" w:rsidP="009F0D74">
            <w:pPr>
              <w:pStyle w:val="Tickbands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FFF1D6"/>
            <w:vAlign w:val="center"/>
          </w:tcPr>
          <w:p w14:paraId="5F8E0778" w14:textId="77777777" w:rsidR="00E979B9" w:rsidRPr="00E12703" w:rsidRDefault="00E979B9" w:rsidP="009F0D74">
            <w:pPr>
              <w:pStyle w:val="Tickbands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FFF1D6"/>
            <w:vAlign w:val="center"/>
          </w:tcPr>
          <w:p w14:paraId="66C18166" w14:textId="77777777" w:rsidR="00E979B9" w:rsidRPr="00E12703" w:rsidRDefault="00E979B9" w:rsidP="009F0D74">
            <w:pPr>
              <w:pStyle w:val="Tickbands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FFF1D6"/>
            <w:vAlign w:val="center"/>
          </w:tcPr>
          <w:p w14:paraId="288E1B18" w14:textId="77777777" w:rsidR="00E979B9" w:rsidRPr="00E12703" w:rsidRDefault="00E979B9" w:rsidP="009F0D74">
            <w:pPr>
              <w:pStyle w:val="Tickbands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FFF1D6"/>
            <w:vAlign w:val="center"/>
          </w:tcPr>
          <w:p w14:paraId="6EB236EA" w14:textId="77777777" w:rsidR="00E979B9" w:rsidRPr="00E12703" w:rsidRDefault="00E979B9" w:rsidP="009F0D74">
            <w:pPr>
              <w:pStyle w:val="Tickbands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D5633" w14:paraId="05B80A45" w14:textId="77777777" w:rsidTr="004D5633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nil"/>
              <w:bottom w:val="nil"/>
              <w:right w:val="nil"/>
            </w:tcBorders>
            <w:shd w:val="clear" w:color="auto" w:fill="FFFFFF" w:themeFill="background2"/>
            <w:vAlign w:val="center"/>
          </w:tcPr>
          <w:p w14:paraId="63D2DCAD" w14:textId="70A377D1" w:rsidR="00E979B9" w:rsidRDefault="004D5633" w:rsidP="009F0D74">
            <w:pPr>
              <w:pStyle w:val="TOC2"/>
              <w:framePr w:hSpace="0" w:wrap="auto" w:vAnchor="margin" w:hAnchor="text" w:yAlign="inline"/>
            </w:pPr>
            <w:r w:rsidRPr="004D5633">
              <w:t>Aboriginal languages and Torres Strait Islander languages (L1 pathway)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2"/>
            <w:vAlign w:val="center"/>
          </w:tcPr>
          <w:p w14:paraId="2B68BE9A" w14:textId="48FDAC05" w:rsidR="00E979B9" w:rsidRPr="006F0BE3" w:rsidRDefault="00E979B9" w:rsidP="009F0D74">
            <w:pPr>
              <w:pStyle w:val="TOC1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2"/>
            <w:vAlign w:val="center"/>
          </w:tcPr>
          <w:p w14:paraId="6C64E70B" w14:textId="77777777" w:rsidR="00E979B9" w:rsidRPr="006F0BE3" w:rsidRDefault="00E979B9" w:rsidP="009F0D74">
            <w:pPr>
              <w:pStyle w:val="Tickbands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2"/>
            <w:vAlign w:val="center"/>
          </w:tcPr>
          <w:p w14:paraId="76008DAC" w14:textId="77777777" w:rsidR="00E979B9" w:rsidRPr="006F0BE3" w:rsidRDefault="00E979B9" w:rsidP="009F0D74">
            <w:pPr>
              <w:pStyle w:val="Tickbands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2"/>
            <w:vAlign w:val="center"/>
          </w:tcPr>
          <w:p w14:paraId="0E480948" w14:textId="77777777" w:rsidR="00E979B9" w:rsidRPr="006F0BE3" w:rsidRDefault="00E979B9" w:rsidP="009F0D74">
            <w:pPr>
              <w:pStyle w:val="Tickbands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2"/>
            <w:vAlign w:val="center"/>
          </w:tcPr>
          <w:p w14:paraId="7C98C421" w14:textId="287C70BC" w:rsidR="00E979B9" w:rsidRPr="006F0BE3" w:rsidRDefault="00E979B9" w:rsidP="009F0D74">
            <w:pPr>
              <w:pStyle w:val="Tickbands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2"/>
            <w:vAlign w:val="center"/>
          </w:tcPr>
          <w:p w14:paraId="0BA90FF1" w14:textId="77777777" w:rsidR="00E979B9" w:rsidRPr="006F0BE3" w:rsidRDefault="00E979B9" w:rsidP="009F0D74">
            <w:pPr>
              <w:pStyle w:val="Tickbands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2"/>
            <w:vAlign w:val="center"/>
          </w:tcPr>
          <w:p w14:paraId="6FD53E08" w14:textId="42148699" w:rsidR="00E979B9" w:rsidRPr="006F0BE3" w:rsidRDefault="00E979B9" w:rsidP="009F0D74">
            <w:pPr>
              <w:pStyle w:val="Tickbands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2"/>
            <w:vAlign w:val="center"/>
          </w:tcPr>
          <w:p w14:paraId="62B99C8F" w14:textId="77777777" w:rsidR="00E979B9" w:rsidRPr="006F0BE3" w:rsidRDefault="00E979B9" w:rsidP="009F0D74">
            <w:pPr>
              <w:pStyle w:val="Tickbands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</w:tr>
      <w:tr w:rsidR="004D5633" w14:paraId="7D95744A" w14:textId="77777777" w:rsidTr="004D56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nil"/>
              <w:bottom w:val="nil"/>
              <w:right w:val="nil"/>
            </w:tcBorders>
            <w:shd w:val="clear" w:color="auto" w:fill="FFF1D6"/>
            <w:vAlign w:val="center"/>
          </w:tcPr>
          <w:p w14:paraId="4B67A737" w14:textId="2CB9C5C7" w:rsidR="004D5633" w:rsidRDefault="004D5633" w:rsidP="009F0D74">
            <w:pPr>
              <w:pStyle w:val="TOC2"/>
              <w:framePr w:hSpace="0" w:wrap="auto" w:vAnchor="margin" w:hAnchor="text" w:yAlign="inline"/>
            </w:pPr>
            <w:r w:rsidRPr="004D5633">
              <w:t>Aboriginal languages and Torres Strait Islander languages (L2/LR pathway)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FFF1D6"/>
            <w:vAlign w:val="center"/>
          </w:tcPr>
          <w:p w14:paraId="6286BE19" w14:textId="77777777" w:rsidR="004D5633" w:rsidRPr="006F0BE3" w:rsidRDefault="004D5633" w:rsidP="009F0D74">
            <w:pPr>
              <w:pStyle w:val="TOC1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FFF1D6"/>
            <w:vAlign w:val="center"/>
          </w:tcPr>
          <w:p w14:paraId="6637AC1B" w14:textId="77777777" w:rsidR="004D5633" w:rsidRPr="006F0BE3" w:rsidRDefault="004D5633" w:rsidP="009F0D74">
            <w:pPr>
              <w:pStyle w:val="Tickbands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FFF1D6"/>
            <w:vAlign w:val="center"/>
          </w:tcPr>
          <w:p w14:paraId="00D27EA6" w14:textId="77777777" w:rsidR="004D5633" w:rsidRPr="006F0BE3" w:rsidRDefault="004D5633" w:rsidP="009F0D74">
            <w:pPr>
              <w:pStyle w:val="Tickbands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FFF1D6"/>
            <w:vAlign w:val="center"/>
          </w:tcPr>
          <w:p w14:paraId="26515CEE" w14:textId="77777777" w:rsidR="004D5633" w:rsidRPr="006F0BE3" w:rsidRDefault="004D5633" w:rsidP="009F0D74">
            <w:pPr>
              <w:pStyle w:val="Tickbands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FFF1D6"/>
            <w:vAlign w:val="center"/>
          </w:tcPr>
          <w:p w14:paraId="1A66D9E6" w14:textId="77777777" w:rsidR="004D5633" w:rsidRPr="006F0BE3" w:rsidRDefault="004D5633" w:rsidP="009F0D74">
            <w:pPr>
              <w:pStyle w:val="Tickbands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FFF1D6"/>
            <w:vAlign w:val="center"/>
          </w:tcPr>
          <w:p w14:paraId="76C21DD0" w14:textId="77777777" w:rsidR="004D5633" w:rsidRPr="006F0BE3" w:rsidRDefault="004D5633" w:rsidP="009F0D74">
            <w:pPr>
              <w:pStyle w:val="Tickbands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FFF1D6"/>
            <w:vAlign w:val="center"/>
          </w:tcPr>
          <w:p w14:paraId="0FFEA12D" w14:textId="77777777" w:rsidR="004D5633" w:rsidRPr="006F0BE3" w:rsidRDefault="004D5633" w:rsidP="009F0D74">
            <w:pPr>
              <w:pStyle w:val="Tickbands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FFF1D6"/>
            <w:vAlign w:val="center"/>
          </w:tcPr>
          <w:p w14:paraId="3679E6BB" w14:textId="77777777" w:rsidR="004D5633" w:rsidRPr="006F0BE3" w:rsidRDefault="004D5633" w:rsidP="009F0D74">
            <w:pPr>
              <w:pStyle w:val="Tickbands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</w:tr>
      <w:tr w:rsidR="004D5633" w14:paraId="0CE8D5EE" w14:textId="77777777" w:rsidTr="004D5633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nil"/>
              <w:bottom w:val="nil"/>
              <w:right w:val="nil"/>
            </w:tcBorders>
            <w:shd w:val="clear" w:color="auto" w:fill="FFFFFF" w:themeFill="background2"/>
            <w:vAlign w:val="center"/>
          </w:tcPr>
          <w:p w14:paraId="1D9E6511" w14:textId="6E4C877C" w:rsidR="004D5633" w:rsidRDefault="004D5633" w:rsidP="004D5633">
            <w:pPr>
              <w:pStyle w:val="TOC2"/>
              <w:framePr w:hSpace="0" w:wrap="auto" w:vAnchor="margin" w:hAnchor="text" w:yAlign="inline"/>
            </w:pPr>
            <w:r>
              <w:t>Arabic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2"/>
            <w:vAlign w:val="center"/>
          </w:tcPr>
          <w:p w14:paraId="609809AD" w14:textId="08F68FB2" w:rsidR="004D5633" w:rsidRPr="006F0BE3" w:rsidRDefault="004D5633" w:rsidP="004D5633">
            <w:pPr>
              <w:pStyle w:val="TOC1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0BE3">
              <w:sym w:font="Wingdings" w:char="F0FC"/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2"/>
            <w:vAlign w:val="center"/>
          </w:tcPr>
          <w:p w14:paraId="43B81D25" w14:textId="77777777" w:rsidR="004D5633" w:rsidRPr="006F0BE3" w:rsidRDefault="004D5633" w:rsidP="004D5633">
            <w:pPr>
              <w:pStyle w:val="Tickbands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2"/>
            <w:vAlign w:val="center"/>
          </w:tcPr>
          <w:p w14:paraId="0942F27B" w14:textId="77777777" w:rsidR="004D5633" w:rsidRPr="006F0BE3" w:rsidRDefault="004D5633" w:rsidP="004D5633">
            <w:pPr>
              <w:pStyle w:val="Tickbands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2"/>
            <w:vAlign w:val="center"/>
          </w:tcPr>
          <w:p w14:paraId="685D0A95" w14:textId="77777777" w:rsidR="004D5633" w:rsidRPr="006F0BE3" w:rsidRDefault="004D5633" w:rsidP="004D5633">
            <w:pPr>
              <w:pStyle w:val="Tickbands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2"/>
            <w:vAlign w:val="center"/>
          </w:tcPr>
          <w:p w14:paraId="546BF548" w14:textId="75F345A6" w:rsidR="004D5633" w:rsidRPr="006F0BE3" w:rsidRDefault="004D5633" w:rsidP="004D5633">
            <w:pPr>
              <w:pStyle w:val="Tickbands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i w:val="0"/>
                <w:iCs w:val="0"/>
              </w:rPr>
              <w:sym w:font="Wingdings" w:char="F0FC"/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2"/>
            <w:vAlign w:val="center"/>
          </w:tcPr>
          <w:p w14:paraId="4CADAE5C" w14:textId="77777777" w:rsidR="004D5633" w:rsidRPr="006F0BE3" w:rsidRDefault="004D5633" w:rsidP="004D5633">
            <w:pPr>
              <w:pStyle w:val="Tickbands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2"/>
            <w:vAlign w:val="center"/>
          </w:tcPr>
          <w:p w14:paraId="3E06EC25" w14:textId="10C3F508" w:rsidR="004D5633" w:rsidRPr="006F0BE3" w:rsidRDefault="004D5633" w:rsidP="004D5633">
            <w:pPr>
              <w:pStyle w:val="Tickbands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i w:val="0"/>
                <w:iCs w:val="0"/>
              </w:rPr>
              <w:sym w:font="Wingdings" w:char="F0FC"/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2"/>
            <w:vAlign w:val="center"/>
          </w:tcPr>
          <w:p w14:paraId="2A9E106C" w14:textId="77777777" w:rsidR="004D5633" w:rsidRPr="006F0BE3" w:rsidRDefault="004D5633" w:rsidP="004D5633">
            <w:pPr>
              <w:pStyle w:val="Tickbands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</w:tr>
      <w:tr w:rsidR="004D5633" w14:paraId="2125F09A" w14:textId="77777777" w:rsidTr="004D56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nil"/>
              <w:bottom w:val="nil"/>
              <w:right w:val="nil"/>
            </w:tcBorders>
            <w:shd w:val="clear" w:color="auto" w:fill="FFF1D6"/>
          </w:tcPr>
          <w:p w14:paraId="006EB743" w14:textId="5463C236" w:rsidR="004D5633" w:rsidRPr="00B4711B" w:rsidRDefault="004D5633" w:rsidP="004D5633">
            <w:pPr>
              <w:pStyle w:val="TOC2"/>
              <w:framePr w:hSpace="0" w:wrap="auto" w:vAnchor="margin" w:hAnchor="text" w:yAlign="inline"/>
            </w:pPr>
            <w:r w:rsidRPr="00DA6A4E">
              <w:t>Auslan (L1 pathway)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FFF1D6"/>
            <w:vAlign w:val="center"/>
          </w:tcPr>
          <w:p w14:paraId="32792FAD" w14:textId="1791AE1A" w:rsidR="004D5633" w:rsidRPr="006F0BE3" w:rsidRDefault="004D5633" w:rsidP="004D5633">
            <w:pPr>
              <w:pStyle w:val="TOC1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FFF1D6"/>
            <w:vAlign w:val="center"/>
          </w:tcPr>
          <w:p w14:paraId="6E26CB60" w14:textId="39339A88" w:rsidR="004D5633" w:rsidRPr="006F0BE3" w:rsidRDefault="004D5633" w:rsidP="004D5633">
            <w:pPr>
              <w:pStyle w:val="Tickbands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FFF1D6"/>
            <w:vAlign w:val="center"/>
          </w:tcPr>
          <w:p w14:paraId="61550ACF" w14:textId="0CD3ECE4" w:rsidR="004D5633" w:rsidRPr="006F0BE3" w:rsidRDefault="004D5633" w:rsidP="004D5633">
            <w:pPr>
              <w:pStyle w:val="Tickbands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FFF1D6"/>
            <w:vAlign w:val="center"/>
          </w:tcPr>
          <w:p w14:paraId="168CA335" w14:textId="42DBFF0A" w:rsidR="004D5633" w:rsidRPr="006F0BE3" w:rsidRDefault="004D5633" w:rsidP="004D5633">
            <w:pPr>
              <w:pStyle w:val="Tickbands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FFF1D6"/>
            <w:vAlign w:val="center"/>
          </w:tcPr>
          <w:p w14:paraId="2C5DF355" w14:textId="5409D087" w:rsidR="004D5633" w:rsidRPr="006F0BE3" w:rsidRDefault="004D5633" w:rsidP="004D5633">
            <w:pPr>
              <w:pStyle w:val="Tickbands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FFF1D6"/>
            <w:vAlign w:val="center"/>
          </w:tcPr>
          <w:p w14:paraId="2B4CDDDF" w14:textId="7F07D6E8" w:rsidR="004D5633" w:rsidRPr="006F0BE3" w:rsidRDefault="004D5633" w:rsidP="004D5633">
            <w:pPr>
              <w:pStyle w:val="Tickbands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FFF1D6"/>
            <w:vAlign w:val="center"/>
          </w:tcPr>
          <w:p w14:paraId="3EE86D42" w14:textId="29C05F03" w:rsidR="004D5633" w:rsidRPr="006F0BE3" w:rsidRDefault="004D5633" w:rsidP="004D5633">
            <w:pPr>
              <w:pStyle w:val="Tickbands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FFF1D6"/>
            <w:vAlign w:val="center"/>
          </w:tcPr>
          <w:p w14:paraId="75B44E1F" w14:textId="607B8E1D" w:rsidR="004D5633" w:rsidRPr="006F0BE3" w:rsidRDefault="004D5633" w:rsidP="004D5633">
            <w:pPr>
              <w:pStyle w:val="Tickbands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</w:tr>
      <w:tr w:rsidR="004D5633" w14:paraId="455CD4B5" w14:textId="77777777" w:rsidTr="004D5633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94C667" w14:textId="121E6192" w:rsidR="004D5633" w:rsidRPr="00B4711B" w:rsidRDefault="004D5633" w:rsidP="004D5633">
            <w:pPr>
              <w:pStyle w:val="TOC2"/>
              <w:framePr w:hSpace="0" w:wrap="auto" w:vAnchor="margin" w:hAnchor="text" w:yAlign="inline"/>
            </w:pPr>
            <w:r w:rsidRPr="00DA6A4E">
              <w:t>Auslan (L2 pathway)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8C196F" w14:textId="77777777" w:rsidR="004D5633" w:rsidRPr="006F0BE3" w:rsidRDefault="004D5633" w:rsidP="004D5633">
            <w:pPr>
              <w:pStyle w:val="TOC1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B8A41E" w14:textId="77777777" w:rsidR="004D5633" w:rsidRPr="006F0BE3" w:rsidRDefault="004D5633" w:rsidP="004D5633">
            <w:pPr>
              <w:pStyle w:val="Tickbands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7D0937" w14:textId="77777777" w:rsidR="004D5633" w:rsidRPr="006F0BE3" w:rsidRDefault="004D5633" w:rsidP="004D5633">
            <w:pPr>
              <w:pStyle w:val="Tickbands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D72F43" w14:textId="77777777" w:rsidR="004D5633" w:rsidRPr="006F0BE3" w:rsidRDefault="004D5633" w:rsidP="004D5633">
            <w:pPr>
              <w:pStyle w:val="Tickbands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3D0498" w14:textId="77777777" w:rsidR="004D5633" w:rsidRPr="006F0BE3" w:rsidRDefault="004D5633" w:rsidP="004D5633">
            <w:pPr>
              <w:pStyle w:val="Tickbands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E5FA62" w14:textId="77777777" w:rsidR="004D5633" w:rsidRPr="006F0BE3" w:rsidRDefault="004D5633" w:rsidP="004D5633">
            <w:pPr>
              <w:pStyle w:val="Tickbands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C36029" w14:textId="77777777" w:rsidR="004D5633" w:rsidRPr="006F0BE3" w:rsidRDefault="004D5633" w:rsidP="004D5633">
            <w:pPr>
              <w:pStyle w:val="Tickbands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4CE792" w14:textId="77777777" w:rsidR="004D5633" w:rsidRPr="006F0BE3" w:rsidRDefault="004D5633" w:rsidP="004D5633">
            <w:pPr>
              <w:pStyle w:val="Tickbands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</w:tr>
      <w:tr w:rsidR="004D5633" w14:paraId="0305C91E" w14:textId="77777777" w:rsidTr="004D56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nil"/>
              <w:bottom w:val="nil"/>
              <w:right w:val="nil"/>
            </w:tcBorders>
            <w:shd w:val="clear" w:color="auto" w:fill="FFF1D6"/>
            <w:vAlign w:val="center"/>
          </w:tcPr>
          <w:p w14:paraId="50AD0B54" w14:textId="2C10074F" w:rsidR="004D5633" w:rsidRPr="00B4711B" w:rsidRDefault="004D5633" w:rsidP="004D5633">
            <w:pPr>
              <w:pStyle w:val="TOC2"/>
              <w:framePr w:hSpace="0" w:wrap="auto" w:vAnchor="margin" w:hAnchor="text" w:yAlign="inline"/>
            </w:pPr>
            <w:r>
              <w:t>Chinese</w:t>
            </w:r>
            <w:r w:rsidR="00885E7B">
              <w:t xml:space="preserve"> </w:t>
            </w:r>
            <w:r w:rsidR="00885E7B" w:rsidRPr="00885E7B">
              <w:t>(L2 pathway)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FFF1D6"/>
            <w:vAlign w:val="center"/>
          </w:tcPr>
          <w:p w14:paraId="19987A12" w14:textId="3156C462" w:rsidR="004D5633" w:rsidRPr="006F0BE3" w:rsidRDefault="004D5633" w:rsidP="004D5633">
            <w:pPr>
              <w:pStyle w:val="TOC1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0BE3">
              <w:sym w:font="Wingdings" w:char="F0FC"/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FFF1D6"/>
            <w:vAlign w:val="center"/>
          </w:tcPr>
          <w:p w14:paraId="098FD53E" w14:textId="68B8C096" w:rsidR="004D5633" w:rsidRPr="006F0BE3" w:rsidRDefault="004D5633" w:rsidP="004D5633">
            <w:pPr>
              <w:pStyle w:val="Tickbands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i w:val="0"/>
                <w:iCs w:val="0"/>
              </w:rPr>
              <w:sym w:font="Wingdings" w:char="F0FC"/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FFF1D6"/>
            <w:vAlign w:val="center"/>
          </w:tcPr>
          <w:p w14:paraId="6DF450AF" w14:textId="12C1244B" w:rsidR="004D5633" w:rsidRPr="006F0BE3" w:rsidRDefault="004D5633" w:rsidP="004D5633">
            <w:pPr>
              <w:pStyle w:val="Tickbands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i w:val="0"/>
                <w:iCs w:val="0"/>
              </w:rPr>
              <w:sym w:font="Wingdings" w:char="F0FC"/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FFF1D6"/>
            <w:vAlign w:val="center"/>
          </w:tcPr>
          <w:p w14:paraId="50C84D5F" w14:textId="169A1702" w:rsidR="004D5633" w:rsidRPr="006F0BE3" w:rsidRDefault="004D5633" w:rsidP="004D5633">
            <w:pPr>
              <w:pStyle w:val="Tickbands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i w:val="0"/>
                <w:iCs w:val="0"/>
              </w:rPr>
              <w:sym w:font="Wingdings" w:char="F0FC"/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FFF1D6"/>
            <w:vAlign w:val="center"/>
          </w:tcPr>
          <w:p w14:paraId="2F4D22D5" w14:textId="30715F53" w:rsidR="004D5633" w:rsidRPr="006F0BE3" w:rsidRDefault="004D5633" w:rsidP="004D5633">
            <w:pPr>
              <w:pStyle w:val="Tickbands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i w:val="0"/>
                <w:iCs w:val="0"/>
              </w:rPr>
              <w:sym w:font="Wingdings" w:char="F0FC"/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FFF1D6"/>
            <w:vAlign w:val="center"/>
          </w:tcPr>
          <w:p w14:paraId="3D3E1FBE" w14:textId="0862C474" w:rsidR="004D5633" w:rsidRPr="006F0BE3" w:rsidRDefault="004D5633" w:rsidP="004D5633">
            <w:pPr>
              <w:pStyle w:val="Tickbands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i w:val="0"/>
                <w:iCs w:val="0"/>
              </w:rPr>
              <w:sym w:font="Wingdings" w:char="F0FC"/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FFF1D6"/>
            <w:vAlign w:val="center"/>
          </w:tcPr>
          <w:p w14:paraId="1354981D" w14:textId="77777777" w:rsidR="004D5633" w:rsidRPr="006F0BE3" w:rsidRDefault="004D5633" w:rsidP="004D5633">
            <w:pPr>
              <w:pStyle w:val="Tickbands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FFF1D6"/>
            <w:vAlign w:val="center"/>
          </w:tcPr>
          <w:p w14:paraId="2F5C4D14" w14:textId="50174CB0" w:rsidR="004D5633" w:rsidRPr="006F0BE3" w:rsidRDefault="004D5633" w:rsidP="004D5633">
            <w:pPr>
              <w:pStyle w:val="Tickbands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i w:val="0"/>
                <w:iCs w:val="0"/>
              </w:rPr>
              <w:sym w:font="Wingdings" w:char="F0FC"/>
            </w:r>
          </w:p>
        </w:tc>
      </w:tr>
      <w:tr w:rsidR="004D5633" w14:paraId="763392C7" w14:textId="77777777" w:rsidTr="004D5633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8C08CE" w14:textId="48D1328A" w:rsidR="004D5633" w:rsidRPr="00CA7115" w:rsidRDefault="004D5633" w:rsidP="004D5633">
            <w:pPr>
              <w:pStyle w:val="TOC2"/>
              <w:framePr w:hSpace="0" w:wrap="auto" w:vAnchor="margin" w:hAnchor="text" w:yAlign="inline"/>
            </w:pPr>
            <w:r w:rsidRPr="001127A5">
              <w:t>Chinese BL (F to 10)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3A9DE7" w14:textId="18C6F553" w:rsidR="004D5633" w:rsidRPr="006F0BE3" w:rsidRDefault="004D5633" w:rsidP="004D5633">
            <w:pPr>
              <w:pStyle w:val="TOC1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C8834D" w14:textId="42C4F3BA" w:rsidR="004D5633" w:rsidRPr="006F0BE3" w:rsidRDefault="004D5633" w:rsidP="004D5633">
            <w:pPr>
              <w:pStyle w:val="Tickbands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621FC1" w14:textId="6FA908D6" w:rsidR="004D5633" w:rsidRPr="006F0BE3" w:rsidRDefault="004D5633" w:rsidP="004D5633">
            <w:pPr>
              <w:pStyle w:val="Tickbands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68EF7B" w14:textId="2F4E7346" w:rsidR="004D5633" w:rsidRPr="006F0BE3" w:rsidRDefault="004D5633" w:rsidP="004D5633">
            <w:pPr>
              <w:pStyle w:val="Tickbands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B7F649" w14:textId="0BCC1501" w:rsidR="004D5633" w:rsidRPr="006F0BE3" w:rsidRDefault="004D5633" w:rsidP="004D5633">
            <w:pPr>
              <w:pStyle w:val="Tickbands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7015A1" w14:textId="606E8AB4" w:rsidR="004D5633" w:rsidRPr="006F0BE3" w:rsidRDefault="004D5633" w:rsidP="004D5633">
            <w:pPr>
              <w:pStyle w:val="Tickbands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FA836C" w14:textId="6B2D307B" w:rsidR="004D5633" w:rsidRPr="006F0BE3" w:rsidRDefault="004D5633" w:rsidP="004D5633">
            <w:pPr>
              <w:pStyle w:val="Tickbands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90C072" w14:textId="0BBCAE11" w:rsidR="004D5633" w:rsidRPr="006F0BE3" w:rsidRDefault="004D5633" w:rsidP="004D5633">
            <w:pPr>
              <w:pStyle w:val="Tickbands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</w:tr>
      <w:tr w:rsidR="004D5633" w14:paraId="7096DD09" w14:textId="77777777" w:rsidTr="004D56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nil"/>
              <w:bottom w:val="nil"/>
              <w:right w:val="nil"/>
            </w:tcBorders>
            <w:shd w:val="clear" w:color="auto" w:fill="FFF1D6"/>
          </w:tcPr>
          <w:p w14:paraId="3392D36E" w14:textId="1C8CAA8E" w:rsidR="004D5633" w:rsidRDefault="004D5633" w:rsidP="004D5633">
            <w:pPr>
              <w:pStyle w:val="TOC2"/>
              <w:framePr w:hSpace="0" w:wrap="auto" w:vAnchor="margin" w:hAnchor="text" w:yAlign="inline"/>
            </w:pPr>
            <w:r w:rsidRPr="001127A5">
              <w:t>Chinese BL/L1 7-10)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FFF1D6"/>
            <w:vAlign w:val="center"/>
          </w:tcPr>
          <w:p w14:paraId="22C5F59C" w14:textId="77777777" w:rsidR="004D5633" w:rsidRPr="006F0BE3" w:rsidRDefault="004D5633" w:rsidP="004D5633">
            <w:pPr>
              <w:pStyle w:val="TOC1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FFF1D6"/>
            <w:vAlign w:val="center"/>
          </w:tcPr>
          <w:p w14:paraId="1F6C2290" w14:textId="3B4FC81C" w:rsidR="004D5633" w:rsidRPr="006F0BE3" w:rsidRDefault="004D5633" w:rsidP="004D5633">
            <w:pPr>
              <w:pStyle w:val="Tickbands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FFF1D6"/>
            <w:vAlign w:val="center"/>
          </w:tcPr>
          <w:p w14:paraId="1276AD55" w14:textId="5D811000" w:rsidR="004D5633" w:rsidRPr="006F0BE3" w:rsidRDefault="004D5633" w:rsidP="004D5633">
            <w:pPr>
              <w:pStyle w:val="Tickbands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FFF1D6"/>
            <w:vAlign w:val="center"/>
          </w:tcPr>
          <w:p w14:paraId="6DE44023" w14:textId="480E0921" w:rsidR="004D5633" w:rsidRPr="006F0BE3" w:rsidRDefault="004D5633" w:rsidP="004D5633">
            <w:pPr>
              <w:pStyle w:val="Tickbands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FFF1D6"/>
            <w:vAlign w:val="center"/>
          </w:tcPr>
          <w:p w14:paraId="687D69A3" w14:textId="1C0D5F4F" w:rsidR="004D5633" w:rsidRPr="006F0BE3" w:rsidRDefault="004D5633" w:rsidP="004D5633">
            <w:pPr>
              <w:pStyle w:val="Tickbands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FFF1D6"/>
            <w:vAlign w:val="center"/>
          </w:tcPr>
          <w:p w14:paraId="2E4A73D9" w14:textId="5951393B" w:rsidR="004D5633" w:rsidRPr="006F0BE3" w:rsidRDefault="004D5633" w:rsidP="004D5633">
            <w:pPr>
              <w:pStyle w:val="Tickbands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FFF1D6"/>
            <w:vAlign w:val="center"/>
          </w:tcPr>
          <w:p w14:paraId="794B194E" w14:textId="134BADA4" w:rsidR="004D5633" w:rsidRPr="006F0BE3" w:rsidRDefault="004D5633" w:rsidP="004D5633">
            <w:pPr>
              <w:pStyle w:val="Tickbands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FFF1D6"/>
            <w:vAlign w:val="center"/>
          </w:tcPr>
          <w:p w14:paraId="5116BE7F" w14:textId="74D7BBC7" w:rsidR="004D5633" w:rsidRPr="006F0BE3" w:rsidRDefault="004D5633" w:rsidP="004D5633">
            <w:pPr>
              <w:pStyle w:val="Tickbands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</w:tr>
      <w:tr w:rsidR="004D5633" w14:paraId="413F0586" w14:textId="77777777" w:rsidTr="004D5633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5BA4DC9" w14:textId="194848A1" w:rsidR="004D5633" w:rsidRDefault="004D5633" w:rsidP="004D5633">
            <w:pPr>
              <w:pStyle w:val="TOC2"/>
              <w:framePr w:hSpace="0" w:wrap="auto" w:vAnchor="margin" w:hAnchor="text" w:yAlign="inline"/>
            </w:pPr>
            <w:r w:rsidRPr="004D5633">
              <w:t>Classical Greek (7-10)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4717ED" w14:textId="42D5AB27" w:rsidR="004D5633" w:rsidRPr="006F0BE3" w:rsidRDefault="004D5633" w:rsidP="004D5633">
            <w:pPr>
              <w:pStyle w:val="TOC1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D94F8" w14:textId="28412DF9" w:rsidR="004D5633" w:rsidRPr="006F0BE3" w:rsidRDefault="004D5633" w:rsidP="004D5633">
            <w:pPr>
              <w:pStyle w:val="Tickbands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F8DEEF" w14:textId="24CB59CF" w:rsidR="004D5633" w:rsidRPr="006F0BE3" w:rsidRDefault="004D5633" w:rsidP="004D5633">
            <w:pPr>
              <w:pStyle w:val="Tickbands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8D65CC" w14:textId="0157EA7C" w:rsidR="004D5633" w:rsidRPr="006F0BE3" w:rsidRDefault="004D5633" w:rsidP="004D5633">
            <w:pPr>
              <w:pStyle w:val="Tickbands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86F70A" w14:textId="7DA01523" w:rsidR="004D5633" w:rsidRPr="006F0BE3" w:rsidRDefault="004D5633" w:rsidP="004D5633">
            <w:pPr>
              <w:pStyle w:val="Tickbands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BFE964" w14:textId="5DEA392B" w:rsidR="004D5633" w:rsidRPr="006F0BE3" w:rsidRDefault="004D5633" w:rsidP="004D5633">
            <w:pPr>
              <w:pStyle w:val="Tickbands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6961FD" w14:textId="000F16CC" w:rsidR="004D5633" w:rsidRPr="006F0BE3" w:rsidRDefault="004D5633" w:rsidP="004D5633">
            <w:pPr>
              <w:pStyle w:val="Tickbands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E11DBE" w14:textId="294CBD83" w:rsidR="004D5633" w:rsidRPr="006F0BE3" w:rsidRDefault="004D5633" w:rsidP="004D5633">
            <w:pPr>
              <w:pStyle w:val="Tickbands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</w:tr>
      <w:tr w:rsidR="004D5633" w14:paraId="28483E63" w14:textId="77777777" w:rsidTr="004D56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nil"/>
              <w:bottom w:val="nil"/>
              <w:right w:val="nil"/>
            </w:tcBorders>
            <w:shd w:val="clear" w:color="auto" w:fill="FFF1D6"/>
            <w:vAlign w:val="center"/>
          </w:tcPr>
          <w:p w14:paraId="66AA865F" w14:textId="0516F719" w:rsidR="004D5633" w:rsidRPr="00B4711B" w:rsidRDefault="004D5633" w:rsidP="004D5633">
            <w:pPr>
              <w:pStyle w:val="TOC2"/>
              <w:framePr w:hSpace="0" w:wrap="auto" w:vAnchor="margin" w:hAnchor="text" w:yAlign="inline"/>
            </w:pPr>
            <w:r>
              <w:t>French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FFF1D6"/>
            <w:vAlign w:val="center"/>
          </w:tcPr>
          <w:p w14:paraId="36F1DE20" w14:textId="46AF3D0A" w:rsidR="004D5633" w:rsidRPr="006F0BE3" w:rsidRDefault="004D5633" w:rsidP="004D5633">
            <w:pPr>
              <w:pStyle w:val="TOC1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FFF1D6"/>
            <w:vAlign w:val="center"/>
          </w:tcPr>
          <w:p w14:paraId="77E355E0" w14:textId="5D122CCF" w:rsidR="004D5633" w:rsidRPr="006F0BE3" w:rsidRDefault="004D5633" w:rsidP="004D5633">
            <w:pPr>
              <w:pStyle w:val="Tickbands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i w:val="0"/>
                <w:iCs w:val="0"/>
              </w:rPr>
              <w:sym w:font="Wingdings" w:char="F0FC"/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FFF1D6"/>
            <w:vAlign w:val="center"/>
          </w:tcPr>
          <w:p w14:paraId="676273ED" w14:textId="1D4DD9EB" w:rsidR="004D5633" w:rsidRPr="006F0BE3" w:rsidRDefault="004D5633" w:rsidP="004D5633">
            <w:pPr>
              <w:pStyle w:val="Tickbands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i w:val="0"/>
                <w:iCs w:val="0"/>
              </w:rPr>
              <w:sym w:font="Wingdings" w:char="F0FC"/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FFF1D6"/>
            <w:vAlign w:val="center"/>
          </w:tcPr>
          <w:p w14:paraId="4706272F" w14:textId="4EADC23E" w:rsidR="004D5633" w:rsidRPr="006F0BE3" w:rsidRDefault="004D5633" w:rsidP="004D5633">
            <w:pPr>
              <w:pStyle w:val="Tickbands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i w:val="0"/>
                <w:iCs w:val="0"/>
              </w:rPr>
              <w:sym w:font="Wingdings" w:char="F0FC"/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FFF1D6"/>
            <w:vAlign w:val="center"/>
          </w:tcPr>
          <w:p w14:paraId="521A18FB" w14:textId="7B01B55D" w:rsidR="004D5633" w:rsidRPr="006F0BE3" w:rsidRDefault="004D5633" w:rsidP="004D5633">
            <w:pPr>
              <w:pStyle w:val="Tickbands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i w:val="0"/>
                <w:iCs w:val="0"/>
              </w:rPr>
              <w:sym w:font="Wingdings" w:char="F0FC"/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FFF1D6"/>
            <w:vAlign w:val="center"/>
          </w:tcPr>
          <w:p w14:paraId="4E3D2608" w14:textId="0B979FC2" w:rsidR="004D5633" w:rsidRPr="006F0BE3" w:rsidRDefault="004D5633" w:rsidP="004D5633">
            <w:pPr>
              <w:pStyle w:val="Tickbands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i w:val="0"/>
                <w:iCs w:val="0"/>
              </w:rPr>
              <w:sym w:font="Wingdings" w:char="F0FC"/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FFF1D6"/>
            <w:vAlign w:val="center"/>
          </w:tcPr>
          <w:p w14:paraId="1AE8DA60" w14:textId="52D88967" w:rsidR="004D5633" w:rsidRPr="006F0BE3" w:rsidRDefault="004D5633" w:rsidP="004D5633">
            <w:pPr>
              <w:pStyle w:val="Tickbands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i w:val="0"/>
                <w:iCs w:val="0"/>
              </w:rPr>
              <w:sym w:font="Wingdings" w:char="F0FC"/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FFF1D6"/>
            <w:vAlign w:val="center"/>
          </w:tcPr>
          <w:p w14:paraId="720E43B4" w14:textId="581C0989" w:rsidR="004D5633" w:rsidRPr="006F0BE3" w:rsidRDefault="004D5633" w:rsidP="004D5633">
            <w:pPr>
              <w:pStyle w:val="Tickbands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i w:val="0"/>
                <w:iCs w:val="0"/>
              </w:rPr>
              <w:sym w:font="Wingdings" w:char="F0FC"/>
            </w:r>
          </w:p>
        </w:tc>
      </w:tr>
      <w:tr w:rsidR="004D5633" w:rsidRPr="00E12703" w14:paraId="0E6F1AF2" w14:textId="77777777" w:rsidTr="004D5633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CB65F42" w14:textId="46A6B3CC" w:rsidR="004D5633" w:rsidRDefault="004D5633" w:rsidP="004D5633">
            <w:pPr>
              <w:pStyle w:val="TOC2"/>
              <w:framePr w:hSpace="0" w:wrap="auto" w:vAnchor="margin" w:hAnchor="text" w:yAlign="inline"/>
            </w:pPr>
            <w:r>
              <w:t>German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7152F4" w14:textId="3952F997" w:rsidR="004D5633" w:rsidRPr="006F0BE3" w:rsidRDefault="004D5633" w:rsidP="004D5633">
            <w:pPr>
              <w:pStyle w:val="TOC1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88044E" w14:textId="044C6996" w:rsidR="004D5633" w:rsidRPr="006F0BE3" w:rsidRDefault="004D5633" w:rsidP="004D5633">
            <w:pPr>
              <w:pStyle w:val="Tickbands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i w:val="0"/>
                <w:iCs w:val="0"/>
              </w:rPr>
              <w:sym w:font="Wingdings" w:char="F0FC"/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19D784" w14:textId="027B561E" w:rsidR="004D5633" w:rsidRPr="006F0BE3" w:rsidRDefault="004D5633" w:rsidP="004D5633">
            <w:pPr>
              <w:pStyle w:val="Tickbands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i w:val="0"/>
                <w:iCs w:val="0"/>
              </w:rPr>
              <w:sym w:font="Wingdings" w:char="F0FC"/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6D98C0" w14:textId="50A38055" w:rsidR="004D5633" w:rsidRPr="006F0BE3" w:rsidRDefault="004D5633" w:rsidP="004D5633">
            <w:pPr>
              <w:pStyle w:val="Tickbands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i w:val="0"/>
                <w:iCs w:val="0"/>
              </w:rPr>
              <w:sym w:font="Wingdings" w:char="F0FC"/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89E79F" w14:textId="2B7F2901" w:rsidR="004D5633" w:rsidRPr="006F0BE3" w:rsidRDefault="004D5633" w:rsidP="004D5633">
            <w:pPr>
              <w:pStyle w:val="Tickbands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i w:val="0"/>
                <w:iCs w:val="0"/>
              </w:rPr>
              <w:sym w:font="Wingdings" w:char="F0FC"/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87B1DA" w14:textId="4854D9F6" w:rsidR="004D5633" w:rsidRPr="006F0BE3" w:rsidRDefault="004D5633" w:rsidP="004D5633">
            <w:pPr>
              <w:pStyle w:val="Tickbands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i w:val="0"/>
                <w:iCs w:val="0"/>
              </w:rPr>
              <w:sym w:font="Wingdings" w:char="F0FC"/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BED208" w14:textId="7A3AA0F5" w:rsidR="004D5633" w:rsidRPr="006F0BE3" w:rsidRDefault="004D5633" w:rsidP="004D5633">
            <w:pPr>
              <w:pStyle w:val="Tickbands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i w:val="0"/>
                <w:iCs w:val="0"/>
              </w:rPr>
              <w:sym w:font="Wingdings" w:char="F0FC"/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8C74F2" w14:textId="363DDB1A" w:rsidR="004D5633" w:rsidRPr="006F0BE3" w:rsidRDefault="004D5633" w:rsidP="004D5633">
            <w:pPr>
              <w:pStyle w:val="Tickbands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i w:val="0"/>
                <w:iCs w:val="0"/>
              </w:rPr>
              <w:sym w:font="Wingdings" w:char="F0FC"/>
            </w:r>
          </w:p>
        </w:tc>
      </w:tr>
      <w:tr w:rsidR="004D5633" w:rsidRPr="00E12703" w14:paraId="700F55E7" w14:textId="77777777" w:rsidTr="004D56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nil"/>
              <w:bottom w:val="nil"/>
              <w:right w:val="nil"/>
            </w:tcBorders>
            <w:shd w:val="clear" w:color="auto" w:fill="FFF1D6"/>
            <w:vAlign w:val="center"/>
          </w:tcPr>
          <w:p w14:paraId="768E2850" w14:textId="7E0B5746" w:rsidR="004D5633" w:rsidRPr="00CA7115" w:rsidRDefault="004D5633" w:rsidP="004D5633">
            <w:pPr>
              <w:pStyle w:val="TOC2"/>
              <w:framePr w:hSpace="0" w:wrap="auto" w:vAnchor="margin" w:hAnchor="text" w:yAlign="inline"/>
            </w:pPr>
            <w:r>
              <w:t>Hindi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FFF1D6"/>
            <w:vAlign w:val="center"/>
          </w:tcPr>
          <w:p w14:paraId="46AD88C9" w14:textId="142008AD" w:rsidR="004D5633" w:rsidRPr="006F0BE3" w:rsidRDefault="004D5633" w:rsidP="004D5633">
            <w:pPr>
              <w:pStyle w:val="TOC1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0BE3">
              <w:sym w:font="Wingdings" w:char="F0FC"/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FFF1D6"/>
            <w:vAlign w:val="center"/>
          </w:tcPr>
          <w:p w14:paraId="0A656D73" w14:textId="2BF98C39" w:rsidR="004D5633" w:rsidRPr="006F0BE3" w:rsidRDefault="004D5633" w:rsidP="004D5633">
            <w:pPr>
              <w:pStyle w:val="Tickbands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i w:val="0"/>
                <w:iCs w:val="0"/>
              </w:rPr>
              <w:sym w:font="Wingdings" w:char="F0FC"/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FFF1D6"/>
            <w:vAlign w:val="center"/>
          </w:tcPr>
          <w:p w14:paraId="702493DD" w14:textId="1F85231A" w:rsidR="004D5633" w:rsidRPr="006F0BE3" w:rsidRDefault="004D5633" w:rsidP="004D5633">
            <w:pPr>
              <w:pStyle w:val="Tickbands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i w:val="0"/>
                <w:iCs w:val="0"/>
              </w:rPr>
              <w:sym w:font="Wingdings" w:char="F0FC"/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FFF1D6"/>
            <w:vAlign w:val="center"/>
          </w:tcPr>
          <w:p w14:paraId="4649833D" w14:textId="51A05F5B" w:rsidR="004D5633" w:rsidRPr="006F0BE3" w:rsidRDefault="004D5633" w:rsidP="004D5633">
            <w:pPr>
              <w:pStyle w:val="Tickbands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i w:val="0"/>
                <w:iCs w:val="0"/>
              </w:rPr>
              <w:sym w:font="Wingdings" w:char="F0FC"/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FFF1D6"/>
            <w:vAlign w:val="center"/>
          </w:tcPr>
          <w:p w14:paraId="0D3CA20A" w14:textId="23093BFA" w:rsidR="004D5633" w:rsidRPr="006F0BE3" w:rsidRDefault="004D5633" w:rsidP="004D5633">
            <w:pPr>
              <w:pStyle w:val="Tickbands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FFF1D6"/>
            <w:vAlign w:val="center"/>
          </w:tcPr>
          <w:p w14:paraId="6A211C2B" w14:textId="7EE57874" w:rsidR="004D5633" w:rsidRPr="006F0BE3" w:rsidRDefault="004D5633" w:rsidP="004D5633">
            <w:pPr>
              <w:pStyle w:val="Tickbands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FFF1D6"/>
            <w:vAlign w:val="center"/>
          </w:tcPr>
          <w:p w14:paraId="134282DA" w14:textId="1616AC87" w:rsidR="004D5633" w:rsidRPr="006F0BE3" w:rsidRDefault="004D5633" w:rsidP="004D5633">
            <w:pPr>
              <w:pStyle w:val="Tickbands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FFF1D6"/>
            <w:vAlign w:val="center"/>
          </w:tcPr>
          <w:p w14:paraId="79A2A7E1" w14:textId="74AC6E76" w:rsidR="004D5633" w:rsidRPr="006F0BE3" w:rsidRDefault="004D5633" w:rsidP="004D5633">
            <w:pPr>
              <w:pStyle w:val="Tickbands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</w:tr>
      <w:tr w:rsidR="004D5633" w:rsidRPr="00B4711B" w14:paraId="0B47D5E4" w14:textId="77777777" w:rsidTr="004D5633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75F5FCE" w14:textId="107707C5" w:rsidR="004D5633" w:rsidRDefault="004D5633" w:rsidP="004D5633">
            <w:pPr>
              <w:pStyle w:val="TOC2"/>
              <w:framePr w:hSpace="0" w:wrap="auto" w:vAnchor="margin" w:hAnchor="text" w:yAlign="inline"/>
            </w:pPr>
            <w:r>
              <w:t>Indonesian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EB1011" w14:textId="700D7FFC" w:rsidR="004D5633" w:rsidRPr="006F0BE3" w:rsidRDefault="004D5633" w:rsidP="004D5633">
            <w:pPr>
              <w:pStyle w:val="TOC1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D438CA" w14:textId="4171BEA6" w:rsidR="004D5633" w:rsidRPr="006F0BE3" w:rsidRDefault="004D5633" w:rsidP="004D5633">
            <w:pPr>
              <w:pStyle w:val="Tickbands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i w:val="0"/>
                <w:iCs w:val="0"/>
              </w:rPr>
              <w:sym w:font="Wingdings" w:char="F0FC"/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936457" w14:textId="43ABB4FB" w:rsidR="004D5633" w:rsidRPr="006F0BE3" w:rsidRDefault="004D5633" w:rsidP="004D5633">
            <w:pPr>
              <w:pStyle w:val="Tickbands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i w:val="0"/>
                <w:iCs w:val="0"/>
              </w:rPr>
              <w:sym w:font="Wingdings" w:char="F0FC"/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7D37F8" w14:textId="2D4AD062" w:rsidR="004D5633" w:rsidRPr="006F0BE3" w:rsidRDefault="004D5633" w:rsidP="004D5633">
            <w:pPr>
              <w:pStyle w:val="Tickbands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i w:val="0"/>
                <w:iCs w:val="0"/>
              </w:rPr>
              <w:sym w:font="Wingdings" w:char="F0FC"/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D9012E" w14:textId="2A291938" w:rsidR="004D5633" w:rsidRPr="006F0BE3" w:rsidRDefault="004D5633" w:rsidP="004D5633">
            <w:pPr>
              <w:pStyle w:val="Tickbands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i w:val="0"/>
                <w:iCs w:val="0"/>
              </w:rPr>
              <w:sym w:font="Wingdings" w:char="F0FC"/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0F249E" w14:textId="05B9361D" w:rsidR="004D5633" w:rsidRPr="006F0BE3" w:rsidRDefault="004D5633" w:rsidP="004D5633">
            <w:pPr>
              <w:pStyle w:val="Tickbands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i w:val="0"/>
                <w:iCs w:val="0"/>
              </w:rPr>
              <w:sym w:font="Wingdings" w:char="F0FC"/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FC923F" w14:textId="2D5DB5ED" w:rsidR="004D5633" w:rsidRPr="006F0BE3" w:rsidRDefault="004D5633" w:rsidP="004D5633">
            <w:pPr>
              <w:pStyle w:val="Tickbands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i w:val="0"/>
                <w:iCs w:val="0"/>
              </w:rPr>
              <w:sym w:font="Wingdings" w:char="F0FC"/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83545A" w14:textId="7F191232" w:rsidR="004D5633" w:rsidRPr="006F0BE3" w:rsidRDefault="004D5633" w:rsidP="004D5633">
            <w:pPr>
              <w:pStyle w:val="Tickbands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i w:val="0"/>
                <w:iCs w:val="0"/>
              </w:rPr>
              <w:sym w:font="Wingdings" w:char="F0FC"/>
            </w:r>
          </w:p>
        </w:tc>
      </w:tr>
      <w:tr w:rsidR="004D5633" w:rsidRPr="00E12703" w14:paraId="2BDAAC8E" w14:textId="77777777" w:rsidTr="004D56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nil"/>
              <w:bottom w:val="nil"/>
              <w:right w:val="nil"/>
            </w:tcBorders>
            <w:shd w:val="clear" w:color="auto" w:fill="FFF1D6"/>
            <w:vAlign w:val="center"/>
          </w:tcPr>
          <w:p w14:paraId="5DE55375" w14:textId="7FDC04D7" w:rsidR="004D5633" w:rsidRPr="00B4711B" w:rsidRDefault="004D5633" w:rsidP="004D5633">
            <w:pPr>
              <w:pStyle w:val="TOC2"/>
              <w:framePr w:hSpace="0" w:wrap="auto" w:vAnchor="margin" w:hAnchor="text" w:yAlign="inline"/>
            </w:pPr>
            <w:r>
              <w:t>Italian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FFF1D6"/>
            <w:vAlign w:val="center"/>
          </w:tcPr>
          <w:p w14:paraId="41BFA238" w14:textId="36B2B5E6" w:rsidR="004D5633" w:rsidRPr="006F0BE3" w:rsidRDefault="004D5633" w:rsidP="004D5633">
            <w:pPr>
              <w:pStyle w:val="TOC1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0BE3">
              <w:sym w:font="Wingdings" w:char="F0FC"/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FFF1D6"/>
            <w:vAlign w:val="center"/>
          </w:tcPr>
          <w:p w14:paraId="6FBF1BB4" w14:textId="00F913E5" w:rsidR="004D5633" w:rsidRPr="006F0BE3" w:rsidRDefault="004D5633" w:rsidP="004D5633">
            <w:pPr>
              <w:pStyle w:val="Tickbands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i w:val="0"/>
                <w:iCs w:val="0"/>
              </w:rPr>
              <w:sym w:font="Wingdings" w:char="F0FC"/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FFF1D6"/>
            <w:vAlign w:val="center"/>
          </w:tcPr>
          <w:p w14:paraId="1196AEAC" w14:textId="6E7CFBC6" w:rsidR="004D5633" w:rsidRPr="006F0BE3" w:rsidRDefault="004D5633" w:rsidP="004D5633">
            <w:pPr>
              <w:pStyle w:val="Tickbands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i w:val="0"/>
                <w:iCs w:val="0"/>
              </w:rPr>
              <w:sym w:font="Wingdings" w:char="F0FC"/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FFF1D6"/>
            <w:vAlign w:val="center"/>
          </w:tcPr>
          <w:p w14:paraId="5CB7ADB6" w14:textId="4BD3D4FD" w:rsidR="004D5633" w:rsidRPr="006F0BE3" w:rsidRDefault="004D5633" w:rsidP="004D5633">
            <w:pPr>
              <w:pStyle w:val="Tickbands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i w:val="0"/>
                <w:iCs w:val="0"/>
              </w:rPr>
              <w:sym w:font="Wingdings" w:char="F0FC"/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FFF1D6"/>
            <w:vAlign w:val="center"/>
          </w:tcPr>
          <w:p w14:paraId="0D9005EC" w14:textId="3F4009A1" w:rsidR="004D5633" w:rsidRPr="006F0BE3" w:rsidRDefault="004D5633" w:rsidP="004D5633">
            <w:pPr>
              <w:pStyle w:val="Tickbands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FFF1D6"/>
            <w:vAlign w:val="center"/>
          </w:tcPr>
          <w:p w14:paraId="693FEA4D" w14:textId="189ECF3F" w:rsidR="004D5633" w:rsidRPr="006F0BE3" w:rsidRDefault="004D5633" w:rsidP="004D5633">
            <w:pPr>
              <w:pStyle w:val="Tickbands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i w:val="0"/>
                <w:iCs w:val="0"/>
              </w:rPr>
              <w:sym w:font="Wingdings" w:char="F0FC"/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FFF1D6"/>
            <w:vAlign w:val="center"/>
          </w:tcPr>
          <w:p w14:paraId="540C7552" w14:textId="1F81557E" w:rsidR="004D5633" w:rsidRPr="006F0BE3" w:rsidRDefault="004D5633" w:rsidP="004D5633">
            <w:pPr>
              <w:pStyle w:val="Tickbands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i w:val="0"/>
                <w:iCs w:val="0"/>
              </w:rPr>
              <w:sym w:font="Wingdings" w:char="F0FC"/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FFF1D6"/>
            <w:vAlign w:val="center"/>
          </w:tcPr>
          <w:p w14:paraId="7CFDB376" w14:textId="3FB97FB1" w:rsidR="004D5633" w:rsidRPr="006F0BE3" w:rsidRDefault="004D5633" w:rsidP="004D5633">
            <w:pPr>
              <w:pStyle w:val="Tickbands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i w:val="0"/>
                <w:iCs w:val="0"/>
              </w:rPr>
              <w:sym w:font="Wingdings" w:char="F0FC"/>
            </w:r>
          </w:p>
        </w:tc>
      </w:tr>
      <w:tr w:rsidR="004D5633" w:rsidRPr="00E12703" w14:paraId="30C47A8E" w14:textId="77777777" w:rsidTr="004D5633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038F22B" w14:textId="4A6476A0" w:rsidR="004D5633" w:rsidRDefault="004D5633" w:rsidP="004D5633">
            <w:pPr>
              <w:pStyle w:val="TOC2"/>
              <w:framePr w:hSpace="0" w:wrap="auto" w:vAnchor="margin" w:hAnchor="text" w:yAlign="inline"/>
            </w:pPr>
            <w:r>
              <w:lastRenderedPageBreak/>
              <w:t>Japanese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AF316A" w14:textId="0B27C35A" w:rsidR="004D5633" w:rsidRPr="006F0BE3" w:rsidRDefault="004D5633" w:rsidP="004D5633">
            <w:pPr>
              <w:pStyle w:val="TOC1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0BE3">
              <w:sym w:font="Wingdings" w:char="F0FC"/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078886" w14:textId="0F7E0467" w:rsidR="004D5633" w:rsidRPr="006F0BE3" w:rsidRDefault="004D5633" w:rsidP="004D5633">
            <w:pPr>
              <w:pStyle w:val="Tickbands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i w:val="0"/>
                <w:iCs w:val="0"/>
              </w:rPr>
              <w:sym w:font="Wingdings" w:char="F0FC"/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0D4E6D" w14:textId="707B9970" w:rsidR="004D5633" w:rsidRPr="006F0BE3" w:rsidRDefault="004D5633" w:rsidP="004D5633">
            <w:pPr>
              <w:pStyle w:val="Tickbands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i w:val="0"/>
                <w:iCs w:val="0"/>
              </w:rPr>
              <w:sym w:font="Wingdings" w:char="F0FC"/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868BF5" w14:textId="50BA5C77" w:rsidR="004D5633" w:rsidRPr="006F0BE3" w:rsidRDefault="004D5633" w:rsidP="004D5633">
            <w:pPr>
              <w:pStyle w:val="Tickbands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i w:val="0"/>
                <w:iCs w:val="0"/>
              </w:rPr>
              <w:sym w:font="Wingdings" w:char="F0FC"/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B4001C" w14:textId="187A27F6" w:rsidR="004D5633" w:rsidRPr="006F0BE3" w:rsidRDefault="004D5633" w:rsidP="004D5633">
            <w:pPr>
              <w:pStyle w:val="Tickbands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i w:val="0"/>
                <w:iCs w:val="0"/>
              </w:rPr>
              <w:sym w:font="Wingdings" w:char="F0FC"/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74FE4C" w14:textId="215BBCF8" w:rsidR="004D5633" w:rsidRPr="006F0BE3" w:rsidRDefault="004D5633" w:rsidP="004D5633">
            <w:pPr>
              <w:pStyle w:val="Tickbands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i w:val="0"/>
                <w:iCs w:val="0"/>
              </w:rPr>
              <w:sym w:font="Wingdings" w:char="F0FC"/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4C986E" w14:textId="576D3D33" w:rsidR="004D5633" w:rsidRPr="006F0BE3" w:rsidRDefault="004D5633" w:rsidP="004D5633">
            <w:pPr>
              <w:pStyle w:val="Tickbands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i w:val="0"/>
                <w:iCs w:val="0"/>
              </w:rPr>
              <w:sym w:font="Wingdings" w:char="F0FC"/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80803C" w14:textId="14D1B5D5" w:rsidR="004D5633" w:rsidRPr="006F0BE3" w:rsidRDefault="004D5633" w:rsidP="004D5633">
            <w:pPr>
              <w:pStyle w:val="Tickbands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i w:val="0"/>
                <w:iCs w:val="0"/>
              </w:rPr>
              <w:sym w:font="Wingdings" w:char="F0FC"/>
            </w:r>
          </w:p>
        </w:tc>
      </w:tr>
      <w:tr w:rsidR="004D5633" w:rsidRPr="00E12703" w14:paraId="5EF1115E" w14:textId="77777777" w:rsidTr="004D56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nil"/>
              <w:bottom w:val="nil"/>
              <w:right w:val="nil"/>
            </w:tcBorders>
            <w:shd w:val="clear" w:color="auto" w:fill="FFF1D6"/>
            <w:vAlign w:val="center"/>
          </w:tcPr>
          <w:p w14:paraId="7C9E5D9E" w14:textId="4C3959DC" w:rsidR="004D5633" w:rsidRDefault="004D5633" w:rsidP="004D5633">
            <w:pPr>
              <w:pStyle w:val="TOC2"/>
              <w:framePr w:hSpace="0" w:wrap="auto" w:vAnchor="margin" w:hAnchor="text" w:yAlign="inline"/>
            </w:pPr>
            <w:r>
              <w:t>Korean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FFF1D6"/>
            <w:vAlign w:val="center"/>
          </w:tcPr>
          <w:p w14:paraId="627A73E7" w14:textId="4F393093" w:rsidR="004D5633" w:rsidRPr="006F0BE3" w:rsidRDefault="004D5633" w:rsidP="004D5633">
            <w:pPr>
              <w:pStyle w:val="TOC1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0BE3">
              <w:sym w:font="Wingdings" w:char="F0FC"/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FFF1D6"/>
            <w:vAlign w:val="center"/>
          </w:tcPr>
          <w:p w14:paraId="0EBD485A" w14:textId="60096792" w:rsidR="004D5633" w:rsidRPr="006F0BE3" w:rsidRDefault="004D5633" w:rsidP="004D5633">
            <w:pPr>
              <w:pStyle w:val="Tickbands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i w:val="0"/>
                <w:iCs w:val="0"/>
              </w:rPr>
              <w:sym w:font="Wingdings" w:char="F0FC"/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FFF1D6"/>
            <w:vAlign w:val="center"/>
          </w:tcPr>
          <w:p w14:paraId="0E8D5999" w14:textId="63D722A8" w:rsidR="004D5633" w:rsidRPr="006F0BE3" w:rsidRDefault="004D5633" w:rsidP="004D5633">
            <w:pPr>
              <w:pStyle w:val="Tickbands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i w:val="0"/>
                <w:iCs w:val="0"/>
              </w:rPr>
              <w:sym w:font="Wingdings" w:char="F0FC"/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FFF1D6"/>
            <w:vAlign w:val="center"/>
          </w:tcPr>
          <w:p w14:paraId="5FB2FF33" w14:textId="4F595FF8" w:rsidR="004D5633" w:rsidRPr="006F0BE3" w:rsidRDefault="004D5633" w:rsidP="004D5633">
            <w:pPr>
              <w:pStyle w:val="Tickbands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i w:val="0"/>
                <w:iCs w:val="0"/>
              </w:rPr>
              <w:sym w:font="Wingdings" w:char="F0FC"/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FFF1D6"/>
            <w:vAlign w:val="center"/>
          </w:tcPr>
          <w:p w14:paraId="70F51F57" w14:textId="32C39E3D" w:rsidR="004D5633" w:rsidRPr="006F0BE3" w:rsidRDefault="004D5633" w:rsidP="004D5633">
            <w:pPr>
              <w:pStyle w:val="Tickbands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i w:val="0"/>
                <w:iCs w:val="0"/>
              </w:rPr>
              <w:sym w:font="Wingdings" w:char="F0FC"/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FFF1D6"/>
            <w:vAlign w:val="center"/>
          </w:tcPr>
          <w:p w14:paraId="06C04851" w14:textId="159A4847" w:rsidR="004D5633" w:rsidRPr="006F0BE3" w:rsidRDefault="004D5633" w:rsidP="004D5633">
            <w:pPr>
              <w:pStyle w:val="Tickbands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i w:val="0"/>
                <w:iCs w:val="0"/>
              </w:rPr>
              <w:sym w:font="Wingdings" w:char="F0FC"/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FFF1D6"/>
            <w:vAlign w:val="center"/>
          </w:tcPr>
          <w:p w14:paraId="19A2FAB5" w14:textId="5AD39585" w:rsidR="004D5633" w:rsidRPr="006F0BE3" w:rsidRDefault="004D5633" w:rsidP="004D5633">
            <w:pPr>
              <w:pStyle w:val="Tickbands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i w:val="0"/>
                <w:iCs w:val="0"/>
              </w:rPr>
              <w:sym w:font="Wingdings" w:char="F0FC"/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FFF1D6"/>
            <w:vAlign w:val="center"/>
          </w:tcPr>
          <w:p w14:paraId="1C78BCD6" w14:textId="021C0555" w:rsidR="004D5633" w:rsidRPr="006F0BE3" w:rsidRDefault="004D5633" w:rsidP="004D5633">
            <w:pPr>
              <w:pStyle w:val="Tickbands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i w:val="0"/>
                <w:iCs w:val="0"/>
              </w:rPr>
              <w:sym w:font="Wingdings" w:char="F0FC"/>
            </w:r>
          </w:p>
        </w:tc>
      </w:tr>
      <w:tr w:rsidR="004D5633" w:rsidRPr="00E12703" w14:paraId="56229A29" w14:textId="77777777" w:rsidTr="004D5633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08234D2" w14:textId="08054495" w:rsidR="004D5633" w:rsidRDefault="004D5633" w:rsidP="004D5633">
            <w:pPr>
              <w:pStyle w:val="TOC2"/>
              <w:framePr w:hSpace="0" w:wrap="auto" w:vAnchor="margin" w:hAnchor="text" w:yAlign="inline"/>
            </w:pPr>
            <w:r w:rsidRPr="004D5633">
              <w:t>Latin (7-10)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311B15" w14:textId="77777777" w:rsidR="004D5633" w:rsidRPr="006F0BE3" w:rsidRDefault="004D5633" w:rsidP="004D5633">
            <w:pPr>
              <w:pStyle w:val="TOC1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8B05A" w14:textId="77777777" w:rsidR="004D5633" w:rsidRPr="006F0BE3" w:rsidRDefault="004D5633" w:rsidP="004D5633">
            <w:pPr>
              <w:pStyle w:val="Tickbands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C21741" w14:textId="77777777" w:rsidR="004D5633" w:rsidRPr="006F0BE3" w:rsidRDefault="004D5633" w:rsidP="004D5633">
            <w:pPr>
              <w:pStyle w:val="Tickbands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02F90D" w14:textId="77777777" w:rsidR="004D5633" w:rsidRPr="006F0BE3" w:rsidRDefault="004D5633" w:rsidP="004D5633">
            <w:pPr>
              <w:pStyle w:val="Tickbands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19126F" w14:textId="77777777" w:rsidR="004D5633" w:rsidRPr="006F0BE3" w:rsidRDefault="004D5633" w:rsidP="004D5633">
            <w:pPr>
              <w:pStyle w:val="Tickbands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E4F455" w14:textId="77777777" w:rsidR="004D5633" w:rsidRPr="006F0BE3" w:rsidRDefault="004D5633" w:rsidP="004D5633">
            <w:pPr>
              <w:pStyle w:val="Tickbands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7E29B5" w14:textId="77777777" w:rsidR="004D5633" w:rsidRPr="006F0BE3" w:rsidRDefault="004D5633" w:rsidP="004D5633">
            <w:pPr>
              <w:pStyle w:val="Tickbands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12F3E0" w14:textId="77777777" w:rsidR="004D5633" w:rsidRPr="006F0BE3" w:rsidRDefault="004D5633" w:rsidP="004D5633">
            <w:pPr>
              <w:pStyle w:val="Tickbands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</w:tr>
      <w:tr w:rsidR="004D5633" w:rsidRPr="00E12703" w14:paraId="1081404A" w14:textId="77777777" w:rsidTr="00885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nil"/>
              <w:bottom w:val="nil"/>
              <w:right w:val="nil"/>
            </w:tcBorders>
            <w:shd w:val="clear" w:color="auto" w:fill="FFF1D6"/>
            <w:vAlign w:val="center"/>
          </w:tcPr>
          <w:p w14:paraId="7F1A92A2" w14:textId="00CED2C4" w:rsidR="004D5633" w:rsidRPr="002B60FE" w:rsidRDefault="004D5633" w:rsidP="004D5633">
            <w:pPr>
              <w:pStyle w:val="TOC2"/>
              <w:framePr w:hSpace="0" w:wrap="auto" w:vAnchor="margin" w:hAnchor="text" w:yAlign="inline"/>
            </w:pPr>
            <w:r>
              <w:t>Modern Greek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FFF1D6"/>
            <w:vAlign w:val="center"/>
          </w:tcPr>
          <w:p w14:paraId="397842E5" w14:textId="1978495A" w:rsidR="004D5633" w:rsidRPr="006F0BE3" w:rsidRDefault="004D5633" w:rsidP="004D5633">
            <w:pPr>
              <w:pStyle w:val="TOC1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0BE3">
              <w:sym w:font="Wingdings" w:char="F0FC"/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FFF1D6"/>
            <w:vAlign w:val="center"/>
          </w:tcPr>
          <w:p w14:paraId="55AB1059" w14:textId="36A2B240" w:rsidR="004D5633" w:rsidRPr="006F0BE3" w:rsidRDefault="004D5633" w:rsidP="004D5633">
            <w:pPr>
              <w:pStyle w:val="Tickbands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i w:val="0"/>
                <w:iCs w:val="0"/>
              </w:rPr>
              <w:sym w:font="Wingdings" w:char="F0FC"/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FFF1D6"/>
            <w:vAlign w:val="center"/>
          </w:tcPr>
          <w:p w14:paraId="1E9F1946" w14:textId="1A9D1B34" w:rsidR="004D5633" w:rsidRPr="006F0BE3" w:rsidRDefault="004D5633" w:rsidP="004D5633">
            <w:pPr>
              <w:pStyle w:val="Tickbands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i w:val="0"/>
                <w:iCs w:val="0"/>
              </w:rPr>
              <w:sym w:font="Wingdings" w:char="F0FC"/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FFF1D6"/>
            <w:vAlign w:val="center"/>
          </w:tcPr>
          <w:p w14:paraId="58995E55" w14:textId="182962E0" w:rsidR="004D5633" w:rsidRPr="006F0BE3" w:rsidRDefault="004D5633" w:rsidP="004D5633">
            <w:pPr>
              <w:pStyle w:val="Tickbands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i w:val="0"/>
                <w:iCs w:val="0"/>
              </w:rPr>
              <w:sym w:font="Wingdings" w:char="F0FC"/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FFF1D6"/>
            <w:vAlign w:val="center"/>
          </w:tcPr>
          <w:p w14:paraId="0EC4BCCC" w14:textId="77777777" w:rsidR="004D5633" w:rsidRPr="006F0BE3" w:rsidRDefault="004D5633" w:rsidP="004D5633">
            <w:pPr>
              <w:pStyle w:val="Tickbands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FFF1D6"/>
            <w:vAlign w:val="center"/>
          </w:tcPr>
          <w:p w14:paraId="2C8B9063" w14:textId="06C2DBB5" w:rsidR="004D5633" w:rsidRPr="006F0BE3" w:rsidRDefault="004D5633" w:rsidP="004D5633">
            <w:pPr>
              <w:pStyle w:val="Tickbands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i w:val="0"/>
                <w:iCs w:val="0"/>
              </w:rPr>
              <w:sym w:font="Wingdings" w:char="F0FC"/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FFF1D6"/>
            <w:vAlign w:val="center"/>
          </w:tcPr>
          <w:p w14:paraId="012EFB3D" w14:textId="77777777" w:rsidR="004D5633" w:rsidRPr="006F0BE3" w:rsidRDefault="004D5633" w:rsidP="004D5633">
            <w:pPr>
              <w:pStyle w:val="Tickbands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FFF1D6"/>
            <w:vAlign w:val="center"/>
          </w:tcPr>
          <w:p w14:paraId="0268FB67" w14:textId="7C73684C" w:rsidR="004D5633" w:rsidRPr="006F0BE3" w:rsidRDefault="004D5633" w:rsidP="004D5633">
            <w:pPr>
              <w:pStyle w:val="Tickbands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i w:val="0"/>
                <w:iCs w:val="0"/>
              </w:rPr>
              <w:sym w:font="Wingdings" w:char="F0FC"/>
            </w:r>
          </w:p>
        </w:tc>
      </w:tr>
      <w:tr w:rsidR="004D5633" w:rsidRPr="00E12703" w14:paraId="211D7CE7" w14:textId="77777777" w:rsidTr="00885E7B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98C19C1" w14:textId="727518A1" w:rsidR="004D5633" w:rsidRPr="00B4711B" w:rsidRDefault="004D5633" w:rsidP="004D5633">
            <w:pPr>
              <w:pStyle w:val="TOC2"/>
              <w:framePr w:hSpace="0" w:wrap="auto" w:vAnchor="margin" w:hAnchor="text" w:yAlign="inline"/>
            </w:pPr>
            <w:r>
              <w:t>Spanish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C4DB84" w14:textId="639450BA" w:rsidR="004D5633" w:rsidRPr="006F0BE3" w:rsidRDefault="004D5633" w:rsidP="004D5633">
            <w:pPr>
              <w:pStyle w:val="TOC1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262362" w14:textId="113EBD6B" w:rsidR="004D5633" w:rsidRPr="006F0BE3" w:rsidRDefault="004D5633" w:rsidP="004D5633">
            <w:pPr>
              <w:pStyle w:val="Tickbands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i w:val="0"/>
                <w:iCs w:val="0"/>
              </w:rPr>
              <w:sym w:font="Wingdings" w:char="F0FC"/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282492" w14:textId="2EF57F20" w:rsidR="004D5633" w:rsidRPr="006F0BE3" w:rsidRDefault="004D5633" w:rsidP="004D5633">
            <w:pPr>
              <w:pStyle w:val="Tickbands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i w:val="0"/>
                <w:iCs w:val="0"/>
              </w:rPr>
              <w:sym w:font="Wingdings" w:char="F0FC"/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0FB0D6" w14:textId="1B1AAC85" w:rsidR="004D5633" w:rsidRPr="006F0BE3" w:rsidRDefault="004D5633" w:rsidP="004D5633">
            <w:pPr>
              <w:pStyle w:val="Tickbands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i w:val="0"/>
                <w:iCs w:val="0"/>
              </w:rPr>
              <w:sym w:font="Wingdings" w:char="F0FC"/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FFBEC6" w14:textId="77777777" w:rsidR="004D5633" w:rsidRPr="006F0BE3" w:rsidRDefault="004D5633" w:rsidP="004D5633">
            <w:pPr>
              <w:pStyle w:val="Tickbands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467687" w14:textId="69591F23" w:rsidR="004D5633" w:rsidRPr="006F0BE3" w:rsidRDefault="004D5633" w:rsidP="004D5633">
            <w:pPr>
              <w:pStyle w:val="Tickbands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i w:val="0"/>
                <w:iCs w:val="0"/>
              </w:rPr>
              <w:sym w:font="Wingdings" w:char="F0FC"/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3DEAE7" w14:textId="77777777" w:rsidR="004D5633" w:rsidRPr="006F0BE3" w:rsidRDefault="004D5633" w:rsidP="004D5633">
            <w:pPr>
              <w:pStyle w:val="Tickbands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697796" w14:textId="1B0C8418" w:rsidR="004D5633" w:rsidRPr="006F0BE3" w:rsidRDefault="004D5633" w:rsidP="004D5633">
            <w:pPr>
              <w:pStyle w:val="Tickbands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i w:val="0"/>
                <w:iCs w:val="0"/>
              </w:rPr>
              <w:sym w:font="Wingdings" w:char="F0FC"/>
            </w:r>
          </w:p>
        </w:tc>
      </w:tr>
      <w:tr w:rsidR="004D5633" w:rsidRPr="00E12703" w14:paraId="4CD3AB9B" w14:textId="77777777" w:rsidTr="00885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nil"/>
              <w:bottom w:val="nil"/>
              <w:right w:val="nil"/>
            </w:tcBorders>
            <w:shd w:val="clear" w:color="auto" w:fill="FFF1D6"/>
            <w:vAlign w:val="center"/>
          </w:tcPr>
          <w:p w14:paraId="034D615E" w14:textId="4A34424B" w:rsidR="004D5633" w:rsidRPr="002B60FE" w:rsidRDefault="004D5633" w:rsidP="004D5633">
            <w:pPr>
              <w:pStyle w:val="TOC2"/>
              <w:framePr w:hSpace="0" w:wrap="auto" w:vAnchor="margin" w:hAnchor="text" w:yAlign="inline"/>
            </w:pPr>
            <w:r>
              <w:t>Turkish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FFF1D6"/>
            <w:vAlign w:val="center"/>
          </w:tcPr>
          <w:p w14:paraId="4A9D1682" w14:textId="51E00C37" w:rsidR="004D5633" w:rsidRPr="006F0BE3" w:rsidRDefault="004D5633" w:rsidP="004D5633">
            <w:pPr>
              <w:pStyle w:val="TOC1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0BE3">
              <w:sym w:font="Wingdings" w:char="F0FC"/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FFF1D6"/>
            <w:vAlign w:val="center"/>
          </w:tcPr>
          <w:p w14:paraId="07755E63" w14:textId="1B417313" w:rsidR="004D5633" w:rsidRPr="006F0BE3" w:rsidRDefault="004D5633" w:rsidP="004D5633">
            <w:pPr>
              <w:pStyle w:val="Tickbands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i w:val="0"/>
                <w:iCs w:val="0"/>
              </w:rPr>
              <w:sym w:font="Wingdings" w:char="F0FC"/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FFF1D6"/>
            <w:vAlign w:val="center"/>
          </w:tcPr>
          <w:p w14:paraId="3CB2A853" w14:textId="015B5B3F" w:rsidR="004D5633" w:rsidRPr="006F0BE3" w:rsidRDefault="004D5633" w:rsidP="004D5633">
            <w:pPr>
              <w:pStyle w:val="Tickbands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FFF1D6"/>
            <w:vAlign w:val="center"/>
          </w:tcPr>
          <w:p w14:paraId="2CF04003" w14:textId="12E54A2D" w:rsidR="004D5633" w:rsidRPr="006F0BE3" w:rsidRDefault="004D5633" w:rsidP="004D5633">
            <w:pPr>
              <w:pStyle w:val="Tickbands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FFF1D6"/>
            <w:vAlign w:val="center"/>
          </w:tcPr>
          <w:p w14:paraId="17D46DFC" w14:textId="66E5A484" w:rsidR="004D5633" w:rsidRPr="006F0BE3" w:rsidRDefault="004D5633" w:rsidP="004D5633">
            <w:pPr>
              <w:pStyle w:val="Tickbands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FFF1D6"/>
            <w:vAlign w:val="center"/>
          </w:tcPr>
          <w:p w14:paraId="4B8C2D8B" w14:textId="77777777" w:rsidR="004D5633" w:rsidRPr="006F0BE3" w:rsidRDefault="004D5633" w:rsidP="004D5633">
            <w:pPr>
              <w:pStyle w:val="Tickbands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FFF1D6"/>
            <w:vAlign w:val="center"/>
          </w:tcPr>
          <w:p w14:paraId="5BBC14E5" w14:textId="77777777" w:rsidR="004D5633" w:rsidRPr="006F0BE3" w:rsidRDefault="004D5633" w:rsidP="004D5633">
            <w:pPr>
              <w:pStyle w:val="Tickbands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FFF1D6"/>
            <w:vAlign w:val="center"/>
          </w:tcPr>
          <w:p w14:paraId="597A8881" w14:textId="77777777" w:rsidR="004D5633" w:rsidRPr="006F0BE3" w:rsidRDefault="004D5633" w:rsidP="004D5633">
            <w:pPr>
              <w:pStyle w:val="Tickbands"/>
              <w:framePr w:hSpace="0" w:wrap="auto" w:vAnchor="margin" w:hAnchor="tex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</w:tr>
      <w:tr w:rsidR="004D5633" w:rsidRPr="00E12703" w14:paraId="5C6CF436" w14:textId="77777777" w:rsidTr="00885E7B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F6B44FA" w14:textId="38E85241" w:rsidR="004D5633" w:rsidRPr="00B4711B" w:rsidRDefault="004D5633" w:rsidP="004D5633">
            <w:pPr>
              <w:pStyle w:val="TOC2"/>
              <w:framePr w:hSpace="0" w:wrap="auto" w:vAnchor="margin" w:hAnchor="text" w:yAlign="inline"/>
            </w:pPr>
            <w:r>
              <w:t>Vietnamese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422BB3" w14:textId="43A863DA" w:rsidR="004D5633" w:rsidRPr="006F0BE3" w:rsidRDefault="004D5633" w:rsidP="004D5633">
            <w:pPr>
              <w:pStyle w:val="TOC1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0BE3">
              <w:sym w:font="Wingdings" w:char="F0FC"/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335B0" w14:textId="2E0B6CAD" w:rsidR="004D5633" w:rsidRPr="006F0BE3" w:rsidRDefault="004D5633" w:rsidP="004D5633">
            <w:pPr>
              <w:pStyle w:val="Tickbands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i w:val="0"/>
                <w:iCs w:val="0"/>
              </w:rPr>
              <w:sym w:font="Wingdings" w:char="F0FC"/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7F7B9A" w14:textId="0754F175" w:rsidR="004D5633" w:rsidRPr="006F0BE3" w:rsidRDefault="004D5633" w:rsidP="004D5633">
            <w:pPr>
              <w:pStyle w:val="Tickbands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i w:val="0"/>
                <w:iCs w:val="0"/>
              </w:rPr>
              <w:sym w:font="Wingdings" w:char="F0FC"/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B5A001" w14:textId="60BFC95A" w:rsidR="004D5633" w:rsidRPr="006F0BE3" w:rsidRDefault="004D5633" w:rsidP="004D5633">
            <w:pPr>
              <w:pStyle w:val="Tickbands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i w:val="0"/>
                <w:iCs w:val="0"/>
              </w:rPr>
              <w:sym w:font="Wingdings" w:char="F0FC"/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C83721" w14:textId="389C7636" w:rsidR="004D5633" w:rsidRPr="006F0BE3" w:rsidRDefault="004D5633" w:rsidP="004D5633">
            <w:pPr>
              <w:pStyle w:val="Tickbands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6F0BE3">
              <w:rPr>
                <w:i w:val="0"/>
                <w:iCs w:val="0"/>
              </w:rPr>
              <w:sym w:font="Wingdings" w:char="F0FC"/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F7D4FD" w14:textId="77777777" w:rsidR="004D5633" w:rsidRPr="006F0BE3" w:rsidRDefault="004D5633" w:rsidP="004D5633">
            <w:pPr>
              <w:pStyle w:val="Tickbands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B2CC3E" w14:textId="77777777" w:rsidR="004D5633" w:rsidRPr="006F0BE3" w:rsidRDefault="004D5633" w:rsidP="004D5633">
            <w:pPr>
              <w:pStyle w:val="Tickbands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525AA9" w14:textId="77777777" w:rsidR="004D5633" w:rsidRPr="006F0BE3" w:rsidRDefault="004D5633" w:rsidP="004D5633">
            <w:pPr>
              <w:pStyle w:val="Tickbands"/>
              <w:framePr w:hSpace="0" w:wrap="auto" w:vAnchor="margin" w:hAnchor="tex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</w:tr>
    </w:tbl>
    <w:p w14:paraId="1D427809" w14:textId="77777777" w:rsidR="00E979B9" w:rsidRPr="003D5A0C" w:rsidRDefault="00E979B9" w:rsidP="00E979B9">
      <w:pPr>
        <w:spacing w:line="259" w:lineRule="auto"/>
        <w:rPr>
          <w:b/>
          <w:bCs/>
          <w:color w:val="404040" w:themeColor="text1" w:themeTint="BF"/>
          <w:sz w:val="28"/>
          <w:szCs w:val="28"/>
        </w:rPr>
      </w:pPr>
    </w:p>
    <w:sectPr w:rsidR="00E979B9" w:rsidRPr="003D5A0C" w:rsidSect="00FE5561">
      <w:headerReference w:type="default" r:id="rId11"/>
      <w:footerReference w:type="defaul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E755A" w14:textId="77777777" w:rsidR="005F0E37" w:rsidRDefault="005F0E37" w:rsidP="005369AC">
      <w:pPr>
        <w:spacing w:after="0"/>
      </w:pPr>
      <w:r>
        <w:separator/>
      </w:r>
    </w:p>
  </w:endnote>
  <w:endnote w:type="continuationSeparator" w:id="0">
    <w:p w14:paraId="0B530EF1" w14:textId="77777777" w:rsidR="005F0E37" w:rsidRDefault="005F0E37" w:rsidP="005369AC">
      <w:pPr>
        <w:spacing w:after="0"/>
      </w:pPr>
      <w:r>
        <w:continuationSeparator/>
      </w:r>
    </w:p>
  </w:endnote>
  <w:endnote w:type="continuationNotice" w:id="1">
    <w:p w14:paraId="616A5414" w14:textId="77777777" w:rsidR="005F0E37" w:rsidRDefault="005F0E3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Body CS)">
    <w:altName w:val="Times New Roman"/>
    <w:charset w:val="00"/>
    <w:family w:val="roman"/>
    <w:pitch w:val="default"/>
  </w:font>
  <w:font w:name="Public Sans Light">
    <w:altName w:val="Calibri"/>
    <w:charset w:val="00"/>
    <w:family w:val="auto"/>
    <w:pitch w:val="variable"/>
    <w:sig w:usb0="A00000FF" w:usb1="4000205B" w:usb2="00000000" w:usb3="00000000" w:csb0="00000193" w:csb1="00000000"/>
  </w:font>
  <w:font w:name="Roboto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Slab">
    <w:altName w:val="Arial"/>
    <w:charset w:val="00"/>
    <w:family w:val="auto"/>
    <w:pitch w:val="variable"/>
    <w:sig w:usb0="000004FF" w:usb1="8000405F" w:usb2="00000022" w:usb3="00000000" w:csb0="000001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imes New Roman (Headings CS)">
    <w:altName w:val="Times New Roman"/>
    <w:charset w:val="00"/>
    <w:family w:val="roman"/>
    <w:pitch w:val="default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Klee One"/>
    <w:charset w:val="4D"/>
    <w:family w:val="swiss"/>
    <w:pitch w:val="default"/>
    <w:sig w:usb0="00000003" w:usb1="00000000" w:usb2="00000000" w:usb3="00000000" w:csb0="00000001" w:csb1="00000000"/>
  </w:font>
  <w:font w:name="Roboto Slab Light">
    <w:charset w:val="00"/>
    <w:family w:val="auto"/>
    <w:pitch w:val="variable"/>
    <w:sig w:usb0="000004FF" w:usb1="8000405F" w:usb2="00000022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0074E0" w:themeColor="accent3"/>
      </w:rPr>
      <w:id w:val="-1265529881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5B1A827A" w14:textId="3F0A8A1C" w:rsidR="001C0CD4" w:rsidRPr="00B840D8" w:rsidRDefault="006A681E" w:rsidP="00A021BB">
        <w:pPr>
          <w:pStyle w:val="Footer"/>
          <w:rPr>
            <w:color w:val="0074E0" w:themeColor="accent3"/>
            <w:sz w:val="16"/>
            <w:szCs w:val="16"/>
          </w:rPr>
        </w:pPr>
        <w:r>
          <w:rPr>
            <w:color w:val="0074E0" w:themeColor="accent3"/>
            <w:sz w:val="16"/>
            <w:szCs w:val="16"/>
          </w:rPr>
          <w:t>Work samples currently published on Australian Curriculum</w:t>
        </w:r>
        <w:r w:rsidR="00DC6752">
          <w:rPr>
            <w:color w:val="0074E0" w:themeColor="accent3"/>
            <w:sz w:val="16"/>
            <w:szCs w:val="16"/>
          </w:rPr>
          <w:t>,</w:t>
        </w:r>
        <w:r>
          <w:rPr>
            <w:color w:val="0074E0" w:themeColor="accent3"/>
            <w:sz w:val="16"/>
            <w:szCs w:val="16"/>
          </w:rPr>
          <w:t xml:space="preserve"> Version 9.0 website                     </w:t>
        </w:r>
        <w:r w:rsidR="001E4DE1">
          <w:rPr>
            <w:color w:val="0074E0" w:themeColor="accent3"/>
            <w:sz w:val="16"/>
            <w:szCs w:val="16"/>
          </w:rPr>
          <w:t xml:space="preserve">    </w:t>
        </w:r>
        <w:r>
          <w:rPr>
            <w:color w:val="0074E0" w:themeColor="accent3"/>
            <w:sz w:val="16"/>
            <w:szCs w:val="16"/>
          </w:rPr>
          <w:t xml:space="preserve">  </w:t>
        </w:r>
        <w:r w:rsidR="001E4DE1">
          <w:rPr>
            <w:color w:val="0074E0" w:themeColor="accent3"/>
            <w:sz w:val="16"/>
            <w:szCs w:val="16"/>
          </w:rPr>
          <w:t xml:space="preserve">             </w:t>
        </w:r>
        <w:r w:rsidR="00526859">
          <w:rPr>
            <w:color w:val="0074E0" w:themeColor="accent3"/>
            <w:sz w:val="16"/>
            <w:szCs w:val="16"/>
          </w:rPr>
          <w:t xml:space="preserve">       </w:t>
        </w:r>
        <w:r w:rsidR="001C0CD4" w:rsidRPr="00B840D8">
          <w:rPr>
            <w:color w:val="0074E0" w:themeColor="accent3"/>
            <w:sz w:val="16"/>
            <w:szCs w:val="16"/>
          </w:rPr>
          <w:t xml:space="preserve">Page | </w:t>
        </w:r>
        <w:r w:rsidR="001C0CD4" w:rsidRPr="00B840D8">
          <w:rPr>
            <w:color w:val="0074E0" w:themeColor="accent3"/>
            <w:sz w:val="16"/>
            <w:szCs w:val="16"/>
          </w:rPr>
          <w:fldChar w:fldCharType="begin"/>
        </w:r>
        <w:r w:rsidR="001C0CD4" w:rsidRPr="00B840D8">
          <w:rPr>
            <w:color w:val="0074E0" w:themeColor="accent3"/>
            <w:sz w:val="16"/>
            <w:szCs w:val="16"/>
          </w:rPr>
          <w:instrText xml:space="preserve"> PAGE   \* MERGEFORMAT </w:instrText>
        </w:r>
        <w:r w:rsidR="001C0CD4" w:rsidRPr="00B840D8">
          <w:rPr>
            <w:color w:val="0074E0" w:themeColor="accent3"/>
            <w:sz w:val="16"/>
            <w:szCs w:val="16"/>
          </w:rPr>
          <w:fldChar w:fldCharType="separate"/>
        </w:r>
        <w:r w:rsidR="001C0CD4" w:rsidRPr="00B840D8">
          <w:rPr>
            <w:noProof/>
            <w:color w:val="0074E0" w:themeColor="accent3"/>
            <w:sz w:val="16"/>
            <w:szCs w:val="16"/>
          </w:rPr>
          <w:t>2</w:t>
        </w:r>
        <w:r w:rsidR="001C0CD4" w:rsidRPr="00B840D8">
          <w:rPr>
            <w:noProof/>
            <w:color w:val="0074E0" w:themeColor="accent3"/>
            <w:sz w:val="16"/>
            <w:szCs w:val="16"/>
          </w:rPr>
          <w:fldChar w:fldCharType="end"/>
        </w:r>
        <w:r w:rsidR="001F5DD0">
          <w:rPr>
            <w:noProof/>
            <w:color w:val="0074E0" w:themeColor="accent3"/>
            <w:sz w:val="16"/>
            <w:szCs w:val="16"/>
          </w:rPr>
          <w:t xml:space="preserve">                                                     </w:t>
        </w:r>
        <w:r w:rsidR="000B12F5">
          <w:rPr>
            <w:noProof/>
            <w:color w:val="0074E0" w:themeColor="accent3"/>
            <w:sz w:val="16"/>
            <w:szCs w:val="16"/>
          </w:rPr>
          <w:t xml:space="preserve">                  </w:t>
        </w:r>
        <w:r w:rsidR="001F5DD0">
          <w:rPr>
            <w:noProof/>
            <w:color w:val="0074E0" w:themeColor="accent3"/>
            <w:sz w:val="16"/>
            <w:szCs w:val="16"/>
          </w:rPr>
          <w:t xml:space="preserve">Last updated: </w:t>
        </w:r>
        <w:r w:rsidR="00885E7B">
          <w:rPr>
            <w:noProof/>
            <w:color w:val="0074E0" w:themeColor="accent3"/>
            <w:sz w:val="16"/>
            <w:szCs w:val="16"/>
          </w:rPr>
          <w:t>Tuesday,</w:t>
        </w:r>
        <w:r w:rsidR="00202251">
          <w:rPr>
            <w:noProof/>
            <w:color w:val="0074E0" w:themeColor="accent3"/>
            <w:sz w:val="16"/>
            <w:szCs w:val="16"/>
          </w:rPr>
          <w:t xml:space="preserve"> </w:t>
        </w:r>
        <w:r w:rsidR="00885E7B">
          <w:rPr>
            <w:noProof/>
            <w:color w:val="0074E0" w:themeColor="accent3"/>
            <w:sz w:val="16"/>
            <w:szCs w:val="16"/>
          </w:rPr>
          <w:t>8</w:t>
        </w:r>
        <w:r w:rsidR="00202251">
          <w:rPr>
            <w:noProof/>
            <w:color w:val="0074E0" w:themeColor="accent3"/>
            <w:sz w:val="16"/>
            <w:szCs w:val="16"/>
          </w:rPr>
          <w:t xml:space="preserve"> July 202</w:t>
        </w:r>
        <w:r w:rsidR="00885E7B">
          <w:rPr>
            <w:noProof/>
            <w:color w:val="0074E0" w:themeColor="accent3"/>
            <w:sz w:val="16"/>
            <w:szCs w:val="16"/>
          </w:rPr>
          <w:t>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DA227" w14:textId="77777777" w:rsidR="005F0E37" w:rsidRDefault="005F0E37" w:rsidP="005369AC">
      <w:pPr>
        <w:spacing w:after="0"/>
      </w:pPr>
      <w:r>
        <w:separator/>
      </w:r>
    </w:p>
  </w:footnote>
  <w:footnote w:type="continuationSeparator" w:id="0">
    <w:p w14:paraId="3221D0CA" w14:textId="77777777" w:rsidR="005F0E37" w:rsidRDefault="005F0E37" w:rsidP="005369AC">
      <w:pPr>
        <w:spacing w:after="0"/>
      </w:pPr>
      <w:r>
        <w:continuationSeparator/>
      </w:r>
    </w:p>
  </w:footnote>
  <w:footnote w:type="continuationNotice" w:id="1">
    <w:p w14:paraId="62004031" w14:textId="77777777" w:rsidR="005F0E37" w:rsidRDefault="005F0E3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F81C8" w14:textId="5C354EBC" w:rsidR="001C0CD4" w:rsidRDefault="0094748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041A7996" wp14:editId="681A97D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10692130" cy="273050"/>
              <wp:effectExtent l="0" t="0" r="0" b="12700"/>
              <wp:wrapNone/>
              <wp:docPr id="1" name="Text Box 1" descr="{&quot;HashCode&quot;:1838356193,&quot;Height&quot;:595.0,&quot;Width&quot;:841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FB63C4A" w14:textId="78DB82F7" w:rsidR="00947485" w:rsidRPr="00947485" w:rsidRDefault="00947485" w:rsidP="00947485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947485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1A799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{&quot;HashCode&quot;:1838356193,&quot;Height&quot;:595.0,&quot;Width&quot;:841.0,&quot;Placement&quot;:&quot;Header&quot;,&quot;Index&quot;:&quot;Primary&quot;,&quot;Section&quot;:1,&quot;Top&quot;:0.0,&quot;Left&quot;:0.0}" style="position:absolute;margin-left:0;margin-top:15pt;width:841.9pt;height:21.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" o:allowincell="f" filled="f" stroked="f" strokeweight=".5pt">
              <v:textbox inset=",0,,0">
                <w:txbxContent>
                  <w:p w14:paraId="1FB63C4A" w14:textId="78DB82F7" w:rsidR="00947485" w:rsidRPr="00947485" w:rsidRDefault="00947485" w:rsidP="00947485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947485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60CEE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7E3B336" wp14:editId="3A28759E">
              <wp:simplePos x="0" y="0"/>
              <wp:positionH relativeFrom="column">
                <wp:posOffset>2743200</wp:posOffset>
              </wp:positionH>
              <wp:positionV relativeFrom="paragraph">
                <wp:posOffset>-449580</wp:posOffset>
              </wp:positionV>
              <wp:extent cx="7560310" cy="108000"/>
              <wp:effectExtent l="0" t="0" r="0" b="635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310" cy="1080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A47586B" id="Rectangle 7" o:spid="_x0000_s1026" style="position:absolute;margin-left:3in;margin-top:-35.4pt;width:595.3pt;height:8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" fillcolor="#fb3 [3204]" stroked="f" strokeweight="1pt"/>
          </w:pict>
        </mc:Fallback>
      </mc:AlternateContent>
    </w:r>
    <w:r w:rsidR="001C0CD4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B62342" wp14:editId="76AC47B5">
              <wp:simplePos x="0" y="0"/>
              <wp:positionH relativeFrom="column">
                <wp:posOffset>-914400</wp:posOffset>
              </wp:positionH>
              <wp:positionV relativeFrom="paragraph">
                <wp:posOffset>-441976</wp:posOffset>
              </wp:positionV>
              <wp:extent cx="7560310" cy="108000"/>
              <wp:effectExtent l="0" t="0" r="0" b="6350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310" cy="1080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2CF7F4" id="Rectangle 8" o:spid="_x0000_s1026" style="position:absolute;margin-left:-1in;margin-top:-34.8pt;width:595.3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" fillcolor="#fb3 [3204]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026AE81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8456046"/>
    <w:multiLevelType w:val="hybridMultilevel"/>
    <w:tmpl w:val="636805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45D4A"/>
    <w:multiLevelType w:val="hybridMultilevel"/>
    <w:tmpl w:val="3018556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3">
      <w:start w:val="1"/>
      <w:numFmt w:val="upperRoman"/>
      <w:lvlText w:val="%2."/>
      <w:lvlJc w:val="righ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D1126"/>
    <w:multiLevelType w:val="hybridMultilevel"/>
    <w:tmpl w:val="0768595A"/>
    <w:lvl w:ilvl="0" w:tplc="25EAF244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A1273"/>
    <w:multiLevelType w:val="hybridMultilevel"/>
    <w:tmpl w:val="76E6ED9A"/>
    <w:lvl w:ilvl="0" w:tplc="BA7479B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513" w:hanging="360"/>
      </w:pPr>
    </w:lvl>
    <w:lvl w:ilvl="2" w:tplc="0C09001B" w:tentative="1">
      <w:start w:val="1"/>
      <w:numFmt w:val="lowerRoman"/>
      <w:lvlText w:val="%3."/>
      <w:lvlJc w:val="right"/>
      <w:pPr>
        <w:ind w:left="1233" w:hanging="180"/>
      </w:pPr>
    </w:lvl>
    <w:lvl w:ilvl="3" w:tplc="0C09000F" w:tentative="1">
      <w:start w:val="1"/>
      <w:numFmt w:val="decimal"/>
      <w:lvlText w:val="%4."/>
      <w:lvlJc w:val="left"/>
      <w:pPr>
        <w:ind w:left="1953" w:hanging="360"/>
      </w:pPr>
    </w:lvl>
    <w:lvl w:ilvl="4" w:tplc="0C090019" w:tentative="1">
      <w:start w:val="1"/>
      <w:numFmt w:val="lowerLetter"/>
      <w:lvlText w:val="%5."/>
      <w:lvlJc w:val="left"/>
      <w:pPr>
        <w:ind w:left="2673" w:hanging="360"/>
      </w:pPr>
    </w:lvl>
    <w:lvl w:ilvl="5" w:tplc="0C09001B" w:tentative="1">
      <w:start w:val="1"/>
      <w:numFmt w:val="lowerRoman"/>
      <w:lvlText w:val="%6."/>
      <w:lvlJc w:val="right"/>
      <w:pPr>
        <w:ind w:left="3393" w:hanging="180"/>
      </w:pPr>
    </w:lvl>
    <w:lvl w:ilvl="6" w:tplc="0C09000F" w:tentative="1">
      <w:start w:val="1"/>
      <w:numFmt w:val="decimal"/>
      <w:lvlText w:val="%7."/>
      <w:lvlJc w:val="left"/>
      <w:pPr>
        <w:ind w:left="4113" w:hanging="360"/>
      </w:pPr>
    </w:lvl>
    <w:lvl w:ilvl="7" w:tplc="0C090019" w:tentative="1">
      <w:start w:val="1"/>
      <w:numFmt w:val="lowerLetter"/>
      <w:lvlText w:val="%8."/>
      <w:lvlJc w:val="left"/>
      <w:pPr>
        <w:ind w:left="4833" w:hanging="360"/>
      </w:pPr>
    </w:lvl>
    <w:lvl w:ilvl="8" w:tplc="0C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19701283"/>
    <w:multiLevelType w:val="hybridMultilevel"/>
    <w:tmpl w:val="E3E69B58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C1E3B3B"/>
    <w:multiLevelType w:val="hybridMultilevel"/>
    <w:tmpl w:val="47D299E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C3296C"/>
    <w:multiLevelType w:val="multilevel"/>
    <w:tmpl w:val="9A9CC422"/>
    <w:styleLink w:val="CurrentList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FD334F"/>
    <w:multiLevelType w:val="hybridMultilevel"/>
    <w:tmpl w:val="EFF4240A"/>
    <w:lvl w:ilvl="0" w:tplc="D4BCD378">
      <w:start w:val="1"/>
      <w:numFmt w:val="bullet"/>
      <w:pStyle w:val="ListBullet1"/>
      <w:lvlText w:val=""/>
      <w:lvlJc w:val="left"/>
      <w:pPr>
        <w:ind w:left="720" w:hanging="360"/>
      </w:pPr>
      <w:rPr>
        <w:rFonts w:ascii="Symbol" w:hAnsi="Symbol" w:cs="Times New Roman (Body CS)" w:hint="default"/>
        <w:b w:val="0"/>
        <w:i w:val="0"/>
        <w:color w:val="FFBB33" w:themeColor="background1"/>
        <w:sz w:val="20"/>
      </w:rPr>
    </w:lvl>
    <w:lvl w:ilvl="1" w:tplc="CE0428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BA2041"/>
    <w:multiLevelType w:val="multilevel"/>
    <w:tmpl w:val="373C7256"/>
    <w:styleLink w:val="CurrentList2"/>
    <w:lvl w:ilvl="0">
      <w:start w:val="1"/>
      <w:numFmt w:val="bullet"/>
      <w:lvlText w:val="—"/>
      <w:lvlJc w:val="left"/>
      <w:pPr>
        <w:ind w:left="717" w:hanging="360"/>
      </w:pPr>
      <w:rPr>
        <w:rFonts w:ascii="Public Sans Light" w:hAnsi="Public Sans Light" w:cs="Times New Roman" w:hint="default"/>
        <w:b w:val="0"/>
        <w:i w:val="0"/>
        <w:color w:val="0074E0" w:themeColor="accent3"/>
        <w:sz w:val="22"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4BF24A2B"/>
    <w:multiLevelType w:val="hybridMultilevel"/>
    <w:tmpl w:val="459CD9F6"/>
    <w:lvl w:ilvl="0" w:tplc="0C09000F">
      <w:start w:val="1"/>
      <w:numFmt w:val="decimal"/>
      <w:lvlText w:val="%1."/>
      <w:lvlJc w:val="left"/>
      <w:pPr>
        <w:ind w:left="1233" w:hanging="360"/>
      </w:pPr>
    </w:lvl>
    <w:lvl w:ilvl="1" w:tplc="0C090019" w:tentative="1">
      <w:start w:val="1"/>
      <w:numFmt w:val="lowerLetter"/>
      <w:lvlText w:val="%2."/>
      <w:lvlJc w:val="left"/>
      <w:pPr>
        <w:ind w:left="1953" w:hanging="360"/>
      </w:pPr>
    </w:lvl>
    <w:lvl w:ilvl="2" w:tplc="0C09001B" w:tentative="1">
      <w:start w:val="1"/>
      <w:numFmt w:val="lowerRoman"/>
      <w:lvlText w:val="%3."/>
      <w:lvlJc w:val="right"/>
      <w:pPr>
        <w:ind w:left="2673" w:hanging="180"/>
      </w:pPr>
    </w:lvl>
    <w:lvl w:ilvl="3" w:tplc="0C09000F" w:tentative="1">
      <w:start w:val="1"/>
      <w:numFmt w:val="decimal"/>
      <w:lvlText w:val="%4."/>
      <w:lvlJc w:val="left"/>
      <w:pPr>
        <w:ind w:left="3393" w:hanging="360"/>
      </w:pPr>
    </w:lvl>
    <w:lvl w:ilvl="4" w:tplc="0C090019" w:tentative="1">
      <w:start w:val="1"/>
      <w:numFmt w:val="lowerLetter"/>
      <w:lvlText w:val="%5."/>
      <w:lvlJc w:val="left"/>
      <w:pPr>
        <w:ind w:left="4113" w:hanging="360"/>
      </w:pPr>
    </w:lvl>
    <w:lvl w:ilvl="5" w:tplc="0C09001B" w:tentative="1">
      <w:start w:val="1"/>
      <w:numFmt w:val="lowerRoman"/>
      <w:lvlText w:val="%6."/>
      <w:lvlJc w:val="right"/>
      <w:pPr>
        <w:ind w:left="4833" w:hanging="180"/>
      </w:pPr>
    </w:lvl>
    <w:lvl w:ilvl="6" w:tplc="0C09000F" w:tentative="1">
      <w:start w:val="1"/>
      <w:numFmt w:val="decimal"/>
      <w:lvlText w:val="%7."/>
      <w:lvlJc w:val="left"/>
      <w:pPr>
        <w:ind w:left="5553" w:hanging="360"/>
      </w:pPr>
    </w:lvl>
    <w:lvl w:ilvl="7" w:tplc="0C090019" w:tentative="1">
      <w:start w:val="1"/>
      <w:numFmt w:val="lowerLetter"/>
      <w:lvlText w:val="%8."/>
      <w:lvlJc w:val="left"/>
      <w:pPr>
        <w:ind w:left="6273" w:hanging="360"/>
      </w:pPr>
    </w:lvl>
    <w:lvl w:ilvl="8" w:tplc="0C09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11" w15:restartNumberingAfterBreak="0">
    <w:nsid w:val="53AE79B5"/>
    <w:multiLevelType w:val="hybridMultilevel"/>
    <w:tmpl w:val="14FC59FA"/>
    <w:lvl w:ilvl="0" w:tplc="400C993E">
      <w:start w:val="1"/>
      <w:numFmt w:val="bullet"/>
      <w:pStyle w:val="ListBullet2"/>
      <w:lvlText w:val="—"/>
      <w:lvlJc w:val="left"/>
      <w:pPr>
        <w:ind w:left="717" w:hanging="360"/>
      </w:pPr>
      <w:rPr>
        <w:rFonts w:ascii="Courier New" w:hAnsi="Courier New" w:hint="default"/>
        <w:b w:val="0"/>
        <w:i w:val="0"/>
        <w:color w:val="FFBB33" w:themeColor="background1"/>
        <w:sz w:val="20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65A8229A"/>
    <w:multiLevelType w:val="hybridMultilevel"/>
    <w:tmpl w:val="6E029A7A"/>
    <w:lvl w:ilvl="0" w:tplc="77C09E7A">
      <w:start w:val="1"/>
      <w:numFmt w:val="lowerRoman"/>
      <w:pStyle w:val="Numeredlist3"/>
      <w:lvlText w:val="%1."/>
      <w:lvlJc w:val="right"/>
      <w:pPr>
        <w:ind w:left="2120" w:hanging="360"/>
      </w:pPr>
    </w:lvl>
    <w:lvl w:ilvl="1" w:tplc="08090019" w:tentative="1">
      <w:start w:val="1"/>
      <w:numFmt w:val="lowerLetter"/>
      <w:lvlText w:val="%2."/>
      <w:lvlJc w:val="left"/>
      <w:pPr>
        <w:ind w:left="2120" w:hanging="360"/>
      </w:pPr>
    </w:lvl>
    <w:lvl w:ilvl="2" w:tplc="0809001B" w:tentative="1">
      <w:start w:val="1"/>
      <w:numFmt w:val="lowerRoman"/>
      <w:lvlText w:val="%3."/>
      <w:lvlJc w:val="right"/>
      <w:pPr>
        <w:ind w:left="2840" w:hanging="180"/>
      </w:pPr>
    </w:lvl>
    <w:lvl w:ilvl="3" w:tplc="0809000F" w:tentative="1">
      <w:start w:val="1"/>
      <w:numFmt w:val="decimal"/>
      <w:lvlText w:val="%4."/>
      <w:lvlJc w:val="left"/>
      <w:pPr>
        <w:ind w:left="3560" w:hanging="360"/>
      </w:pPr>
    </w:lvl>
    <w:lvl w:ilvl="4" w:tplc="08090019" w:tentative="1">
      <w:start w:val="1"/>
      <w:numFmt w:val="lowerLetter"/>
      <w:lvlText w:val="%5."/>
      <w:lvlJc w:val="left"/>
      <w:pPr>
        <w:ind w:left="4280" w:hanging="360"/>
      </w:pPr>
    </w:lvl>
    <w:lvl w:ilvl="5" w:tplc="0809001B" w:tentative="1">
      <w:start w:val="1"/>
      <w:numFmt w:val="lowerRoman"/>
      <w:lvlText w:val="%6."/>
      <w:lvlJc w:val="right"/>
      <w:pPr>
        <w:ind w:left="5000" w:hanging="180"/>
      </w:pPr>
    </w:lvl>
    <w:lvl w:ilvl="6" w:tplc="0809000F" w:tentative="1">
      <w:start w:val="1"/>
      <w:numFmt w:val="decimal"/>
      <w:lvlText w:val="%7."/>
      <w:lvlJc w:val="left"/>
      <w:pPr>
        <w:ind w:left="5720" w:hanging="360"/>
      </w:pPr>
    </w:lvl>
    <w:lvl w:ilvl="7" w:tplc="08090019" w:tentative="1">
      <w:start w:val="1"/>
      <w:numFmt w:val="lowerLetter"/>
      <w:lvlText w:val="%8."/>
      <w:lvlJc w:val="left"/>
      <w:pPr>
        <w:ind w:left="6440" w:hanging="360"/>
      </w:pPr>
    </w:lvl>
    <w:lvl w:ilvl="8" w:tplc="08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3" w15:restartNumberingAfterBreak="0">
    <w:nsid w:val="69B05BE9"/>
    <w:multiLevelType w:val="multilevel"/>
    <w:tmpl w:val="C6B80252"/>
    <w:styleLink w:val="CurrentList3"/>
    <w:lvl w:ilvl="0">
      <w:start w:val="1"/>
      <w:numFmt w:val="bullet"/>
      <w:lvlText w:val=""/>
      <w:lvlJc w:val="left"/>
      <w:pPr>
        <w:ind w:left="717" w:hanging="360"/>
      </w:pPr>
      <w:rPr>
        <w:rFonts w:ascii="Wingdings" w:hAnsi="Wingdings" w:hint="default"/>
        <w:b w:val="0"/>
        <w:i w:val="0"/>
        <w:color w:val="FFBB33" w:themeColor="background1"/>
        <w:sz w:val="20"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6D26229A"/>
    <w:multiLevelType w:val="multilevel"/>
    <w:tmpl w:val="3FBEA98C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6121DE"/>
    <w:multiLevelType w:val="multilevel"/>
    <w:tmpl w:val="321CBEC6"/>
    <w:styleLink w:val="CurrentList4"/>
    <w:lvl w:ilvl="0">
      <w:start w:val="1"/>
      <w:numFmt w:val="bullet"/>
      <w:lvlText w:val="—"/>
      <w:lvlJc w:val="left"/>
      <w:pPr>
        <w:ind w:left="717" w:hanging="360"/>
      </w:pPr>
      <w:rPr>
        <w:rFonts w:ascii="Courier New" w:hAnsi="Courier New" w:hint="default"/>
        <w:b w:val="0"/>
        <w:i w:val="0"/>
        <w:color w:val="FFBB33" w:themeColor="background1"/>
        <w:sz w:val="20"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741A5B43"/>
    <w:multiLevelType w:val="hybridMultilevel"/>
    <w:tmpl w:val="AC9C734C"/>
    <w:lvl w:ilvl="0" w:tplc="FCC81EC6">
      <w:start w:val="1"/>
      <w:numFmt w:val="bullet"/>
      <w:pStyle w:val="Bullet3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color w:val="FFBB33" w:themeColor="background1"/>
        <w:sz w:val="2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4B767C8"/>
    <w:multiLevelType w:val="multilevel"/>
    <w:tmpl w:val="2242C732"/>
    <w:styleLink w:val="CurrentList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021962"/>
    <w:multiLevelType w:val="multilevel"/>
    <w:tmpl w:val="EFF4240A"/>
    <w:styleLink w:val="CurrentList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 (Body CS)" w:hint="default"/>
        <w:b w:val="0"/>
        <w:i w:val="0"/>
        <w:color w:val="FFBB33" w:themeColor="background1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326236"/>
    <w:multiLevelType w:val="hybridMultilevel"/>
    <w:tmpl w:val="960A69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A17185"/>
    <w:multiLevelType w:val="hybridMultilevel"/>
    <w:tmpl w:val="E4F4FC00"/>
    <w:lvl w:ilvl="0" w:tplc="3F7E4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352914"/>
    <w:multiLevelType w:val="hybridMultilevel"/>
    <w:tmpl w:val="56823064"/>
    <w:lvl w:ilvl="0" w:tplc="6CF8E682">
      <w:start w:val="1"/>
      <w:numFmt w:val="lowerLetter"/>
      <w:pStyle w:val="Numeredlist2"/>
      <w:lvlText w:val="%1."/>
      <w:lvlJc w:val="left"/>
      <w:pPr>
        <w:ind w:left="720" w:hanging="360"/>
      </w:pPr>
      <w:rPr>
        <w:rFonts w:hint="default"/>
      </w:rPr>
    </w:lvl>
    <w:lvl w:ilvl="1" w:tplc="C75E0680">
      <w:start w:val="1"/>
      <w:numFmt w:val="lowerRoman"/>
      <w:lvlText w:val="%2."/>
      <w:lvlJc w:val="righ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8278F7"/>
    <w:multiLevelType w:val="multilevel"/>
    <w:tmpl w:val="D754713E"/>
    <w:styleLink w:val="CurrentList7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6940231">
    <w:abstractNumId w:val="10"/>
  </w:num>
  <w:num w:numId="2" w16cid:durableId="683627267">
    <w:abstractNumId w:val="4"/>
  </w:num>
  <w:num w:numId="3" w16cid:durableId="2135368933">
    <w:abstractNumId w:val="6"/>
  </w:num>
  <w:num w:numId="4" w16cid:durableId="70549035">
    <w:abstractNumId w:val="20"/>
  </w:num>
  <w:num w:numId="5" w16cid:durableId="228925482">
    <w:abstractNumId w:val="5"/>
  </w:num>
  <w:num w:numId="6" w16cid:durableId="146170579">
    <w:abstractNumId w:val="1"/>
  </w:num>
  <w:num w:numId="7" w16cid:durableId="1878468256">
    <w:abstractNumId w:val="2"/>
  </w:num>
  <w:num w:numId="8" w16cid:durableId="2036223706">
    <w:abstractNumId w:val="19"/>
  </w:num>
  <w:num w:numId="9" w16cid:durableId="130906035">
    <w:abstractNumId w:val="8"/>
  </w:num>
  <w:num w:numId="10" w16cid:durableId="929041984">
    <w:abstractNumId w:val="21"/>
  </w:num>
  <w:num w:numId="11" w16cid:durableId="628588081">
    <w:abstractNumId w:val="14"/>
  </w:num>
  <w:num w:numId="12" w16cid:durableId="181433048">
    <w:abstractNumId w:val="11"/>
  </w:num>
  <w:num w:numId="13" w16cid:durableId="600339519">
    <w:abstractNumId w:val="9"/>
  </w:num>
  <w:num w:numId="14" w16cid:durableId="2065716192">
    <w:abstractNumId w:val="0"/>
  </w:num>
  <w:num w:numId="15" w16cid:durableId="1181967787">
    <w:abstractNumId w:val="13"/>
  </w:num>
  <w:num w:numId="16" w16cid:durableId="199318533">
    <w:abstractNumId w:val="15"/>
  </w:num>
  <w:num w:numId="17" w16cid:durableId="205218612">
    <w:abstractNumId w:val="18"/>
  </w:num>
  <w:num w:numId="18" w16cid:durableId="2105883444">
    <w:abstractNumId w:val="16"/>
  </w:num>
  <w:num w:numId="19" w16cid:durableId="1508448040">
    <w:abstractNumId w:val="3"/>
  </w:num>
  <w:num w:numId="20" w16cid:durableId="981737959">
    <w:abstractNumId w:val="17"/>
  </w:num>
  <w:num w:numId="21" w16cid:durableId="1998918881">
    <w:abstractNumId w:val="22"/>
  </w:num>
  <w:num w:numId="22" w16cid:durableId="1154293906">
    <w:abstractNumId w:val="7"/>
  </w:num>
  <w:num w:numId="23" w16cid:durableId="24026098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CEE"/>
    <w:rsid w:val="00001866"/>
    <w:rsid w:val="00006E83"/>
    <w:rsid w:val="00011079"/>
    <w:rsid w:val="000132F2"/>
    <w:rsid w:val="0001510F"/>
    <w:rsid w:val="00017F5D"/>
    <w:rsid w:val="000265CC"/>
    <w:rsid w:val="00035B99"/>
    <w:rsid w:val="00037E0E"/>
    <w:rsid w:val="00053B1E"/>
    <w:rsid w:val="00057E61"/>
    <w:rsid w:val="00061BB3"/>
    <w:rsid w:val="00062460"/>
    <w:rsid w:val="000660AD"/>
    <w:rsid w:val="00067798"/>
    <w:rsid w:val="000829E1"/>
    <w:rsid w:val="000837C1"/>
    <w:rsid w:val="00086CE8"/>
    <w:rsid w:val="00093D20"/>
    <w:rsid w:val="0009484D"/>
    <w:rsid w:val="00094F01"/>
    <w:rsid w:val="00096441"/>
    <w:rsid w:val="000A2536"/>
    <w:rsid w:val="000A28D0"/>
    <w:rsid w:val="000B12F5"/>
    <w:rsid w:val="000B214E"/>
    <w:rsid w:val="000B58FD"/>
    <w:rsid w:val="000B74E8"/>
    <w:rsid w:val="000C1FB2"/>
    <w:rsid w:val="000C5F82"/>
    <w:rsid w:val="000D5001"/>
    <w:rsid w:val="000D5708"/>
    <w:rsid w:val="000E7021"/>
    <w:rsid w:val="000F5CA9"/>
    <w:rsid w:val="000F6ABD"/>
    <w:rsid w:val="000F6B48"/>
    <w:rsid w:val="000F7527"/>
    <w:rsid w:val="00100AD2"/>
    <w:rsid w:val="00103980"/>
    <w:rsid w:val="0010553C"/>
    <w:rsid w:val="00107072"/>
    <w:rsid w:val="001107F1"/>
    <w:rsid w:val="00115611"/>
    <w:rsid w:val="0011778C"/>
    <w:rsid w:val="00127CF3"/>
    <w:rsid w:val="00136615"/>
    <w:rsid w:val="00140713"/>
    <w:rsid w:val="0014312C"/>
    <w:rsid w:val="00143677"/>
    <w:rsid w:val="00152B59"/>
    <w:rsid w:val="00160CEE"/>
    <w:rsid w:val="00161F58"/>
    <w:rsid w:val="00166573"/>
    <w:rsid w:val="001704C4"/>
    <w:rsid w:val="0017485A"/>
    <w:rsid w:val="00176984"/>
    <w:rsid w:val="001804F4"/>
    <w:rsid w:val="001817E0"/>
    <w:rsid w:val="001944CE"/>
    <w:rsid w:val="001A132E"/>
    <w:rsid w:val="001A2F99"/>
    <w:rsid w:val="001A4CF3"/>
    <w:rsid w:val="001A6812"/>
    <w:rsid w:val="001B54E2"/>
    <w:rsid w:val="001C0CD4"/>
    <w:rsid w:val="001C1CF6"/>
    <w:rsid w:val="001C1D2D"/>
    <w:rsid w:val="001D1F69"/>
    <w:rsid w:val="001D3179"/>
    <w:rsid w:val="001D67D0"/>
    <w:rsid w:val="001E054D"/>
    <w:rsid w:val="001E0B04"/>
    <w:rsid w:val="001E0EE1"/>
    <w:rsid w:val="001E1561"/>
    <w:rsid w:val="001E37F5"/>
    <w:rsid w:val="001E4C55"/>
    <w:rsid w:val="001E4DA7"/>
    <w:rsid w:val="001E4DE1"/>
    <w:rsid w:val="001E71D8"/>
    <w:rsid w:val="001F38AF"/>
    <w:rsid w:val="001F5DD0"/>
    <w:rsid w:val="00201A94"/>
    <w:rsid w:val="00202251"/>
    <w:rsid w:val="00212618"/>
    <w:rsid w:val="002152F6"/>
    <w:rsid w:val="002155E0"/>
    <w:rsid w:val="00216974"/>
    <w:rsid w:val="00224DCF"/>
    <w:rsid w:val="00225B35"/>
    <w:rsid w:val="00227676"/>
    <w:rsid w:val="00227879"/>
    <w:rsid w:val="00245F62"/>
    <w:rsid w:val="002517B2"/>
    <w:rsid w:val="00252877"/>
    <w:rsid w:val="00254C2F"/>
    <w:rsid w:val="0025748A"/>
    <w:rsid w:val="00262EC0"/>
    <w:rsid w:val="00270219"/>
    <w:rsid w:val="002946C7"/>
    <w:rsid w:val="00294E73"/>
    <w:rsid w:val="002A275B"/>
    <w:rsid w:val="002A7BFA"/>
    <w:rsid w:val="002B283D"/>
    <w:rsid w:val="002B60FE"/>
    <w:rsid w:val="002C619D"/>
    <w:rsid w:val="002C7652"/>
    <w:rsid w:val="002D3360"/>
    <w:rsid w:val="002D338A"/>
    <w:rsid w:val="002D3A00"/>
    <w:rsid w:val="002D5E70"/>
    <w:rsid w:val="002E2F09"/>
    <w:rsid w:val="00304565"/>
    <w:rsid w:val="0030678B"/>
    <w:rsid w:val="00313321"/>
    <w:rsid w:val="003438B6"/>
    <w:rsid w:val="00344121"/>
    <w:rsid w:val="0034542B"/>
    <w:rsid w:val="00350DE9"/>
    <w:rsid w:val="00354B6B"/>
    <w:rsid w:val="00355258"/>
    <w:rsid w:val="00355583"/>
    <w:rsid w:val="003618CF"/>
    <w:rsid w:val="00370B1E"/>
    <w:rsid w:val="00373B2B"/>
    <w:rsid w:val="00375AE8"/>
    <w:rsid w:val="00376323"/>
    <w:rsid w:val="00380BA0"/>
    <w:rsid w:val="0038578C"/>
    <w:rsid w:val="00387E54"/>
    <w:rsid w:val="00397392"/>
    <w:rsid w:val="003A07CE"/>
    <w:rsid w:val="003A5CB9"/>
    <w:rsid w:val="003A67A5"/>
    <w:rsid w:val="003B0FAA"/>
    <w:rsid w:val="003B62C7"/>
    <w:rsid w:val="003B77E0"/>
    <w:rsid w:val="003B77F8"/>
    <w:rsid w:val="003C1E83"/>
    <w:rsid w:val="003C6B61"/>
    <w:rsid w:val="003C774C"/>
    <w:rsid w:val="003D3E98"/>
    <w:rsid w:val="003D5273"/>
    <w:rsid w:val="003D5A0C"/>
    <w:rsid w:val="003E003A"/>
    <w:rsid w:val="003E00FE"/>
    <w:rsid w:val="003E6F57"/>
    <w:rsid w:val="003F1190"/>
    <w:rsid w:val="003F3E7F"/>
    <w:rsid w:val="003F54E1"/>
    <w:rsid w:val="003F59E5"/>
    <w:rsid w:val="003F6D74"/>
    <w:rsid w:val="00400376"/>
    <w:rsid w:val="00402AB0"/>
    <w:rsid w:val="004059E7"/>
    <w:rsid w:val="004068A8"/>
    <w:rsid w:val="00414249"/>
    <w:rsid w:val="00420DCA"/>
    <w:rsid w:val="004210BF"/>
    <w:rsid w:val="00423279"/>
    <w:rsid w:val="004244AC"/>
    <w:rsid w:val="004369EA"/>
    <w:rsid w:val="00440ADD"/>
    <w:rsid w:val="00445776"/>
    <w:rsid w:val="00446EAF"/>
    <w:rsid w:val="00453752"/>
    <w:rsid w:val="00460E48"/>
    <w:rsid w:val="00461F2E"/>
    <w:rsid w:val="004620B8"/>
    <w:rsid w:val="004757A5"/>
    <w:rsid w:val="00480AD4"/>
    <w:rsid w:val="00481371"/>
    <w:rsid w:val="004830E3"/>
    <w:rsid w:val="004834AC"/>
    <w:rsid w:val="00483A7F"/>
    <w:rsid w:val="00484017"/>
    <w:rsid w:val="00484591"/>
    <w:rsid w:val="00484EA8"/>
    <w:rsid w:val="00493A7C"/>
    <w:rsid w:val="00494687"/>
    <w:rsid w:val="004C3A1E"/>
    <w:rsid w:val="004C4F30"/>
    <w:rsid w:val="004D0DD8"/>
    <w:rsid w:val="004D249D"/>
    <w:rsid w:val="004D4E2A"/>
    <w:rsid w:val="004D5633"/>
    <w:rsid w:val="004E0A39"/>
    <w:rsid w:val="004E6823"/>
    <w:rsid w:val="004F3AC3"/>
    <w:rsid w:val="00506375"/>
    <w:rsid w:val="00507C60"/>
    <w:rsid w:val="00516C5D"/>
    <w:rsid w:val="00522941"/>
    <w:rsid w:val="00524E0D"/>
    <w:rsid w:val="00525362"/>
    <w:rsid w:val="00526859"/>
    <w:rsid w:val="00526CD3"/>
    <w:rsid w:val="00532480"/>
    <w:rsid w:val="005369AC"/>
    <w:rsid w:val="00537A05"/>
    <w:rsid w:val="005400BE"/>
    <w:rsid w:val="00561163"/>
    <w:rsid w:val="005709CE"/>
    <w:rsid w:val="00570D20"/>
    <w:rsid w:val="00573983"/>
    <w:rsid w:val="00577507"/>
    <w:rsid w:val="00581E2D"/>
    <w:rsid w:val="005842F8"/>
    <w:rsid w:val="005915F9"/>
    <w:rsid w:val="00593873"/>
    <w:rsid w:val="00593915"/>
    <w:rsid w:val="005940C2"/>
    <w:rsid w:val="00597F9C"/>
    <w:rsid w:val="005A39AC"/>
    <w:rsid w:val="005B02AD"/>
    <w:rsid w:val="005B5B99"/>
    <w:rsid w:val="005C3E35"/>
    <w:rsid w:val="005C48E3"/>
    <w:rsid w:val="005C534F"/>
    <w:rsid w:val="005D02D9"/>
    <w:rsid w:val="005D2127"/>
    <w:rsid w:val="005E1849"/>
    <w:rsid w:val="005E1AF4"/>
    <w:rsid w:val="005E4E34"/>
    <w:rsid w:val="005F0E37"/>
    <w:rsid w:val="005F2773"/>
    <w:rsid w:val="005F367F"/>
    <w:rsid w:val="006129C9"/>
    <w:rsid w:val="0061461D"/>
    <w:rsid w:val="00614A08"/>
    <w:rsid w:val="00617124"/>
    <w:rsid w:val="00624C88"/>
    <w:rsid w:val="006368C0"/>
    <w:rsid w:val="00636964"/>
    <w:rsid w:val="00641D16"/>
    <w:rsid w:val="00663F33"/>
    <w:rsid w:val="00665DAE"/>
    <w:rsid w:val="006711DA"/>
    <w:rsid w:val="00672358"/>
    <w:rsid w:val="00675A4E"/>
    <w:rsid w:val="0068006E"/>
    <w:rsid w:val="006816A7"/>
    <w:rsid w:val="00681DB9"/>
    <w:rsid w:val="00682FDD"/>
    <w:rsid w:val="00683E65"/>
    <w:rsid w:val="006845FF"/>
    <w:rsid w:val="00684E21"/>
    <w:rsid w:val="00687AC5"/>
    <w:rsid w:val="006922ED"/>
    <w:rsid w:val="006934E8"/>
    <w:rsid w:val="006958A7"/>
    <w:rsid w:val="006A325F"/>
    <w:rsid w:val="006A65CB"/>
    <w:rsid w:val="006A681E"/>
    <w:rsid w:val="006C2FFD"/>
    <w:rsid w:val="006C32F3"/>
    <w:rsid w:val="006C5428"/>
    <w:rsid w:val="006D699A"/>
    <w:rsid w:val="006E617F"/>
    <w:rsid w:val="006F0BE3"/>
    <w:rsid w:val="006F3DA4"/>
    <w:rsid w:val="006F4616"/>
    <w:rsid w:val="0070410C"/>
    <w:rsid w:val="00707AD7"/>
    <w:rsid w:val="0071148A"/>
    <w:rsid w:val="00713F87"/>
    <w:rsid w:val="00714432"/>
    <w:rsid w:val="007250FE"/>
    <w:rsid w:val="0073421C"/>
    <w:rsid w:val="00734A8D"/>
    <w:rsid w:val="00736360"/>
    <w:rsid w:val="0074174D"/>
    <w:rsid w:val="007461CB"/>
    <w:rsid w:val="00747F46"/>
    <w:rsid w:val="00755CDB"/>
    <w:rsid w:val="00771BA3"/>
    <w:rsid w:val="00774DCA"/>
    <w:rsid w:val="007756CC"/>
    <w:rsid w:val="00775F62"/>
    <w:rsid w:val="00777AD4"/>
    <w:rsid w:val="007921A6"/>
    <w:rsid w:val="007A2C91"/>
    <w:rsid w:val="007A430C"/>
    <w:rsid w:val="007A599B"/>
    <w:rsid w:val="007A624A"/>
    <w:rsid w:val="007B0EFA"/>
    <w:rsid w:val="007B487B"/>
    <w:rsid w:val="007B64B5"/>
    <w:rsid w:val="007B6F73"/>
    <w:rsid w:val="007C628E"/>
    <w:rsid w:val="007C66DA"/>
    <w:rsid w:val="007C6CAF"/>
    <w:rsid w:val="007C7F93"/>
    <w:rsid w:val="007F2D83"/>
    <w:rsid w:val="007F49A7"/>
    <w:rsid w:val="008052BB"/>
    <w:rsid w:val="008054DB"/>
    <w:rsid w:val="008056E4"/>
    <w:rsid w:val="008129FC"/>
    <w:rsid w:val="0081408A"/>
    <w:rsid w:val="00814FE4"/>
    <w:rsid w:val="00816DE9"/>
    <w:rsid w:val="008271EB"/>
    <w:rsid w:val="00827525"/>
    <w:rsid w:val="00833EC1"/>
    <w:rsid w:val="0084675C"/>
    <w:rsid w:val="008540D0"/>
    <w:rsid w:val="008544C0"/>
    <w:rsid w:val="008624D5"/>
    <w:rsid w:val="00862523"/>
    <w:rsid w:val="00870E7F"/>
    <w:rsid w:val="0087444D"/>
    <w:rsid w:val="0087544F"/>
    <w:rsid w:val="00876870"/>
    <w:rsid w:val="00881650"/>
    <w:rsid w:val="00885E7B"/>
    <w:rsid w:val="008921E4"/>
    <w:rsid w:val="008944CF"/>
    <w:rsid w:val="008964D1"/>
    <w:rsid w:val="008A5865"/>
    <w:rsid w:val="008B3A48"/>
    <w:rsid w:val="008B4C34"/>
    <w:rsid w:val="008D44C2"/>
    <w:rsid w:val="008F1707"/>
    <w:rsid w:val="008F4D02"/>
    <w:rsid w:val="008F6302"/>
    <w:rsid w:val="0090287D"/>
    <w:rsid w:val="009042B6"/>
    <w:rsid w:val="00910DB1"/>
    <w:rsid w:val="00914638"/>
    <w:rsid w:val="009166C0"/>
    <w:rsid w:val="00916AB6"/>
    <w:rsid w:val="00916E53"/>
    <w:rsid w:val="009200B8"/>
    <w:rsid w:val="00923F92"/>
    <w:rsid w:val="00924FC1"/>
    <w:rsid w:val="00926C0F"/>
    <w:rsid w:val="009273A1"/>
    <w:rsid w:val="009353FC"/>
    <w:rsid w:val="00940DB2"/>
    <w:rsid w:val="009410C3"/>
    <w:rsid w:val="00943E5E"/>
    <w:rsid w:val="009451E2"/>
    <w:rsid w:val="00947485"/>
    <w:rsid w:val="00950EC4"/>
    <w:rsid w:val="00953AEB"/>
    <w:rsid w:val="00954F95"/>
    <w:rsid w:val="00956B16"/>
    <w:rsid w:val="00961E95"/>
    <w:rsid w:val="0096262C"/>
    <w:rsid w:val="00965AD6"/>
    <w:rsid w:val="00976A6C"/>
    <w:rsid w:val="00982A7B"/>
    <w:rsid w:val="009840EA"/>
    <w:rsid w:val="00984F8B"/>
    <w:rsid w:val="00986E72"/>
    <w:rsid w:val="00990DFA"/>
    <w:rsid w:val="00994386"/>
    <w:rsid w:val="009A483C"/>
    <w:rsid w:val="009A61C2"/>
    <w:rsid w:val="009B374B"/>
    <w:rsid w:val="009B57EA"/>
    <w:rsid w:val="009C101C"/>
    <w:rsid w:val="009C2C01"/>
    <w:rsid w:val="009C34C2"/>
    <w:rsid w:val="009C3BD4"/>
    <w:rsid w:val="009C497F"/>
    <w:rsid w:val="009C77BE"/>
    <w:rsid w:val="009D0DC0"/>
    <w:rsid w:val="009D1BA9"/>
    <w:rsid w:val="009D2956"/>
    <w:rsid w:val="009D3C2A"/>
    <w:rsid w:val="009D6E7A"/>
    <w:rsid w:val="009E254C"/>
    <w:rsid w:val="009F142A"/>
    <w:rsid w:val="00A021BB"/>
    <w:rsid w:val="00A07D47"/>
    <w:rsid w:val="00A113AE"/>
    <w:rsid w:val="00A21634"/>
    <w:rsid w:val="00A23937"/>
    <w:rsid w:val="00A25903"/>
    <w:rsid w:val="00A309E5"/>
    <w:rsid w:val="00A3364C"/>
    <w:rsid w:val="00A33770"/>
    <w:rsid w:val="00A35F34"/>
    <w:rsid w:val="00A42967"/>
    <w:rsid w:val="00A50513"/>
    <w:rsid w:val="00A51FF9"/>
    <w:rsid w:val="00A70672"/>
    <w:rsid w:val="00A73900"/>
    <w:rsid w:val="00A80C8B"/>
    <w:rsid w:val="00A86E27"/>
    <w:rsid w:val="00A936AF"/>
    <w:rsid w:val="00A94D12"/>
    <w:rsid w:val="00A97353"/>
    <w:rsid w:val="00A97780"/>
    <w:rsid w:val="00AA138E"/>
    <w:rsid w:val="00AA4588"/>
    <w:rsid w:val="00AB40F3"/>
    <w:rsid w:val="00AB5A96"/>
    <w:rsid w:val="00AB6E61"/>
    <w:rsid w:val="00AC5D1E"/>
    <w:rsid w:val="00AD2F2C"/>
    <w:rsid w:val="00AE61C0"/>
    <w:rsid w:val="00AE69A5"/>
    <w:rsid w:val="00AE6D01"/>
    <w:rsid w:val="00AE73DC"/>
    <w:rsid w:val="00AF6140"/>
    <w:rsid w:val="00AF7AA4"/>
    <w:rsid w:val="00B01299"/>
    <w:rsid w:val="00B22B23"/>
    <w:rsid w:val="00B25064"/>
    <w:rsid w:val="00B346A0"/>
    <w:rsid w:val="00B4711B"/>
    <w:rsid w:val="00B534E2"/>
    <w:rsid w:val="00B62D46"/>
    <w:rsid w:val="00B73DED"/>
    <w:rsid w:val="00B74223"/>
    <w:rsid w:val="00B75256"/>
    <w:rsid w:val="00B774A5"/>
    <w:rsid w:val="00B77FF2"/>
    <w:rsid w:val="00B840D8"/>
    <w:rsid w:val="00B84A01"/>
    <w:rsid w:val="00B91CCE"/>
    <w:rsid w:val="00B94A46"/>
    <w:rsid w:val="00B972AB"/>
    <w:rsid w:val="00B97763"/>
    <w:rsid w:val="00BA15B2"/>
    <w:rsid w:val="00BA2477"/>
    <w:rsid w:val="00BA4C2C"/>
    <w:rsid w:val="00BB1825"/>
    <w:rsid w:val="00BB3DDD"/>
    <w:rsid w:val="00BB528A"/>
    <w:rsid w:val="00BC31D0"/>
    <w:rsid w:val="00BC4628"/>
    <w:rsid w:val="00BD3A6A"/>
    <w:rsid w:val="00BD6036"/>
    <w:rsid w:val="00BE6032"/>
    <w:rsid w:val="00BF35BB"/>
    <w:rsid w:val="00C10B28"/>
    <w:rsid w:val="00C13BD8"/>
    <w:rsid w:val="00C13EEE"/>
    <w:rsid w:val="00C1580B"/>
    <w:rsid w:val="00C16EA6"/>
    <w:rsid w:val="00C20C75"/>
    <w:rsid w:val="00C23560"/>
    <w:rsid w:val="00C32F2E"/>
    <w:rsid w:val="00C4051E"/>
    <w:rsid w:val="00C42809"/>
    <w:rsid w:val="00C46ADD"/>
    <w:rsid w:val="00C52F3B"/>
    <w:rsid w:val="00C53D3A"/>
    <w:rsid w:val="00C5470D"/>
    <w:rsid w:val="00C55AA6"/>
    <w:rsid w:val="00C55D98"/>
    <w:rsid w:val="00C57AA0"/>
    <w:rsid w:val="00C6280F"/>
    <w:rsid w:val="00C66926"/>
    <w:rsid w:val="00C765FA"/>
    <w:rsid w:val="00C8006C"/>
    <w:rsid w:val="00C83AFF"/>
    <w:rsid w:val="00C8507F"/>
    <w:rsid w:val="00CA117F"/>
    <w:rsid w:val="00CA1D55"/>
    <w:rsid w:val="00CA3D47"/>
    <w:rsid w:val="00CA7115"/>
    <w:rsid w:val="00CA7236"/>
    <w:rsid w:val="00CB0027"/>
    <w:rsid w:val="00CB3B20"/>
    <w:rsid w:val="00CC47DD"/>
    <w:rsid w:val="00CD0639"/>
    <w:rsid w:val="00CD7373"/>
    <w:rsid w:val="00CE376D"/>
    <w:rsid w:val="00CE7807"/>
    <w:rsid w:val="00CF761C"/>
    <w:rsid w:val="00CF784E"/>
    <w:rsid w:val="00CF7F6A"/>
    <w:rsid w:val="00D06CF8"/>
    <w:rsid w:val="00D0711A"/>
    <w:rsid w:val="00D073F7"/>
    <w:rsid w:val="00D11AC8"/>
    <w:rsid w:val="00D1668F"/>
    <w:rsid w:val="00D17499"/>
    <w:rsid w:val="00D30E56"/>
    <w:rsid w:val="00D31151"/>
    <w:rsid w:val="00D32D32"/>
    <w:rsid w:val="00D353E8"/>
    <w:rsid w:val="00D36A89"/>
    <w:rsid w:val="00D44529"/>
    <w:rsid w:val="00D460BF"/>
    <w:rsid w:val="00D468BC"/>
    <w:rsid w:val="00D531DA"/>
    <w:rsid w:val="00D53B09"/>
    <w:rsid w:val="00D71752"/>
    <w:rsid w:val="00D86B9F"/>
    <w:rsid w:val="00D91388"/>
    <w:rsid w:val="00D9350F"/>
    <w:rsid w:val="00D9467A"/>
    <w:rsid w:val="00D9490F"/>
    <w:rsid w:val="00D96FEC"/>
    <w:rsid w:val="00DA2333"/>
    <w:rsid w:val="00DA3A7C"/>
    <w:rsid w:val="00DA6634"/>
    <w:rsid w:val="00DB0F90"/>
    <w:rsid w:val="00DB67D6"/>
    <w:rsid w:val="00DB732F"/>
    <w:rsid w:val="00DB7D2A"/>
    <w:rsid w:val="00DC0D2B"/>
    <w:rsid w:val="00DC3FEB"/>
    <w:rsid w:val="00DC4A67"/>
    <w:rsid w:val="00DC54A4"/>
    <w:rsid w:val="00DC6752"/>
    <w:rsid w:val="00DD40CD"/>
    <w:rsid w:val="00DD7D02"/>
    <w:rsid w:val="00DE12AC"/>
    <w:rsid w:val="00DE1B93"/>
    <w:rsid w:val="00DE3F37"/>
    <w:rsid w:val="00DE7E28"/>
    <w:rsid w:val="00DF0D9F"/>
    <w:rsid w:val="00E11344"/>
    <w:rsid w:val="00E12703"/>
    <w:rsid w:val="00E21164"/>
    <w:rsid w:val="00E260F5"/>
    <w:rsid w:val="00E30DB3"/>
    <w:rsid w:val="00E312CC"/>
    <w:rsid w:val="00E36ABA"/>
    <w:rsid w:val="00E465E3"/>
    <w:rsid w:val="00E50449"/>
    <w:rsid w:val="00E507F1"/>
    <w:rsid w:val="00E56C03"/>
    <w:rsid w:val="00E57D03"/>
    <w:rsid w:val="00E601AF"/>
    <w:rsid w:val="00E65752"/>
    <w:rsid w:val="00E72E6B"/>
    <w:rsid w:val="00E73E76"/>
    <w:rsid w:val="00E82664"/>
    <w:rsid w:val="00E82878"/>
    <w:rsid w:val="00E82CB6"/>
    <w:rsid w:val="00E8363A"/>
    <w:rsid w:val="00E83EDF"/>
    <w:rsid w:val="00E84395"/>
    <w:rsid w:val="00E85FBF"/>
    <w:rsid w:val="00E907A1"/>
    <w:rsid w:val="00E92446"/>
    <w:rsid w:val="00E942B0"/>
    <w:rsid w:val="00E95155"/>
    <w:rsid w:val="00E979B9"/>
    <w:rsid w:val="00E97CB9"/>
    <w:rsid w:val="00EA0EA7"/>
    <w:rsid w:val="00EA20DF"/>
    <w:rsid w:val="00EA2173"/>
    <w:rsid w:val="00EA3C4C"/>
    <w:rsid w:val="00EA42BC"/>
    <w:rsid w:val="00EC0CE7"/>
    <w:rsid w:val="00EC3F2E"/>
    <w:rsid w:val="00EC7D2E"/>
    <w:rsid w:val="00ED2B65"/>
    <w:rsid w:val="00EE1CE2"/>
    <w:rsid w:val="00EE2EFD"/>
    <w:rsid w:val="00EE3F13"/>
    <w:rsid w:val="00EE55D7"/>
    <w:rsid w:val="00EF3031"/>
    <w:rsid w:val="00EF36B0"/>
    <w:rsid w:val="00EF4B03"/>
    <w:rsid w:val="00F01BAE"/>
    <w:rsid w:val="00F0799D"/>
    <w:rsid w:val="00F1082D"/>
    <w:rsid w:val="00F164F7"/>
    <w:rsid w:val="00F16B75"/>
    <w:rsid w:val="00F207E8"/>
    <w:rsid w:val="00F21ED1"/>
    <w:rsid w:val="00F243B5"/>
    <w:rsid w:val="00F30171"/>
    <w:rsid w:val="00F30E31"/>
    <w:rsid w:val="00F34DCF"/>
    <w:rsid w:val="00F35D7E"/>
    <w:rsid w:val="00F37694"/>
    <w:rsid w:val="00F37B6C"/>
    <w:rsid w:val="00F37F69"/>
    <w:rsid w:val="00F423AA"/>
    <w:rsid w:val="00F44C5F"/>
    <w:rsid w:val="00F4530C"/>
    <w:rsid w:val="00F4680E"/>
    <w:rsid w:val="00F46A6A"/>
    <w:rsid w:val="00F514AE"/>
    <w:rsid w:val="00F524EE"/>
    <w:rsid w:val="00F6496D"/>
    <w:rsid w:val="00F66DD5"/>
    <w:rsid w:val="00F7134A"/>
    <w:rsid w:val="00F73721"/>
    <w:rsid w:val="00F80C1B"/>
    <w:rsid w:val="00F810BE"/>
    <w:rsid w:val="00F84865"/>
    <w:rsid w:val="00F9116E"/>
    <w:rsid w:val="00F96E60"/>
    <w:rsid w:val="00FA5C8C"/>
    <w:rsid w:val="00FB073B"/>
    <w:rsid w:val="00FB1068"/>
    <w:rsid w:val="00FB77C4"/>
    <w:rsid w:val="00FC6E9E"/>
    <w:rsid w:val="00FD05DB"/>
    <w:rsid w:val="00FD30F6"/>
    <w:rsid w:val="00FD6860"/>
    <w:rsid w:val="00FE5561"/>
    <w:rsid w:val="00FE7634"/>
    <w:rsid w:val="00FF3D2A"/>
    <w:rsid w:val="00FF3E81"/>
    <w:rsid w:val="00FF5685"/>
    <w:rsid w:val="00FF587F"/>
    <w:rsid w:val="00FF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E02DBB"/>
  <w15:chartTrackingRefBased/>
  <w15:docId w15:val="{D1379AF6-0EFB-420B-A53B-940574E60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652"/>
    <w:pPr>
      <w:spacing w:line="240" w:lineRule="auto"/>
    </w:pPr>
    <w:rPr>
      <w:rFonts w:ascii="Roboto" w:hAnsi="Roboto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6140"/>
    <w:pPr>
      <w:keepNext/>
      <w:keepLines/>
      <w:pBdr>
        <w:bottom w:val="single" w:sz="18" w:space="7" w:color="FFBB33" w:themeColor="background1"/>
      </w:pBdr>
      <w:spacing w:before="120" w:after="120"/>
      <w:outlineLvl w:val="0"/>
    </w:pPr>
    <w:rPr>
      <w:rFonts w:ascii="Roboto Slab" w:eastAsiaTheme="majorEastAsia" w:hAnsi="Roboto Slab" w:cs="Times New Roman (Headings CS)"/>
      <w:b/>
      <w:color w:val="000000" w:themeColor="tex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4F8B"/>
    <w:pPr>
      <w:keepNext/>
      <w:keepLines/>
      <w:spacing w:before="40" w:after="0"/>
      <w:outlineLvl w:val="1"/>
    </w:pPr>
    <w:rPr>
      <w:rFonts w:eastAsiaTheme="majorEastAsia" w:cstheme="majorBidi"/>
      <w:b/>
      <w:color w:val="0074E0" w:themeColor="accent3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00B8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068A8"/>
    <w:pPr>
      <w:keepNext/>
      <w:keepLines/>
      <w:spacing w:before="40" w:after="0"/>
      <w:outlineLvl w:val="3"/>
    </w:pPr>
    <w:rPr>
      <w:rFonts w:eastAsiaTheme="majorEastAsia" w:cstheme="majorBidi"/>
      <w:b/>
      <w:iCs/>
      <w:sz w:val="24"/>
    </w:rPr>
  </w:style>
  <w:style w:type="paragraph" w:styleId="Heading5">
    <w:name w:val="heading 5"/>
    <w:aliases w:val="not to use"/>
    <w:basedOn w:val="Normal"/>
    <w:next w:val="Normal"/>
    <w:link w:val="Heading5Char"/>
    <w:uiPriority w:val="9"/>
    <w:unhideWhenUsed/>
    <w:qFormat/>
    <w:rsid w:val="00493A7C"/>
    <w:pPr>
      <w:keepNext/>
      <w:keepLines/>
      <w:spacing w:before="40" w:after="0"/>
      <w:outlineLvl w:val="4"/>
    </w:pPr>
    <w:rPr>
      <w:rFonts w:eastAsiaTheme="majorEastAsia" w:cstheme="majorBidi"/>
      <w:b/>
      <w:color w:val="000000" w:themeColor="text1"/>
      <w:sz w:val="4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668F"/>
    <w:pPr>
      <w:keepNext/>
      <w:keepLines/>
      <w:spacing w:before="40" w:after="0"/>
      <w:outlineLvl w:val="5"/>
    </w:pPr>
    <w:rPr>
      <w:rFonts w:ascii="Roboto Slab" w:eastAsiaTheme="majorEastAsia" w:hAnsi="Roboto Slab" w:cstheme="majorBidi"/>
      <w:color w:val="000000" w:themeColor="text1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6140"/>
    <w:rPr>
      <w:rFonts w:ascii="Roboto Slab" w:eastAsiaTheme="majorEastAsia" w:hAnsi="Roboto Slab" w:cs="Times New Roman (Headings CS)"/>
      <w:b/>
      <w:color w:val="000000" w:themeColor="text1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84F8B"/>
    <w:rPr>
      <w:rFonts w:ascii="Roboto" w:eastAsiaTheme="majorEastAsia" w:hAnsi="Roboto" w:cstheme="majorBidi"/>
      <w:b/>
      <w:color w:val="0074E0" w:themeColor="accent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200B8"/>
    <w:rPr>
      <w:rFonts w:ascii="Roboto" w:eastAsiaTheme="majorEastAsia" w:hAnsi="Roboto" w:cstheme="majorBidi"/>
      <w:b/>
      <w:color w:val="000000" w:themeColor="text1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068A8"/>
    <w:rPr>
      <w:rFonts w:ascii="Roboto" w:eastAsiaTheme="majorEastAsia" w:hAnsi="Roboto" w:cstheme="majorBidi"/>
      <w:b/>
      <w:iCs/>
      <w:sz w:val="24"/>
    </w:rPr>
  </w:style>
  <w:style w:type="character" w:customStyle="1" w:styleId="Heading5Char">
    <w:name w:val="Heading 5 Char"/>
    <w:aliases w:val="not to use Char"/>
    <w:basedOn w:val="DefaultParagraphFont"/>
    <w:link w:val="Heading5"/>
    <w:uiPriority w:val="9"/>
    <w:rsid w:val="00493A7C"/>
    <w:rPr>
      <w:rFonts w:ascii="Roboto" w:eastAsiaTheme="majorEastAsia" w:hAnsi="Roboto" w:cstheme="majorBidi"/>
      <w:b/>
      <w:color w:val="000000" w:themeColor="text1"/>
      <w:sz w:val="4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668F"/>
    <w:rPr>
      <w:rFonts w:ascii="Roboto Slab" w:eastAsiaTheme="majorEastAsia" w:hAnsi="Roboto Slab" w:cstheme="majorBidi"/>
      <w:color w:val="000000" w:themeColor="text1"/>
      <w:sz w:val="32"/>
    </w:rPr>
  </w:style>
  <w:style w:type="paragraph" w:styleId="Header">
    <w:name w:val="header"/>
    <w:basedOn w:val="Normal"/>
    <w:link w:val="HeaderChar"/>
    <w:uiPriority w:val="99"/>
    <w:unhideWhenUsed/>
    <w:rsid w:val="005369A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369AC"/>
    <w:rPr>
      <w:rFonts w:ascii="Roboto" w:hAnsi="Roboto"/>
    </w:rPr>
  </w:style>
  <w:style w:type="paragraph" w:styleId="Footer">
    <w:name w:val="footer"/>
    <w:basedOn w:val="Normal"/>
    <w:link w:val="FooterChar"/>
    <w:uiPriority w:val="99"/>
    <w:unhideWhenUsed/>
    <w:rsid w:val="005369A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369AC"/>
    <w:rPr>
      <w:rFonts w:ascii="Roboto" w:hAnsi="Roboto"/>
    </w:rPr>
  </w:style>
  <w:style w:type="paragraph" w:styleId="NoSpacing">
    <w:name w:val="No Spacing"/>
    <w:uiPriority w:val="1"/>
    <w:qFormat/>
    <w:rsid w:val="00827525"/>
    <w:pPr>
      <w:spacing w:after="0" w:line="240" w:lineRule="auto"/>
    </w:pPr>
    <w:rPr>
      <w:rFonts w:ascii="Roboto" w:hAnsi="Roboto"/>
    </w:rPr>
  </w:style>
  <w:style w:type="character" w:styleId="Hyperlink">
    <w:name w:val="Hyperlink"/>
    <w:basedOn w:val="DefaultParagraphFont"/>
    <w:uiPriority w:val="99"/>
    <w:unhideWhenUsed/>
    <w:rsid w:val="00AD2F2C"/>
    <w:rPr>
      <w:color w:val="0074E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2F2C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D53B09"/>
    <w:pPr>
      <w:pBdr>
        <w:bottom w:val="none" w:sz="0" w:space="0" w:color="auto"/>
      </w:pBdr>
      <w:outlineLvl w:val="9"/>
    </w:pPr>
    <w:rPr>
      <w:rFonts w:ascii="Roboto Medium" w:hAnsi="Roboto Medium"/>
      <w:b w:val="0"/>
      <w:sz w:val="2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6F0BE3"/>
    <w:pPr>
      <w:framePr w:hSpace="181" w:wrap="around" w:vAnchor="text" w:hAnchor="margin" w:y="426"/>
      <w:spacing w:before="40" w:after="100"/>
      <w:ind w:firstLine="30"/>
      <w:jc w:val="center"/>
    </w:pPr>
    <w:rPr>
      <w:b/>
      <w:color w:val="000000" w:themeColor="text1"/>
      <w:sz w:val="18"/>
    </w:rPr>
  </w:style>
  <w:style w:type="character" w:styleId="PlaceholderText">
    <w:name w:val="Placeholder Text"/>
    <w:basedOn w:val="DefaultParagraphFont"/>
    <w:uiPriority w:val="99"/>
    <w:semiHidden/>
    <w:rsid w:val="00011079"/>
    <w:rPr>
      <w:color w:val="808080"/>
    </w:rPr>
  </w:style>
  <w:style w:type="paragraph" w:styleId="ListParagraph">
    <w:name w:val="List Paragraph"/>
    <w:aliases w:val="Numered list"/>
    <w:basedOn w:val="Normal"/>
    <w:uiPriority w:val="34"/>
    <w:qFormat/>
    <w:rsid w:val="00D96FEC"/>
    <w:pPr>
      <w:numPr>
        <w:numId w:val="19"/>
      </w:numPr>
      <w:ind w:left="360"/>
      <w:contextualSpacing/>
    </w:pPr>
  </w:style>
  <w:style w:type="table" w:styleId="TableGrid">
    <w:name w:val="Table Grid"/>
    <w:basedOn w:val="TableNormal"/>
    <w:uiPriority w:val="39"/>
    <w:rsid w:val="005D2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F4680E"/>
    <w:pPr>
      <w:spacing w:after="0" w:line="240" w:lineRule="auto"/>
    </w:pPr>
    <w:tblPr>
      <w:tblStyleRowBandSize w:val="1"/>
      <w:tblStyleColBandSize w:val="1"/>
      <w:tblBorders>
        <w:top w:val="single" w:sz="4" w:space="0" w:color="FFE3AD" w:themeColor="accent1" w:themeTint="66"/>
        <w:left w:val="single" w:sz="4" w:space="0" w:color="FFE3AD" w:themeColor="accent1" w:themeTint="66"/>
        <w:bottom w:val="single" w:sz="4" w:space="0" w:color="FFE3AD" w:themeColor="accent1" w:themeTint="66"/>
        <w:right w:val="single" w:sz="4" w:space="0" w:color="FFE3AD" w:themeColor="accent1" w:themeTint="66"/>
        <w:insideH w:val="single" w:sz="4" w:space="0" w:color="FFE3AD" w:themeColor="accent1" w:themeTint="66"/>
        <w:insideV w:val="single" w:sz="4" w:space="0" w:color="FFE3A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D68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6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1">
    <w:name w:val="Grid Table 4 Accent 1"/>
    <w:basedOn w:val="TableNormal"/>
    <w:uiPriority w:val="49"/>
    <w:rsid w:val="006F4616"/>
    <w:pPr>
      <w:spacing w:after="0" w:line="240" w:lineRule="auto"/>
    </w:pPr>
    <w:tblPr>
      <w:tblStyleRowBandSize w:val="1"/>
      <w:tblStyleColBandSize w:val="1"/>
      <w:tblBorders>
        <w:top w:val="single" w:sz="4" w:space="0" w:color="FFD684" w:themeColor="accent1" w:themeTint="99"/>
        <w:left w:val="single" w:sz="4" w:space="0" w:color="FFD684" w:themeColor="accent1" w:themeTint="99"/>
        <w:bottom w:val="single" w:sz="4" w:space="0" w:color="FFD684" w:themeColor="accent1" w:themeTint="99"/>
        <w:right w:val="single" w:sz="4" w:space="0" w:color="FFD684" w:themeColor="accent1" w:themeTint="99"/>
        <w:insideH w:val="single" w:sz="4" w:space="0" w:color="FFD684" w:themeColor="accent1" w:themeTint="99"/>
        <w:insideV w:val="single" w:sz="4" w:space="0" w:color="FFD684" w:themeColor="accent1" w:themeTint="99"/>
      </w:tblBorders>
    </w:tblPr>
    <w:tcPr>
      <w:shd w:val="clear" w:color="auto" w:fill="0074E0"/>
    </w:tcPr>
    <w:tblStylePr w:type="firstRow">
      <w:rPr>
        <w:b/>
        <w:bCs/>
        <w:color w:val="FFBB33" w:themeColor="background1"/>
      </w:rPr>
      <w:tblPr/>
      <w:tcPr>
        <w:tcBorders>
          <w:top w:val="single" w:sz="4" w:space="0" w:color="FFBB33" w:themeColor="accent1"/>
          <w:left w:val="single" w:sz="4" w:space="0" w:color="FFBB33" w:themeColor="accent1"/>
          <w:bottom w:val="single" w:sz="4" w:space="0" w:color="FFBB33" w:themeColor="accent1"/>
          <w:right w:val="single" w:sz="4" w:space="0" w:color="FFBB33" w:themeColor="accent1"/>
          <w:insideH w:val="nil"/>
          <w:insideV w:val="nil"/>
        </w:tcBorders>
        <w:shd w:val="clear" w:color="auto" w:fill="FFBB33" w:themeFill="accent1"/>
      </w:tcPr>
    </w:tblStylePr>
    <w:tblStylePr w:type="lastRow">
      <w:rPr>
        <w:b/>
        <w:bCs/>
      </w:rPr>
      <w:tblPr/>
      <w:tcPr>
        <w:tcBorders>
          <w:top w:val="double" w:sz="4" w:space="0" w:color="FFBB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D6" w:themeFill="accent1" w:themeFillTint="33"/>
      </w:tcPr>
    </w:tblStylePr>
    <w:tblStylePr w:type="band1Horz">
      <w:tblPr/>
      <w:tcPr>
        <w:shd w:val="clear" w:color="auto" w:fill="FFF1D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059E7"/>
    <w:pPr>
      <w:spacing w:after="0" w:line="240" w:lineRule="auto"/>
    </w:pPr>
    <w:rPr>
      <w:color w:val="FFB423" w:themeColor="accent2" w:themeShade="BF"/>
    </w:rPr>
    <w:tblPr>
      <w:tblStyleRowBandSize w:val="1"/>
      <w:tblStyleColBandSize w:val="1"/>
      <w:tblBorders>
        <w:top w:val="single" w:sz="4" w:space="0" w:color="FFD685" w:themeColor="accent2"/>
        <w:bottom w:val="single" w:sz="4" w:space="0" w:color="FFD68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D68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D68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6" w:themeFill="accent2" w:themeFillTint="33"/>
      </w:tcPr>
    </w:tblStylePr>
    <w:tblStylePr w:type="band1Horz">
      <w:tblPr/>
      <w:tcPr>
        <w:shd w:val="clear" w:color="auto" w:fill="FFF6E6" w:themeFill="accent2" w:themeFillTint="33"/>
      </w:tcPr>
    </w:tblStylePr>
  </w:style>
  <w:style w:type="table" w:styleId="ListTable7Colorful-Accent5">
    <w:name w:val="List Table 7 Colorful Accent 5"/>
    <w:basedOn w:val="TableNormal"/>
    <w:uiPriority w:val="52"/>
    <w:rsid w:val="004059E7"/>
    <w:pPr>
      <w:spacing w:after="0" w:line="240" w:lineRule="auto"/>
    </w:pPr>
    <w:rPr>
      <w:color w:val="FFC041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E4AD" w:themeColor="accent5"/>
        </w:tcBorders>
        <w:shd w:val="clear" w:color="auto" w:fill="FFBB33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E4AD" w:themeColor="accent5"/>
        </w:tcBorders>
        <w:shd w:val="clear" w:color="auto" w:fill="FFBB33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E4AD" w:themeColor="accent5"/>
        </w:tcBorders>
        <w:shd w:val="clear" w:color="auto" w:fill="FFBB33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E4AD" w:themeColor="accent5"/>
        </w:tcBorders>
        <w:shd w:val="clear" w:color="auto" w:fill="FFBB33" w:themeFill="background1"/>
      </w:tcPr>
    </w:tblStylePr>
    <w:tblStylePr w:type="band1Vert">
      <w:tblPr/>
      <w:tcPr>
        <w:shd w:val="clear" w:color="auto" w:fill="FFF9EE" w:themeFill="accent5" w:themeFillTint="33"/>
      </w:tcPr>
    </w:tblStylePr>
    <w:tblStylePr w:type="band1Horz">
      <w:tblPr/>
      <w:tcPr>
        <w:shd w:val="clear" w:color="auto" w:fill="FFF9E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4-Accent5">
    <w:name w:val="Grid Table 4 Accent 5"/>
    <w:basedOn w:val="TableNormal"/>
    <w:uiPriority w:val="49"/>
    <w:rsid w:val="00636964"/>
    <w:pPr>
      <w:spacing w:after="0" w:line="240" w:lineRule="auto"/>
      <w:jc w:val="center"/>
    </w:pPr>
    <w:tblPr>
      <w:tblStyleRowBandSize w:val="1"/>
      <w:tblStyleColBandSize w:val="1"/>
      <w:tblBorders>
        <w:top w:val="single" w:sz="4" w:space="0" w:color="FFEECD" w:themeColor="accent5" w:themeTint="99"/>
        <w:left w:val="single" w:sz="4" w:space="0" w:color="FFEECD" w:themeColor="accent5" w:themeTint="99"/>
        <w:bottom w:val="single" w:sz="4" w:space="0" w:color="FFEECD" w:themeColor="accent5" w:themeTint="99"/>
        <w:right w:val="single" w:sz="4" w:space="0" w:color="FFEECD" w:themeColor="accent5" w:themeTint="99"/>
        <w:insideH w:val="single" w:sz="4" w:space="0" w:color="FFEECD" w:themeColor="accent5" w:themeTint="99"/>
        <w:insideV w:val="single" w:sz="4" w:space="0" w:color="FFEECD" w:themeColor="accent5" w:themeTint="99"/>
      </w:tblBorders>
    </w:tblPr>
    <w:tblStylePr w:type="firstRow">
      <w:rPr>
        <w:b/>
        <w:bCs/>
        <w:color w:val="FFBB33" w:themeColor="background1"/>
      </w:rPr>
      <w:tblPr/>
      <w:tcPr>
        <w:tcBorders>
          <w:top w:val="single" w:sz="4" w:space="0" w:color="FFE4AD" w:themeColor="accent5"/>
          <w:left w:val="single" w:sz="4" w:space="0" w:color="FFE4AD" w:themeColor="accent5"/>
          <w:bottom w:val="single" w:sz="4" w:space="0" w:color="FFE4AD" w:themeColor="accent5"/>
          <w:right w:val="single" w:sz="4" w:space="0" w:color="FFE4AD" w:themeColor="accent5"/>
          <w:insideH w:val="nil"/>
          <w:insideV w:val="nil"/>
        </w:tcBorders>
        <w:shd w:val="clear" w:color="auto" w:fill="FFE4AD" w:themeFill="accent5"/>
      </w:tcPr>
    </w:tblStylePr>
    <w:tblStylePr w:type="lastRow">
      <w:rPr>
        <w:b/>
        <w:bCs/>
      </w:rPr>
      <w:tblPr/>
      <w:tcPr>
        <w:tcBorders>
          <w:top w:val="double" w:sz="4" w:space="0" w:color="FFE4A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EE" w:themeFill="accent5" w:themeFillTint="33"/>
      </w:tcPr>
    </w:tblStylePr>
    <w:tblStylePr w:type="band1Horz">
      <w:tblPr/>
      <w:tcPr>
        <w:shd w:val="clear" w:color="auto" w:fill="FFF9EE" w:themeFill="accent5" w:themeFillTint="33"/>
      </w:tcPr>
    </w:tblStylePr>
  </w:style>
  <w:style w:type="table" w:customStyle="1" w:styleId="Style1">
    <w:name w:val="Style1"/>
    <w:basedOn w:val="TableList4"/>
    <w:uiPriority w:val="99"/>
    <w:rsid w:val="00B62D46"/>
    <w:pPr>
      <w:spacing w:after="0" w:line="240" w:lineRule="auto"/>
    </w:p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GridTable1Light-Accent5">
    <w:name w:val="Grid Table 1 Light Accent 5"/>
    <w:basedOn w:val="TableNormal"/>
    <w:uiPriority w:val="46"/>
    <w:rsid w:val="00B62D46"/>
    <w:pPr>
      <w:spacing w:after="0" w:line="240" w:lineRule="auto"/>
    </w:pPr>
    <w:tblPr>
      <w:tblStyleRowBandSize w:val="1"/>
      <w:tblStyleColBandSize w:val="1"/>
      <w:tblBorders>
        <w:top w:val="single" w:sz="4" w:space="0" w:color="FFF4DE" w:themeColor="accent5" w:themeTint="66"/>
        <w:left w:val="single" w:sz="4" w:space="0" w:color="FFF4DE" w:themeColor="accent5" w:themeTint="66"/>
        <w:bottom w:val="single" w:sz="4" w:space="0" w:color="FFF4DE" w:themeColor="accent5" w:themeTint="66"/>
        <w:right w:val="single" w:sz="4" w:space="0" w:color="FFF4DE" w:themeColor="accent5" w:themeTint="66"/>
        <w:insideH w:val="single" w:sz="4" w:space="0" w:color="FFF4DE" w:themeColor="accent5" w:themeTint="66"/>
        <w:insideV w:val="single" w:sz="4" w:space="0" w:color="FFF4D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EEC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EC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961E95"/>
    <w:pPr>
      <w:spacing w:after="0" w:line="240" w:lineRule="auto"/>
    </w:pPr>
    <w:tblPr>
      <w:tblStyleRowBandSize w:val="1"/>
      <w:tblStyleColBandSize w:val="1"/>
      <w:tblBorders>
        <w:top w:val="single" w:sz="4" w:space="0" w:color="8CC7FF" w:themeColor="accent3" w:themeTint="66"/>
        <w:left w:val="single" w:sz="4" w:space="0" w:color="8CC7FF" w:themeColor="accent3" w:themeTint="66"/>
        <w:bottom w:val="single" w:sz="4" w:space="0" w:color="8CC7FF" w:themeColor="accent3" w:themeTint="66"/>
        <w:right w:val="single" w:sz="4" w:space="0" w:color="8CC7FF" w:themeColor="accent3" w:themeTint="66"/>
        <w:insideH w:val="single" w:sz="4" w:space="0" w:color="8CC7FF" w:themeColor="accent3" w:themeTint="66"/>
        <w:insideV w:val="single" w:sz="4" w:space="0" w:color="8CC7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53A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3A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List4">
    <w:name w:val="Table List 4"/>
    <w:basedOn w:val="TableNormal"/>
    <w:uiPriority w:val="99"/>
    <w:semiHidden/>
    <w:unhideWhenUsed/>
    <w:rsid w:val="00B62D4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GridTable4-Accent2">
    <w:name w:val="Grid Table 4 Accent 2"/>
    <w:basedOn w:val="TableNormal"/>
    <w:uiPriority w:val="49"/>
    <w:rsid w:val="00961E95"/>
    <w:pPr>
      <w:spacing w:after="0" w:line="240" w:lineRule="auto"/>
    </w:pPr>
    <w:tblPr>
      <w:tblStyleRowBandSize w:val="1"/>
      <w:tblStyleColBandSize w:val="1"/>
      <w:tblBorders>
        <w:top w:val="single" w:sz="4" w:space="0" w:color="FFE6B5" w:themeColor="accent2" w:themeTint="99"/>
        <w:left w:val="single" w:sz="4" w:space="0" w:color="FFE6B5" w:themeColor="accent2" w:themeTint="99"/>
        <w:bottom w:val="single" w:sz="4" w:space="0" w:color="FFE6B5" w:themeColor="accent2" w:themeTint="99"/>
        <w:right w:val="single" w:sz="4" w:space="0" w:color="FFE6B5" w:themeColor="accent2" w:themeTint="99"/>
        <w:insideH w:val="single" w:sz="4" w:space="0" w:color="FFE6B5" w:themeColor="accent2" w:themeTint="99"/>
        <w:insideV w:val="single" w:sz="4" w:space="0" w:color="FFE6B5" w:themeColor="accent2" w:themeTint="99"/>
      </w:tblBorders>
    </w:tblPr>
    <w:tblStylePr w:type="firstRow">
      <w:rPr>
        <w:b/>
        <w:bCs/>
        <w:color w:val="FFBB33" w:themeColor="background1"/>
      </w:rPr>
      <w:tblPr/>
      <w:tcPr>
        <w:tcBorders>
          <w:top w:val="single" w:sz="4" w:space="0" w:color="FFD685" w:themeColor="accent2"/>
          <w:left w:val="single" w:sz="4" w:space="0" w:color="FFD685" w:themeColor="accent2"/>
          <w:bottom w:val="single" w:sz="4" w:space="0" w:color="FFD685" w:themeColor="accent2"/>
          <w:right w:val="single" w:sz="4" w:space="0" w:color="FFD685" w:themeColor="accent2"/>
          <w:insideH w:val="nil"/>
          <w:insideV w:val="nil"/>
        </w:tcBorders>
        <w:shd w:val="clear" w:color="auto" w:fill="FFD685" w:themeFill="accent2"/>
      </w:tcPr>
    </w:tblStylePr>
    <w:tblStylePr w:type="lastRow">
      <w:rPr>
        <w:b/>
        <w:bCs/>
      </w:rPr>
      <w:tblPr/>
      <w:tcPr>
        <w:tcBorders>
          <w:top w:val="double" w:sz="4" w:space="0" w:color="FFD68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6" w:themeFill="accent2" w:themeFillTint="33"/>
      </w:tcPr>
    </w:tblStylePr>
    <w:tblStylePr w:type="band1Horz">
      <w:tblPr/>
      <w:tcPr>
        <w:shd w:val="clear" w:color="auto" w:fill="FFF6E6" w:themeFill="accent2" w:themeFillTint="33"/>
      </w:tcPr>
    </w:tblStylePr>
  </w:style>
  <w:style w:type="table" w:styleId="ListTable1Light-Accent2">
    <w:name w:val="List Table 1 Light Accent 2"/>
    <w:basedOn w:val="TableNormal"/>
    <w:uiPriority w:val="46"/>
    <w:rsid w:val="006F3DA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6B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6B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6" w:themeFill="accent2" w:themeFillTint="33"/>
      </w:tcPr>
    </w:tblStylePr>
    <w:tblStylePr w:type="band1Horz">
      <w:tblPr/>
      <w:tcPr>
        <w:shd w:val="clear" w:color="auto" w:fill="FFF6E6" w:themeFill="accent2" w:themeFillTint="33"/>
      </w:tcPr>
    </w:tblStylePr>
  </w:style>
  <w:style w:type="table" w:styleId="GridTable1Light-Accent6">
    <w:name w:val="Grid Table 1 Light Accent 6"/>
    <w:basedOn w:val="TableNormal"/>
    <w:uiPriority w:val="46"/>
    <w:rsid w:val="00BC4628"/>
    <w:pPr>
      <w:spacing w:after="0" w:line="240" w:lineRule="auto"/>
    </w:pPr>
    <w:tblPr>
      <w:tblStyleRowBandSize w:val="1"/>
      <w:tblStyleColBandSize w:val="1"/>
      <w:tblBorders>
        <w:top w:val="single" w:sz="4" w:space="0" w:color="FFF9EE" w:themeColor="accent6" w:themeTint="66"/>
        <w:left w:val="single" w:sz="4" w:space="0" w:color="FFF9EE" w:themeColor="accent6" w:themeTint="66"/>
        <w:bottom w:val="single" w:sz="4" w:space="0" w:color="FFF9EE" w:themeColor="accent6" w:themeTint="66"/>
        <w:right w:val="single" w:sz="4" w:space="0" w:color="FFF9EE" w:themeColor="accent6" w:themeTint="66"/>
        <w:insideH w:val="single" w:sz="4" w:space="0" w:color="FFF9EE" w:themeColor="accent6" w:themeTint="66"/>
        <w:insideV w:val="single" w:sz="4" w:space="0" w:color="FFF9EE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F6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6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SubtleEmphasis">
    <w:name w:val="Subtle Emphasis"/>
    <w:aliases w:val="Table number"/>
    <w:basedOn w:val="DefaultParagraphFont"/>
    <w:uiPriority w:val="19"/>
    <w:qFormat/>
    <w:rsid w:val="00E21164"/>
    <w:rPr>
      <w:i/>
      <w:iCs/>
      <w:color w:val="404040" w:themeColor="text1" w:themeTint="BF"/>
    </w:rPr>
  </w:style>
  <w:style w:type="paragraph" w:styleId="TOC2">
    <w:name w:val="toc 2"/>
    <w:basedOn w:val="Normal"/>
    <w:next w:val="Normal"/>
    <w:autoRedefine/>
    <w:uiPriority w:val="39"/>
    <w:unhideWhenUsed/>
    <w:rsid w:val="006F0BE3"/>
    <w:pPr>
      <w:framePr w:hSpace="181" w:wrap="around" w:vAnchor="text" w:hAnchor="margin" w:y="426"/>
      <w:spacing w:after="100"/>
      <w:ind w:left="200"/>
    </w:pPr>
    <w:rPr>
      <w:sz w:val="18"/>
    </w:rPr>
  </w:style>
  <w:style w:type="paragraph" w:styleId="TOC3">
    <w:name w:val="toc 3"/>
    <w:basedOn w:val="Normal"/>
    <w:next w:val="Normal"/>
    <w:autoRedefine/>
    <w:uiPriority w:val="39"/>
    <w:unhideWhenUsed/>
    <w:rsid w:val="00370B1E"/>
    <w:pPr>
      <w:spacing w:after="100"/>
      <w:ind w:left="400"/>
    </w:pPr>
  </w:style>
  <w:style w:type="paragraph" w:customStyle="1" w:styleId="ParagraphtwocolumnBasic">
    <w:name w:val="Paragraph two column (Basic)"/>
    <w:basedOn w:val="Normal"/>
    <w:uiPriority w:val="99"/>
    <w:rsid w:val="009200B8"/>
    <w:pPr>
      <w:autoSpaceDE w:val="0"/>
      <w:autoSpaceDN w:val="0"/>
      <w:adjustRightInd w:val="0"/>
      <w:spacing w:after="0" w:line="288" w:lineRule="auto"/>
      <w:textAlignment w:val="center"/>
    </w:pPr>
    <w:rPr>
      <w:rFonts w:cs="Roboto"/>
      <w:color w:val="000000"/>
      <w:szCs w:val="20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55D7"/>
    <w:pPr>
      <w:pBdr>
        <w:top w:val="single" w:sz="4" w:space="10" w:color="FFBB33" w:themeColor="accent1"/>
        <w:bottom w:val="single" w:sz="4" w:space="10" w:color="FFBB33" w:themeColor="accent1"/>
      </w:pBdr>
      <w:spacing w:before="360" w:after="360"/>
      <w:ind w:left="864" w:right="864"/>
      <w:jc w:val="center"/>
    </w:pPr>
    <w:rPr>
      <w:i/>
      <w:iCs/>
      <w:color w:val="FFBB3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55D7"/>
    <w:rPr>
      <w:rFonts w:ascii="Roboto" w:hAnsi="Roboto"/>
      <w:i/>
      <w:iCs/>
      <w:color w:val="FFBB33" w:themeColor="accent1"/>
      <w:sz w:val="20"/>
    </w:rPr>
  </w:style>
  <w:style w:type="table" w:styleId="GridTable2-Accent2">
    <w:name w:val="Grid Table 2 Accent 2"/>
    <w:basedOn w:val="TableNormal"/>
    <w:uiPriority w:val="47"/>
    <w:rsid w:val="00D53B09"/>
    <w:pPr>
      <w:spacing w:after="0" w:line="240" w:lineRule="auto"/>
    </w:pPr>
    <w:tblPr>
      <w:tblStyleRowBandSize w:val="1"/>
      <w:tblStyleColBandSize w:val="1"/>
      <w:tblBorders>
        <w:top w:val="single" w:sz="2" w:space="0" w:color="FFE6B5" w:themeColor="accent2" w:themeTint="99"/>
        <w:bottom w:val="single" w:sz="2" w:space="0" w:color="FFE6B5" w:themeColor="accent2" w:themeTint="99"/>
        <w:insideH w:val="single" w:sz="2" w:space="0" w:color="FFE6B5" w:themeColor="accent2" w:themeTint="99"/>
        <w:insideV w:val="single" w:sz="2" w:space="0" w:color="FFE6B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6B5" w:themeColor="accent2" w:themeTint="99"/>
          <w:insideH w:val="nil"/>
          <w:insideV w:val="nil"/>
        </w:tcBorders>
        <w:shd w:val="clear" w:color="auto" w:fill="FFBB33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6B5" w:themeColor="accent2" w:themeTint="99"/>
          <w:bottom w:val="nil"/>
          <w:insideH w:val="nil"/>
          <w:insideV w:val="nil"/>
        </w:tcBorders>
        <w:shd w:val="clear" w:color="auto" w:fill="FFBB33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6" w:themeFill="accent2" w:themeFillTint="33"/>
      </w:tcPr>
    </w:tblStylePr>
    <w:tblStylePr w:type="band1Horz">
      <w:tblPr/>
      <w:tcPr>
        <w:shd w:val="clear" w:color="auto" w:fill="FFF6E6" w:themeFill="accent2" w:themeFillTint="33"/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E312C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312CC"/>
    <w:rPr>
      <w:rFonts w:ascii="Roboto" w:hAnsi="Roboto"/>
      <w:sz w:val="20"/>
    </w:rPr>
  </w:style>
  <w:style w:type="paragraph" w:customStyle="1" w:styleId="ListBullet1">
    <w:name w:val="List Bullet 1"/>
    <w:basedOn w:val="ListParagraph"/>
    <w:qFormat/>
    <w:rsid w:val="00CF761C"/>
    <w:pPr>
      <w:numPr>
        <w:numId w:val="9"/>
      </w:numPr>
      <w:ind w:left="360"/>
    </w:pPr>
  </w:style>
  <w:style w:type="character" w:styleId="Strong">
    <w:name w:val="Strong"/>
    <w:aliases w:val="Bold"/>
    <w:basedOn w:val="DefaultParagraphFont"/>
    <w:uiPriority w:val="22"/>
    <w:qFormat/>
    <w:rsid w:val="00A80C8B"/>
    <w:rPr>
      <w:b/>
      <w:bCs/>
    </w:rPr>
  </w:style>
  <w:style w:type="numbering" w:customStyle="1" w:styleId="CurrentList1">
    <w:name w:val="Current List1"/>
    <w:uiPriority w:val="99"/>
    <w:rsid w:val="00A80C8B"/>
    <w:pPr>
      <w:numPr>
        <w:numId w:val="11"/>
      </w:numPr>
    </w:pPr>
  </w:style>
  <w:style w:type="paragraph" w:styleId="ListBullet2">
    <w:name w:val="List Bullet 2"/>
    <w:uiPriority w:val="10"/>
    <w:qFormat/>
    <w:rsid w:val="00CF761C"/>
    <w:pPr>
      <w:numPr>
        <w:numId w:val="12"/>
      </w:numPr>
      <w:suppressAutoHyphens/>
      <w:spacing w:before="120" w:after="120" w:line="240" w:lineRule="auto"/>
    </w:pPr>
    <w:rPr>
      <w:rFonts w:ascii="Roboto" w:eastAsia="Arial" w:hAnsi="Roboto" w:cs="ArialMT"/>
      <w:color w:val="000000" w:themeColor="text1"/>
      <w:sz w:val="20"/>
      <w:szCs w:val="24"/>
    </w:rPr>
  </w:style>
  <w:style w:type="paragraph" w:styleId="ListBullet3">
    <w:name w:val="List Bullet 3"/>
    <w:basedOn w:val="Normal"/>
    <w:uiPriority w:val="99"/>
    <w:semiHidden/>
    <w:unhideWhenUsed/>
    <w:rsid w:val="00CF761C"/>
    <w:pPr>
      <w:numPr>
        <w:numId w:val="14"/>
      </w:numPr>
      <w:contextualSpacing/>
    </w:pPr>
  </w:style>
  <w:style w:type="numbering" w:customStyle="1" w:styleId="CurrentList2">
    <w:name w:val="Current List2"/>
    <w:uiPriority w:val="99"/>
    <w:rsid w:val="00CF761C"/>
    <w:pPr>
      <w:numPr>
        <w:numId w:val="13"/>
      </w:numPr>
    </w:pPr>
  </w:style>
  <w:style w:type="paragraph" w:customStyle="1" w:styleId="Bullet3">
    <w:name w:val="Bullet 3"/>
    <w:basedOn w:val="ListBullet1"/>
    <w:qFormat/>
    <w:rsid w:val="009C34C2"/>
    <w:pPr>
      <w:numPr>
        <w:numId w:val="18"/>
      </w:numPr>
      <w:ind w:left="1037" w:hanging="357"/>
    </w:pPr>
  </w:style>
  <w:style w:type="numbering" w:customStyle="1" w:styleId="CurrentList3">
    <w:name w:val="Current List3"/>
    <w:uiPriority w:val="99"/>
    <w:rsid w:val="00CF761C"/>
    <w:pPr>
      <w:numPr>
        <w:numId w:val="15"/>
      </w:numPr>
    </w:pPr>
  </w:style>
  <w:style w:type="numbering" w:customStyle="1" w:styleId="CurrentList4">
    <w:name w:val="Current List4"/>
    <w:uiPriority w:val="99"/>
    <w:rsid w:val="00CF761C"/>
    <w:pPr>
      <w:numPr>
        <w:numId w:val="16"/>
      </w:numPr>
    </w:pPr>
  </w:style>
  <w:style w:type="paragraph" w:customStyle="1" w:styleId="Numeredlist2">
    <w:name w:val="Numered list 2"/>
    <w:basedOn w:val="ListParagraph"/>
    <w:qFormat/>
    <w:rsid w:val="006934E8"/>
    <w:pPr>
      <w:numPr>
        <w:numId w:val="10"/>
      </w:numPr>
      <w:ind w:left="714" w:hanging="357"/>
    </w:pPr>
  </w:style>
  <w:style w:type="paragraph" w:customStyle="1" w:styleId="Numeredlist3">
    <w:name w:val="Numered list 3"/>
    <w:basedOn w:val="ListParagraph"/>
    <w:qFormat/>
    <w:rsid w:val="006934E8"/>
    <w:pPr>
      <w:numPr>
        <w:numId w:val="23"/>
      </w:numPr>
      <w:ind w:left="1080"/>
    </w:pPr>
  </w:style>
  <w:style w:type="numbering" w:customStyle="1" w:styleId="CurrentList5">
    <w:name w:val="Current List5"/>
    <w:uiPriority w:val="99"/>
    <w:rsid w:val="009C34C2"/>
    <w:pPr>
      <w:numPr>
        <w:numId w:val="17"/>
      </w:numPr>
    </w:pPr>
  </w:style>
  <w:style w:type="numbering" w:customStyle="1" w:styleId="CurrentList6">
    <w:name w:val="Current List6"/>
    <w:uiPriority w:val="99"/>
    <w:rsid w:val="006934E8"/>
    <w:pPr>
      <w:numPr>
        <w:numId w:val="20"/>
      </w:numPr>
    </w:pPr>
  </w:style>
  <w:style w:type="numbering" w:customStyle="1" w:styleId="CurrentList7">
    <w:name w:val="Current List7"/>
    <w:uiPriority w:val="99"/>
    <w:rsid w:val="006934E8"/>
    <w:pPr>
      <w:numPr>
        <w:numId w:val="21"/>
      </w:numPr>
    </w:pPr>
  </w:style>
  <w:style w:type="paragraph" w:customStyle="1" w:styleId="CoverMainTitle">
    <w:name w:val="Cover Main Title"/>
    <w:basedOn w:val="Normal"/>
    <w:qFormat/>
    <w:rsid w:val="00CE376D"/>
    <w:pPr>
      <w:spacing w:after="0"/>
      <w:jc w:val="center"/>
    </w:pPr>
    <w:rPr>
      <w:rFonts w:ascii="Roboto Slab" w:hAnsi="Roboto Slab" w:cs="Roboto Slab"/>
      <w:b/>
      <w:bCs/>
      <w:color w:val="000000" w:themeColor="text1"/>
      <w:sz w:val="60"/>
      <w:szCs w:val="60"/>
    </w:rPr>
  </w:style>
  <w:style w:type="numbering" w:customStyle="1" w:styleId="CurrentList8">
    <w:name w:val="Current List8"/>
    <w:uiPriority w:val="99"/>
    <w:rsid w:val="006934E8"/>
    <w:pPr>
      <w:numPr>
        <w:numId w:val="22"/>
      </w:numPr>
    </w:pPr>
  </w:style>
  <w:style w:type="paragraph" w:customStyle="1" w:styleId="CoverSubtitleheader">
    <w:name w:val="Cover Subtitle header"/>
    <w:basedOn w:val="Normal"/>
    <w:qFormat/>
    <w:rsid w:val="00CE376D"/>
    <w:pPr>
      <w:spacing w:after="0"/>
      <w:jc w:val="center"/>
    </w:pPr>
    <w:rPr>
      <w:rFonts w:ascii="Roboto Slab" w:hAnsi="Roboto Slab" w:cs="Roboto Slab"/>
      <w:b/>
      <w:bCs/>
      <w:color w:val="000000" w:themeColor="text1"/>
      <w:sz w:val="52"/>
      <w:szCs w:val="52"/>
    </w:rPr>
  </w:style>
  <w:style w:type="paragraph" w:customStyle="1" w:styleId="Coveradditionaldescriptor">
    <w:name w:val="Cover additional descriptor"/>
    <w:basedOn w:val="Normal"/>
    <w:qFormat/>
    <w:rsid w:val="00CE376D"/>
    <w:pPr>
      <w:spacing w:after="0"/>
      <w:jc w:val="center"/>
    </w:pPr>
    <w:rPr>
      <w:rFonts w:ascii="Roboto Slab Light" w:hAnsi="Roboto Slab Light" w:cs="Roboto Slab"/>
      <w:color w:val="000000" w:themeColor="text1"/>
      <w:sz w:val="32"/>
      <w:szCs w:val="32"/>
    </w:rPr>
  </w:style>
  <w:style w:type="paragraph" w:styleId="Revision">
    <w:name w:val="Revision"/>
    <w:hidden/>
    <w:uiPriority w:val="99"/>
    <w:semiHidden/>
    <w:rsid w:val="001107F1"/>
    <w:pPr>
      <w:spacing w:after="0" w:line="240" w:lineRule="auto"/>
    </w:pPr>
    <w:rPr>
      <w:rFonts w:ascii="Roboto" w:hAnsi="Roboto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C32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32F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32F3"/>
    <w:rPr>
      <w:rFonts w:ascii="Roboto" w:hAnsi="Robo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32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32F3"/>
    <w:rPr>
      <w:rFonts w:ascii="Roboto" w:hAnsi="Roboto"/>
      <w:b/>
      <w:bCs/>
      <w:sz w:val="20"/>
      <w:szCs w:val="20"/>
    </w:rPr>
  </w:style>
  <w:style w:type="paragraph" w:customStyle="1" w:styleId="Tick">
    <w:name w:val="Tick"/>
    <w:basedOn w:val="TOC1"/>
    <w:qFormat/>
    <w:rsid w:val="006C32F3"/>
    <w:pPr>
      <w:framePr w:wrap="around"/>
      <w:ind w:left="113" w:firstLine="28"/>
    </w:pPr>
    <w:rPr>
      <w:bCs/>
      <w:i/>
      <w:iCs/>
    </w:rPr>
  </w:style>
  <w:style w:type="paragraph" w:customStyle="1" w:styleId="Tickbands">
    <w:name w:val="Tick bands"/>
    <w:basedOn w:val="TOC1"/>
    <w:qFormat/>
    <w:rsid w:val="006C32F3"/>
    <w:pPr>
      <w:framePr w:wrap="around"/>
    </w:pPr>
    <w:rPr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hassan\Downloads\AC%20template.dotx" TargetMode="External"/></Relationships>
</file>

<file path=word/theme/theme1.xml><?xml version="1.0" encoding="utf-8"?>
<a:theme xmlns:a="http://schemas.openxmlformats.org/drawingml/2006/main" name="Australian Curriculum">
  <a:themeElements>
    <a:clrScheme name="Australian Curriculum">
      <a:dk1>
        <a:sysClr val="windowText" lastClr="000000"/>
      </a:dk1>
      <a:lt1>
        <a:srgbClr val="FFBB33"/>
      </a:lt1>
      <a:dk2>
        <a:srgbClr val="FFF1D6"/>
      </a:dk2>
      <a:lt2>
        <a:srgbClr val="FFFFFF"/>
      </a:lt2>
      <a:accent1>
        <a:srgbClr val="FFBB33"/>
      </a:accent1>
      <a:accent2>
        <a:srgbClr val="FFD685"/>
      </a:accent2>
      <a:accent3>
        <a:srgbClr val="0074E0"/>
      </a:accent3>
      <a:accent4>
        <a:srgbClr val="EBA418"/>
      </a:accent4>
      <a:accent5>
        <a:srgbClr val="FFE4AD"/>
      </a:accent5>
      <a:accent6>
        <a:srgbClr val="FFF1D6"/>
      </a:accent6>
      <a:hlink>
        <a:srgbClr val="0074E0"/>
      </a:hlink>
      <a:folHlink>
        <a:srgbClr val="66D6FF"/>
      </a:folHlink>
    </a:clrScheme>
    <a:fontScheme name="ACARA font">
      <a:majorFont>
        <a:latin typeface="Roboto Slab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7617a46b5024bd5af959b3036b162ea xmlns="45214841-d179-4c24-9a02-a1acd0d716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Curriculum support</TermName>
          <TermId xmlns="http://schemas.microsoft.com/office/infopath/2007/PartnerControls">62de08b3-b420-475d-bc2c-29c9ae550e61</TermId>
        </TermInfo>
      </Terms>
    </p7617a46b5024bd5af959b3036b162ea>
    <l9457d2d0f024b668a15488d0cd85765 xmlns="45214841-d179-4c24-9a02-a1acd0d716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Documentation</TermName>
          <TermId xmlns="http://schemas.microsoft.com/office/infopath/2007/PartnerControls">500261c7-7da6-48bf-9279-893387d5a699</TermId>
        </TermInfo>
      </Terms>
    </l9457d2d0f024b668a15488d0cd85765>
    <ac_group xmlns="e44be4b9-3863-4a40-b4c6-aeb3ef538c55" xsi:nil="true"/>
    <ac_Classification xmlns="e44be4b9-3863-4a40-b4c6-aeb3ef538c55" xsi:nil="true"/>
    <h4cc32ef43a24a1e89c88c0872b4f0b3 xmlns="6527affb-65bc-488a-a6d2-a176a88021df">
      <Terms xmlns="http://schemas.microsoft.com/office/infopath/2007/PartnerControls"/>
    </h4cc32ef43a24a1e89c88c0872b4f0b3>
    <ac_documentnumber xmlns="e44be4b9-3863-4a40-b4c6-aeb3ef538c55" xsi:nil="true"/>
    <TaxCatchAll xmlns="0519a28c-16ef-4319-8fb5-3dedc21794e1">
      <Value>13</Value>
      <Value>24</Value>
    </TaxCatchAll>
    <lcf76f155ced4ddcb4097134ff3c332f xmlns="6f5c0b91-39f9-4836-85f4-5737fc5b9f53">
      <Terms xmlns="http://schemas.microsoft.com/office/infopath/2007/PartnerControls"/>
    </lcf76f155ced4ddcb4097134ff3c332f>
    <_Flow_SignoffStatus xmlns="6f5c0b91-39f9-4836-85f4-5737fc5b9f5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CARA Document" ma:contentTypeID="0x0101007A9D79ACD8B79D48A9A515D2FD058548007E55E3BBA0B09B47A9A99116D612A6C4" ma:contentTypeVersion="35" ma:contentTypeDescription="" ma:contentTypeScope="" ma:versionID="e96956e13a82c1b1fa43f2ccada18c08">
  <xsd:schema xmlns:xsd="http://www.w3.org/2001/XMLSchema" xmlns:xs="http://www.w3.org/2001/XMLSchema" xmlns:p="http://schemas.microsoft.com/office/2006/metadata/properties" xmlns:ns2="0519a28c-16ef-4319-8fb5-3dedc21794e1" xmlns:ns3="45214841-d179-4c24-9a02-a1acd0d71600" xmlns:ns4="6527affb-65bc-488a-a6d2-a176a88021df" xmlns:ns5="e44be4b9-3863-4a40-b4c6-aeb3ef538c55" xmlns:ns6="6f5c0b91-39f9-4836-85f4-5737fc5b9f53" targetNamespace="http://schemas.microsoft.com/office/2006/metadata/properties" ma:root="true" ma:fieldsID="f7b5bd4df9d68116f414901c95341224" ns2:_="" ns3:_="" ns4:_="" ns5:_="" ns6:_="">
    <xsd:import namespace="0519a28c-16ef-4319-8fb5-3dedc21794e1"/>
    <xsd:import namespace="45214841-d179-4c24-9a02-a1acd0d71600"/>
    <xsd:import namespace="6527affb-65bc-488a-a6d2-a176a88021df"/>
    <xsd:import namespace="e44be4b9-3863-4a40-b4c6-aeb3ef538c55"/>
    <xsd:import namespace="6f5c0b91-39f9-4836-85f4-5737fc5b9f53"/>
    <xsd:element name="properties">
      <xsd:complexType>
        <xsd:sequence>
          <xsd:element name="documentManagement">
            <xsd:complexType>
              <xsd:all>
                <xsd:element ref="ns3:l9457d2d0f024b668a15488d0cd85765" minOccurs="0"/>
                <xsd:element ref="ns2:TaxCatchAll" minOccurs="0"/>
                <xsd:element ref="ns2:TaxCatchAllLabel" minOccurs="0"/>
                <xsd:element ref="ns3:p7617a46b5024bd5af959b3036b162ea" minOccurs="0"/>
                <xsd:element ref="ns4:h4cc32ef43a24a1e89c88c0872b4f0b3" minOccurs="0"/>
                <xsd:element ref="ns5:ac_Classification" minOccurs="0"/>
                <xsd:element ref="ns5:ac_documentnumber" minOccurs="0"/>
                <xsd:element ref="ns5:ac_group" minOccurs="0"/>
                <xsd:element ref="ns6:MediaServiceMetadata" minOccurs="0"/>
                <xsd:element ref="ns6:MediaServiceFastMetadata" minOccurs="0"/>
                <xsd:element ref="ns2:RevIMUniqueID" minOccurs="0"/>
                <xsd:element ref="ns5:SharedWithUsers" minOccurs="0"/>
                <xsd:element ref="ns5:SharedWithDetails" minOccurs="0"/>
                <xsd:element ref="ns6:MediaServiceAutoKeyPoints" minOccurs="0"/>
                <xsd:element ref="ns6:MediaServiceKeyPoints" minOccurs="0"/>
                <xsd:element ref="ns6:lcf76f155ced4ddcb4097134ff3c332f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6:MediaServiceDateTaken" minOccurs="0"/>
                <xsd:element ref="ns6:MediaLengthInSeconds" minOccurs="0"/>
                <xsd:element ref="ns6:_Flow_SignoffStatus" minOccurs="0"/>
                <xsd:element ref="ns6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9a28c-16ef-4319-8fb5-3dedc21794e1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700db5c3-b2af-4d33-9e23-284daa998332}" ma:internalName="TaxCatchAll" ma:showField="CatchAllData" ma:web="0519a28c-16ef-4319-8fb5-3dedc21794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00db5c3-b2af-4d33-9e23-284daa998332}" ma:internalName="TaxCatchAllLabel" ma:readOnly="true" ma:showField="CatchAllDataLabel" ma:web="0519a28c-16ef-4319-8fb5-3dedc21794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vIMUniqueID" ma:index="23" nillable="true" ma:displayName="Document Number" ma:internalName="RevIMUnique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14841-d179-4c24-9a02-a1acd0d71600" elementFormDefault="qualified">
    <xsd:import namespace="http://schemas.microsoft.com/office/2006/documentManagement/types"/>
    <xsd:import namespace="http://schemas.microsoft.com/office/infopath/2007/PartnerControls"/>
    <xsd:element name="l9457d2d0f024b668a15488d0cd85765" ma:index="8" ma:taxonomy="true" ma:internalName="l9457d2d0f024b668a15488d0cd85765" ma:taxonomyFieldName="ac_documenttype" ma:displayName="Document Type" ma:default="" ma:fieldId="{59457d2d-0f02-4b66-8a15-488d0cd85765}" ma:sspId="13422630-9eec-4f54-8260-f622dc549660" ma:termSetId="4d94a6a9-32d8-4602-abc1-58a3e66b06f6" ma:anchorId="e31384e8-a607-4a02-aa38-6732998f0d8e" ma:open="false" ma:isKeyword="false">
      <xsd:complexType>
        <xsd:sequence>
          <xsd:element ref="pc:Terms" minOccurs="0" maxOccurs="1"/>
        </xsd:sequence>
      </xsd:complexType>
    </xsd:element>
    <xsd:element name="p7617a46b5024bd5af959b3036b162ea" ma:index="12" ma:taxonomy="true" ma:internalName="p7617a46b5024bd5af959b3036b162ea" ma:taxonomyFieldName="ac_Activity" ma:displayName="Activity" ma:default="" ma:fieldId="{97617a46-b502-4bd5-af95-9b3036b162ea}" ma:sspId="13422630-9eec-4f54-8260-f622dc549660" ma:termSetId="4d94a6a9-32d8-4602-abc1-58a3e66b06f6" ma:anchorId="d766b358-8515-4dad-b99d-e3bdb73f13c1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7affb-65bc-488a-a6d2-a176a88021df" elementFormDefault="qualified">
    <xsd:import namespace="http://schemas.microsoft.com/office/2006/documentManagement/types"/>
    <xsd:import namespace="http://schemas.microsoft.com/office/infopath/2007/PartnerControls"/>
    <xsd:element name="h4cc32ef43a24a1e89c88c0872b4f0b3" ma:index="15" nillable="true" ma:taxonomy="true" ma:internalName="h4cc32ef43a24a1e89c88c0872b4f0b3" ma:taxonomyFieldName="ac_keywords" ma:displayName="Keyword" ma:default="" ma:fieldId="{14cc32ef-43a2-4a1e-89c8-8c0872b4f0b3}" ma:sspId="13422630-9eec-4f54-8260-f622dc549660" ma:termSetId="4d94a6a9-32d8-4602-abc1-58a3e66b06f6" ma:anchorId="9530fc1f-8efa-4429-95e1-c7881984da16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be4b9-3863-4a40-b4c6-aeb3ef538c55" elementFormDefault="qualified">
    <xsd:import namespace="http://schemas.microsoft.com/office/2006/documentManagement/types"/>
    <xsd:import namespace="http://schemas.microsoft.com/office/infopath/2007/PartnerControls"/>
    <xsd:element name="ac_Classification" ma:index="17" nillable="true" ma:displayName="Classification" ma:hidden="true" ma:internalName="ac_Classification" ma:readOnly="false">
      <xsd:simpleType>
        <xsd:restriction base="dms:Text">
          <xsd:maxLength value="255"/>
        </xsd:restriction>
      </xsd:simpleType>
    </xsd:element>
    <xsd:element name="ac_documentnumber" ma:index="18" nillable="true" ma:displayName="Document Number" ma:hidden="true" ma:internalName="ac_documentnumber" ma:readOnly="false">
      <xsd:simpleType>
        <xsd:restriction base="dms:Text">
          <xsd:maxLength value="255"/>
        </xsd:restriction>
      </xsd:simpleType>
    </xsd:element>
    <xsd:element name="ac_group" ma:index="19" nillable="true" ma:displayName="Group" ma:hidden="true" ma:internalName="ac_group" ma:readOnly="false">
      <xsd:simpleType>
        <xsd:restriction base="dms:Text">
          <xsd:maxLength value="255"/>
        </xsd:restriction>
      </xsd:simple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c0b91-39f9-4836-85f4-5737fc5b9f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13422630-9eec-4f54-8260-f622dc549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34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35" nillable="true" ma:displayName="Sign-off status" ma:internalName="Sign_x002d_off_x0020_status">
      <xsd:simpleType>
        <xsd:restriction base="dms:Text"/>
      </xsd:simpleType>
    </xsd:element>
    <xsd:element name="MediaServiceObjectDetectorVersions" ma:index="3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877013-8F29-4A83-AA19-2E7659993BE8}">
  <ds:schemaRefs>
    <ds:schemaRef ds:uri="http://schemas.microsoft.com/office/2006/metadata/properties"/>
    <ds:schemaRef ds:uri="http://schemas.microsoft.com/office/infopath/2007/PartnerControls"/>
    <ds:schemaRef ds:uri="45214841-d179-4c24-9a02-a1acd0d71600"/>
    <ds:schemaRef ds:uri="e44be4b9-3863-4a40-b4c6-aeb3ef538c55"/>
    <ds:schemaRef ds:uri="6527affb-65bc-488a-a6d2-a176a88021df"/>
    <ds:schemaRef ds:uri="0519a28c-16ef-4319-8fb5-3dedc21794e1"/>
    <ds:schemaRef ds:uri="6f5c0b91-39f9-4836-85f4-5737fc5b9f53"/>
  </ds:schemaRefs>
</ds:datastoreItem>
</file>

<file path=customXml/itemProps2.xml><?xml version="1.0" encoding="utf-8"?>
<ds:datastoreItem xmlns:ds="http://schemas.openxmlformats.org/officeDocument/2006/customXml" ds:itemID="{B83F8152-5B9A-4B2A-9207-DF33894F92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19a28c-16ef-4319-8fb5-3dedc21794e1"/>
    <ds:schemaRef ds:uri="45214841-d179-4c24-9a02-a1acd0d71600"/>
    <ds:schemaRef ds:uri="6527affb-65bc-488a-a6d2-a176a88021df"/>
    <ds:schemaRef ds:uri="e44be4b9-3863-4a40-b4c6-aeb3ef538c55"/>
    <ds:schemaRef ds:uri="6f5c0b91-39f9-4836-85f4-5737fc5b9f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17A020-BC06-412C-8039-1AF80207567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F25119-9DCE-4422-A03C-13F5F147CB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 template</Template>
  <TotalTime>260</TotalTime>
  <Pages>4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Nadirah Hassan</dc:creator>
  <cp:keywords/>
  <dc:description/>
  <cp:lastModifiedBy>Nadirah Collins</cp:lastModifiedBy>
  <cp:revision>11</cp:revision>
  <dcterms:created xsi:type="dcterms:W3CDTF">2024-06-11T23:59:00Z</dcterms:created>
  <dcterms:modified xsi:type="dcterms:W3CDTF">2025-07-08T03:43:00Z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0x0101007A9D79ACD8B79D48A9A515D2FD058548007E55E3BBA0B09B47A9A99116D612A6C4</vt:lpwstr>
  </property>
  <property fmtid="{D5CDD505-2E9C-101B-9397-08002B2CF9AE}" pid="3" name="MediaServiceImageTags">
    <vt:lpwstr/>
  </property>
  <property fmtid="{D5CDD505-2E9C-101B-9397-08002B2CF9AE}" pid="4" name="ac_keywords">
    <vt:lpwstr/>
  </property>
  <property fmtid="{D5CDD505-2E9C-101B-9397-08002B2CF9AE}" pid="5" name="ac_documenttype">
    <vt:lpwstr>24;#Documentation|500261c7-7da6-48bf-9279-893387d5a699</vt:lpwstr>
  </property>
  <property fmtid="{D5CDD505-2E9C-101B-9397-08002B2CF9AE}" pid="6" name="ac_Activity">
    <vt:lpwstr>13;#Curriculum support|62de08b3-b420-475d-bc2c-29c9ae550e61</vt:lpwstr>
  </property>
  <property fmtid="{D5CDD505-2E9C-101B-9397-08002B2CF9AE}" pid="7" name="gb844606043843ca85709e79ee8bdc4e">
    <vt:lpwstr/>
  </property>
  <property fmtid="{D5CDD505-2E9C-101B-9397-08002B2CF9AE}" pid="8" name="ac_projectphase">
    <vt:lpwstr/>
  </property>
  <property fmtid="{D5CDD505-2E9C-101B-9397-08002B2CF9AE}" pid="9" name="MSIP_Label_513c403f-62ba-48c5-b221-2519db7cca50_Enabled">
    <vt:lpwstr>true</vt:lpwstr>
  </property>
  <property fmtid="{D5CDD505-2E9C-101B-9397-08002B2CF9AE}" pid="10" name="MSIP_Label_513c403f-62ba-48c5-b221-2519db7cca50_SetDate">
    <vt:lpwstr>2023-04-13T05:10:32Z</vt:lpwstr>
  </property>
  <property fmtid="{D5CDD505-2E9C-101B-9397-08002B2CF9AE}" pid="11" name="MSIP_Label_513c403f-62ba-48c5-b221-2519db7cca50_Method">
    <vt:lpwstr>Standard</vt:lpwstr>
  </property>
  <property fmtid="{D5CDD505-2E9C-101B-9397-08002B2CF9AE}" pid="12" name="MSIP_Label_513c403f-62ba-48c5-b221-2519db7cca50_Name">
    <vt:lpwstr>OFFICIAL</vt:lpwstr>
  </property>
  <property fmtid="{D5CDD505-2E9C-101B-9397-08002B2CF9AE}" pid="13" name="MSIP_Label_513c403f-62ba-48c5-b221-2519db7cca50_SiteId">
    <vt:lpwstr>6cf76a3a-a824-4270-9200-3d71673ec678</vt:lpwstr>
  </property>
  <property fmtid="{D5CDD505-2E9C-101B-9397-08002B2CF9AE}" pid="14" name="MSIP_Label_513c403f-62ba-48c5-b221-2519db7cca50_ActionId">
    <vt:lpwstr>73621c7b-8d89-4abc-8a87-91d102bb2d09</vt:lpwstr>
  </property>
  <property fmtid="{D5CDD505-2E9C-101B-9397-08002B2CF9AE}" pid="15" name="MSIP_Label_513c403f-62ba-48c5-b221-2519db7cca50_ContentBits">
    <vt:lpwstr>1</vt:lpwstr>
  </property>
</Properties>
</file>